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2107"/>
        <w:gridCol w:w="149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10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59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sz w:val="28"/>
                <w:szCs w:val="28"/>
                <w:lang w:eastAsia="zh-CN"/>
              </w:rPr>
              <w:t>周日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红烧鸡上腿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如意菜肉丝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红烧狮子头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三丝包菜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盐水基围虾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鱼香肉丝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上汤苋菜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酱汁鸭块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豇豆肉丝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中椒银芽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周六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百叶结烧肉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三色肉糜冬瓜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炒青菜</w:t>
            </w:r>
          </w:p>
        </w:tc>
        <w:tc>
          <w:tcPr>
            <w:tcW w:w="159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红烧鸡上腿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鸡上腿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如意菜肉丝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黄豆芽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 xml:space="preserve"> 百叶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胡萝卜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木耳白菜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干木耳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73"/>
        <w:gridCol w:w="708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红烧狮子头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番茄炒蛋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三丝包菜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85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冬瓜海带汤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海带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盐水基围虾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基围虾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鱼香肉丝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肉丝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土豆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胡萝卜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上汤苋菜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苋菜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豆腐汤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豆渣饼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22"/>
        <w:gridCol w:w="724"/>
        <w:gridCol w:w="588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酱汁鸭块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鸭块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豇豆肉丝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肉丝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中椒绿豆芽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中椒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绿豆芽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  <w:bookmarkStart w:id="0" w:name="_GoBack"/>
      <w:bookmarkEnd w:id="0"/>
    </w:p>
    <w:p>
      <w:pPr>
        <w:numPr>
          <w:ilvl w:val="0"/>
          <w:numId w:val="3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621"/>
        <w:gridCol w:w="788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百叶结烧肉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小块肉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百叶结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三色肉糜冬瓜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 xml:space="preserve">  肉糜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冬瓜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60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胡萝卜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炒青菜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草鸡蛋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紫菜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十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三十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6140A"/>
    <w:multiLevelType w:val="singleLevel"/>
    <w:tmpl w:val="91E6140A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1972055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7F1B2A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9657DE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D502E3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2020-10-29T07:23:53Z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