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巡回指导教师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讨论融合月计划如何制定 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第九届特殊教育学校学生运动会竞赛项目开标会议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个别化项目组成员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课题活动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综合教研组成员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综合教研组活动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康复教研组成员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康复教研组活动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1.第九周轮值校长潘雅萍。请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1.做好书记项目中期评估准备。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1.填报标准化检测系统相关工作。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2.《关于开展2020江苏省特殊教育教研论文选送的通知》，定人。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3.青年教师公开课照常进行。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4.思考12月19日“生活适应三百课网络背景下，天宁区学前段融合教育课堂研讨活动”方案。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5.收集生活适应、绘画与手工资源包材料。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1.召开个别化项目组会议。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1.旱地冰壶项目验收。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2.暑期维修项目验收。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3.做好2021年预算，完成一上。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4.班级开展垃圾分类宣传教育，拍照上传班主任群即可。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5.友情提醒：各班级做好学生点名、晨午检、通风、消毒记录，缺课学生备注原因。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6.10月份月结账工作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7.填报日常资本性支出。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送教教师赴各送教家庭开展送教。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28日退休教师体检。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1.周一完成教育统计季报。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2.教师两表核对上报局档案室。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3.完善学校档案备查。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1.抖音“赠人玫瑰 手留余香”爱心系列活动完善方案。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2.制定慈善超市项目计划、方案。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1.值日老师注意课间留意走廊秩序，尤其午餐前、后洗手时学生秩序，注意安全。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2.教师值班看护表稍有变动，请老师们关注值班地点，如无法准时到岗请提前调班或通知办公室代班。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98FD"/>
    <w:multiLevelType w:val="singleLevel"/>
    <w:tmpl w:val="361B98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8F3AF2"/>
    <w:rsid w:val="01E2427A"/>
    <w:rsid w:val="02BB0946"/>
    <w:rsid w:val="03464D3D"/>
    <w:rsid w:val="039968B9"/>
    <w:rsid w:val="039A34ED"/>
    <w:rsid w:val="040C6C9E"/>
    <w:rsid w:val="05167E8D"/>
    <w:rsid w:val="053B38A0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B4169FB"/>
    <w:rsid w:val="0B975CC5"/>
    <w:rsid w:val="0BD7583F"/>
    <w:rsid w:val="0CB8513B"/>
    <w:rsid w:val="0D2724F2"/>
    <w:rsid w:val="0DA241EC"/>
    <w:rsid w:val="0DD34299"/>
    <w:rsid w:val="0ECF0CC5"/>
    <w:rsid w:val="0F225801"/>
    <w:rsid w:val="0FAC3EE8"/>
    <w:rsid w:val="10604BDC"/>
    <w:rsid w:val="10FD17ED"/>
    <w:rsid w:val="119B64D6"/>
    <w:rsid w:val="11B07C65"/>
    <w:rsid w:val="11EE24B8"/>
    <w:rsid w:val="121D7A10"/>
    <w:rsid w:val="14357D3B"/>
    <w:rsid w:val="14E32BBC"/>
    <w:rsid w:val="14EB24C3"/>
    <w:rsid w:val="15A01937"/>
    <w:rsid w:val="15E76E70"/>
    <w:rsid w:val="16A036EA"/>
    <w:rsid w:val="16FC6E51"/>
    <w:rsid w:val="1BE23F81"/>
    <w:rsid w:val="1C47435B"/>
    <w:rsid w:val="1C5940AE"/>
    <w:rsid w:val="1FA63337"/>
    <w:rsid w:val="1FB67B6D"/>
    <w:rsid w:val="20580386"/>
    <w:rsid w:val="211D73F8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53449DA"/>
    <w:rsid w:val="255B07F3"/>
    <w:rsid w:val="258605A8"/>
    <w:rsid w:val="27355631"/>
    <w:rsid w:val="280C37EB"/>
    <w:rsid w:val="288F799D"/>
    <w:rsid w:val="28BF5220"/>
    <w:rsid w:val="29552BA4"/>
    <w:rsid w:val="2AFB7F69"/>
    <w:rsid w:val="2B514DCE"/>
    <w:rsid w:val="2B7C53C4"/>
    <w:rsid w:val="2BD94940"/>
    <w:rsid w:val="2C2E529A"/>
    <w:rsid w:val="2D0F7C04"/>
    <w:rsid w:val="2D4D5449"/>
    <w:rsid w:val="2D872856"/>
    <w:rsid w:val="2DC64DA1"/>
    <w:rsid w:val="2E0131E0"/>
    <w:rsid w:val="2F511021"/>
    <w:rsid w:val="2F630B5B"/>
    <w:rsid w:val="30461DE7"/>
    <w:rsid w:val="313120A5"/>
    <w:rsid w:val="3135221B"/>
    <w:rsid w:val="315F66C7"/>
    <w:rsid w:val="32B628D1"/>
    <w:rsid w:val="333D3F42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865954"/>
    <w:rsid w:val="3B21450D"/>
    <w:rsid w:val="3B86156B"/>
    <w:rsid w:val="3BE80FC5"/>
    <w:rsid w:val="3C367B6A"/>
    <w:rsid w:val="3CFA1002"/>
    <w:rsid w:val="3D4756E3"/>
    <w:rsid w:val="3DA86CB1"/>
    <w:rsid w:val="400835D6"/>
    <w:rsid w:val="406232F6"/>
    <w:rsid w:val="40FD1811"/>
    <w:rsid w:val="412570B8"/>
    <w:rsid w:val="41B07470"/>
    <w:rsid w:val="43206458"/>
    <w:rsid w:val="44366F2F"/>
    <w:rsid w:val="448A3850"/>
    <w:rsid w:val="45A0123D"/>
    <w:rsid w:val="45C27E60"/>
    <w:rsid w:val="4655082E"/>
    <w:rsid w:val="466D3861"/>
    <w:rsid w:val="46F9340F"/>
    <w:rsid w:val="47B10BCE"/>
    <w:rsid w:val="47D53887"/>
    <w:rsid w:val="47F641F7"/>
    <w:rsid w:val="483B3CE6"/>
    <w:rsid w:val="4A553010"/>
    <w:rsid w:val="4AD4025D"/>
    <w:rsid w:val="4CE67E3A"/>
    <w:rsid w:val="4DAA097B"/>
    <w:rsid w:val="4DBF13C9"/>
    <w:rsid w:val="4E3218B6"/>
    <w:rsid w:val="4E785B2C"/>
    <w:rsid w:val="4FBA41E1"/>
    <w:rsid w:val="51A00EEB"/>
    <w:rsid w:val="51CE3305"/>
    <w:rsid w:val="52DE027E"/>
    <w:rsid w:val="53AF18AD"/>
    <w:rsid w:val="54223163"/>
    <w:rsid w:val="55231CBA"/>
    <w:rsid w:val="5544561C"/>
    <w:rsid w:val="55457F36"/>
    <w:rsid w:val="55B36FB7"/>
    <w:rsid w:val="56765797"/>
    <w:rsid w:val="58C475A9"/>
    <w:rsid w:val="593F4374"/>
    <w:rsid w:val="59B159FF"/>
    <w:rsid w:val="5A6038D4"/>
    <w:rsid w:val="5A93198C"/>
    <w:rsid w:val="5AB3392B"/>
    <w:rsid w:val="5BA853BD"/>
    <w:rsid w:val="5BEE1857"/>
    <w:rsid w:val="5C7640F4"/>
    <w:rsid w:val="5CFE3C2F"/>
    <w:rsid w:val="5D2E7507"/>
    <w:rsid w:val="5D9E7125"/>
    <w:rsid w:val="5E8D2535"/>
    <w:rsid w:val="5F556840"/>
    <w:rsid w:val="5FEA7A07"/>
    <w:rsid w:val="603513F9"/>
    <w:rsid w:val="605B519B"/>
    <w:rsid w:val="60B94A8D"/>
    <w:rsid w:val="61DD46F8"/>
    <w:rsid w:val="61F84421"/>
    <w:rsid w:val="622950D1"/>
    <w:rsid w:val="624F57F6"/>
    <w:rsid w:val="625356C7"/>
    <w:rsid w:val="63C17E82"/>
    <w:rsid w:val="63D77EB7"/>
    <w:rsid w:val="64A44F9F"/>
    <w:rsid w:val="658E58C9"/>
    <w:rsid w:val="665D3DF8"/>
    <w:rsid w:val="67761C2C"/>
    <w:rsid w:val="67B4085C"/>
    <w:rsid w:val="68113ED9"/>
    <w:rsid w:val="682748E0"/>
    <w:rsid w:val="6867334F"/>
    <w:rsid w:val="68935757"/>
    <w:rsid w:val="6949393C"/>
    <w:rsid w:val="6A66762A"/>
    <w:rsid w:val="6ACC39EE"/>
    <w:rsid w:val="6B534AAE"/>
    <w:rsid w:val="6BAB1F35"/>
    <w:rsid w:val="6BCF481A"/>
    <w:rsid w:val="6BD54438"/>
    <w:rsid w:val="6C3A3C0D"/>
    <w:rsid w:val="6C614D32"/>
    <w:rsid w:val="6CE529A9"/>
    <w:rsid w:val="6D524158"/>
    <w:rsid w:val="6D535020"/>
    <w:rsid w:val="6D8B272F"/>
    <w:rsid w:val="6DE808D4"/>
    <w:rsid w:val="6F683FD4"/>
    <w:rsid w:val="6F7170D1"/>
    <w:rsid w:val="6F765E1C"/>
    <w:rsid w:val="6FE452F1"/>
    <w:rsid w:val="70C57F89"/>
    <w:rsid w:val="710A59D0"/>
    <w:rsid w:val="715A4024"/>
    <w:rsid w:val="71956162"/>
    <w:rsid w:val="71CB5F89"/>
    <w:rsid w:val="71F4688B"/>
    <w:rsid w:val="72CD5077"/>
    <w:rsid w:val="72F51A92"/>
    <w:rsid w:val="730A44AE"/>
    <w:rsid w:val="741A0469"/>
    <w:rsid w:val="74763931"/>
    <w:rsid w:val="74866F76"/>
    <w:rsid w:val="75B721C5"/>
    <w:rsid w:val="76997896"/>
    <w:rsid w:val="7745682F"/>
    <w:rsid w:val="776C0DEB"/>
    <w:rsid w:val="77A301CA"/>
    <w:rsid w:val="7A8A4CDA"/>
    <w:rsid w:val="7AA51FBF"/>
    <w:rsid w:val="7AE40939"/>
    <w:rsid w:val="7C486B31"/>
    <w:rsid w:val="7C555220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2020-10-26T00:04:46Z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