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3E" w:rsidRDefault="004C1A3E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9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4C1A3E" w:rsidRDefault="004C1A3E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2020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10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26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10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30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4C1A3E" w:rsidRPr="00F75A44" w:rsidTr="00F75A44">
        <w:trPr>
          <w:trHeight w:val="1657"/>
        </w:trPr>
        <w:tc>
          <w:tcPr>
            <w:tcW w:w="1199" w:type="dxa"/>
            <w:gridSpan w:val="2"/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</w:p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日期</w:t>
            </w:r>
          </w:p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菜</w:t>
            </w:r>
            <w:r w:rsidRPr="00F75A44">
              <w:rPr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菜</w:t>
            </w:r>
            <w:r w:rsidRPr="00F75A44">
              <w:rPr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菜</w:t>
            </w:r>
            <w:r w:rsidRPr="00F75A44">
              <w:rPr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菜</w:t>
            </w:r>
            <w:r w:rsidRPr="00F75A44">
              <w:rPr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4C1A3E" w:rsidRPr="00F75A44" w:rsidTr="00F75A44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sz w:val="32"/>
                <w:szCs w:val="32"/>
              </w:rPr>
              <w:t>26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周</w:t>
            </w:r>
          </w:p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一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黄焖鸡块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肉末包菜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雪菜绿豆芽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4C1A3E" w:rsidRPr="00F75A44" w:rsidRDefault="004C1A3E" w:rsidP="00F75A44">
            <w:pPr>
              <w:jc w:val="center"/>
            </w:pPr>
          </w:p>
        </w:tc>
      </w:tr>
      <w:tr w:rsidR="004C1A3E" w:rsidRPr="00F75A44" w:rsidTr="00F75A44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sz w:val="32"/>
                <w:szCs w:val="32"/>
              </w:rPr>
              <w:t>27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4C1A3E" w:rsidRPr="00F75A44" w:rsidRDefault="004C1A3E" w:rsidP="00F75A44">
            <w:pPr>
              <w:jc w:val="center"/>
            </w:pPr>
          </w:p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周</w:t>
            </w:r>
          </w:p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香炸牛肉饼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洋葱炒肉丝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肉末大白菜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葱香胡萝卜丝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蘑菇木耳蛋汤</w:t>
            </w:r>
          </w:p>
        </w:tc>
        <w:tc>
          <w:tcPr>
            <w:tcW w:w="1199" w:type="dxa"/>
          </w:tcPr>
          <w:p w:rsidR="004C1A3E" w:rsidRPr="00F75A44" w:rsidRDefault="004C1A3E" w:rsidP="00F75A44">
            <w:pPr>
              <w:jc w:val="center"/>
            </w:pPr>
          </w:p>
        </w:tc>
      </w:tr>
      <w:tr w:rsidR="004C1A3E" w:rsidRPr="00F75A44" w:rsidTr="00F75A44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sz w:val="32"/>
                <w:szCs w:val="32"/>
              </w:rPr>
              <w:t>28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4C1A3E" w:rsidRPr="00F75A44" w:rsidRDefault="004C1A3E" w:rsidP="00F75A44">
            <w:pPr>
              <w:jc w:val="center"/>
            </w:pPr>
          </w:p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周</w:t>
            </w:r>
          </w:p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三</w:t>
            </w:r>
          </w:p>
          <w:p w:rsidR="004C1A3E" w:rsidRPr="00F75A44" w:rsidRDefault="004C1A3E" w:rsidP="00F75A44">
            <w:pPr>
              <w:jc w:val="center"/>
            </w:pP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农家肉圆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肉末炒粉丝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糖醋包菜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1199" w:type="dxa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</w:p>
        </w:tc>
      </w:tr>
      <w:tr w:rsidR="004C1A3E" w:rsidRPr="00F75A44" w:rsidTr="00F75A44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sz w:val="32"/>
                <w:szCs w:val="32"/>
              </w:rPr>
              <w:t>29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</w:p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周</w:t>
            </w:r>
          </w:p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四</w:t>
            </w:r>
          </w:p>
          <w:p w:rsidR="004C1A3E" w:rsidRPr="00F75A44" w:rsidRDefault="004C1A3E" w:rsidP="00F75A44">
            <w:pPr>
              <w:jc w:val="center"/>
            </w:pP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豇豆炒肉丝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肉末萝卜条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1199" w:type="dxa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</w:p>
        </w:tc>
      </w:tr>
      <w:tr w:rsidR="004C1A3E" w:rsidRPr="00F75A44" w:rsidTr="00F75A44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sz w:val="32"/>
                <w:szCs w:val="32"/>
              </w:rPr>
              <w:t>30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4C1A3E" w:rsidRPr="00F75A44" w:rsidRDefault="004C1A3E" w:rsidP="00F75A44">
            <w:pPr>
              <w:jc w:val="center"/>
            </w:pPr>
          </w:p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周</w:t>
            </w:r>
          </w:p>
          <w:p w:rsidR="004C1A3E" w:rsidRPr="00F75A44" w:rsidRDefault="004C1A3E" w:rsidP="00F75A44">
            <w:pPr>
              <w:jc w:val="center"/>
              <w:rPr>
                <w:sz w:val="32"/>
                <w:szCs w:val="32"/>
              </w:rPr>
            </w:pPr>
            <w:r w:rsidRPr="00F75A44">
              <w:rPr>
                <w:rFonts w:hint="eastAsia"/>
                <w:sz w:val="32"/>
                <w:szCs w:val="32"/>
              </w:rPr>
              <w:t>五</w:t>
            </w:r>
          </w:p>
          <w:p w:rsidR="004C1A3E" w:rsidRPr="00F75A44" w:rsidRDefault="004C1A3E" w:rsidP="00F75A44">
            <w:pPr>
              <w:jc w:val="center"/>
            </w:pP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青椒土豆炒肉丝</w:t>
            </w:r>
          </w:p>
        </w:tc>
        <w:tc>
          <w:tcPr>
            <w:tcW w:w="1198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黄瓜炒蛋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清炒毛白菜</w:t>
            </w:r>
          </w:p>
        </w:tc>
        <w:tc>
          <w:tcPr>
            <w:tcW w:w="1199" w:type="dxa"/>
            <w:vAlign w:val="center"/>
          </w:tcPr>
          <w:p w:rsidR="004C1A3E" w:rsidRPr="00F75A44" w:rsidRDefault="004C1A3E" w:rsidP="00F75A44">
            <w:pPr>
              <w:jc w:val="center"/>
              <w:rPr>
                <w:sz w:val="28"/>
                <w:szCs w:val="28"/>
              </w:rPr>
            </w:pPr>
            <w:r w:rsidRPr="00F75A44"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4C1A3E" w:rsidRPr="00F75A44" w:rsidRDefault="004C1A3E" w:rsidP="00F75A44">
            <w:pPr>
              <w:jc w:val="center"/>
            </w:pPr>
          </w:p>
        </w:tc>
      </w:tr>
    </w:tbl>
    <w:p w:rsidR="004C1A3E" w:rsidRPr="004A2500" w:rsidRDefault="004C1A3E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4C1A3E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3E" w:rsidRDefault="004C1A3E" w:rsidP="00B21A0F">
      <w:r>
        <w:separator/>
      </w:r>
    </w:p>
  </w:endnote>
  <w:endnote w:type="continuationSeparator" w:id="0">
    <w:p w:rsidR="004C1A3E" w:rsidRDefault="004C1A3E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3E" w:rsidRDefault="004C1A3E" w:rsidP="00B21A0F">
      <w:r>
        <w:separator/>
      </w:r>
    </w:p>
  </w:footnote>
  <w:footnote w:type="continuationSeparator" w:id="0">
    <w:p w:rsidR="004C1A3E" w:rsidRDefault="004C1A3E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3540"/>
    <w:rsid w:val="00087FB5"/>
    <w:rsid w:val="00094706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B0182"/>
    <w:rsid w:val="002C0495"/>
    <w:rsid w:val="002E21CB"/>
    <w:rsid w:val="002E7F61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1A3E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80EEA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87E97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7B04"/>
    <w:rsid w:val="00915AC8"/>
    <w:rsid w:val="00933D45"/>
    <w:rsid w:val="009374CD"/>
    <w:rsid w:val="009424C3"/>
    <w:rsid w:val="00942940"/>
    <w:rsid w:val="00942CA0"/>
    <w:rsid w:val="00945DBE"/>
    <w:rsid w:val="00947474"/>
    <w:rsid w:val="00954903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42473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81A22"/>
    <w:rsid w:val="00B91834"/>
    <w:rsid w:val="00BA7305"/>
    <w:rsid w:val="00BB092D"/>
    <w:rsid w:val="00BB54D8"/>
    <w:rsid w:val="00BB5D51"/>
    <w:rsid w:val="00BC0E06"/>
    <w:rsid w:val="00BC7F48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5A4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F3CC1"/>
    <w:rsid w:val="00FF478C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虹景小学食堂第9周菜谱</dc:title>
  <dc:subject/>
  <dc:creator>apple</dc:creator>
  <cp:keywords/>
  <dc:description/>
  <cp:lastModifiedBy>User</cp:lastModifiedBy>
  <cp:revision>2</cp:revision>
  <cp:lastPrinted>2020-10-26T00:16:00Z</cp:lastPrinted>
  <dcterms:created xsi:type="dcterms:W3CDTF">2020-10-26T00:16:00Z</dcterms:created>
  <dcterms:modified xsi:type="dcterms:W3CDTF">2020-10-26T00:16:00Z</dcterms:modified>
</cp:coreProperties>
</file>