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黄焖鸡块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生瓜炒蛋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百叶卷肉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花菜炒蛋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梅干菜烧肉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番茄豆腐炒蛋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盐水基围虾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红烧土豆鸡丁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糖醋里脊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豇豆肉丝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黄焖鸡块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生瓜炒蛋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生瓜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油面筋白菜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油面筋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87"/>
        <w:gridCol w:w="794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百叶卷肉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花菜炒蛋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花菜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番茄蛋汤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梅干菜烧肉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梅干菜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小块肉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番茄豆腐炒蛋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空心菜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金针菇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盐水基围虾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基围虾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红烧土豆鸡丁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毛白菜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10月30日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糖醋里脊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排条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豇豆肉丝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海带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  <w:bookmarkStart w:id="0" w:name="_GoBack"/>
    </w:p>
    <w:bookmarkEnd w:id="0"/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380087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2020-10-23T06:16:39Z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