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网红小黄鱼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宫爆鸡丁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酱汁鸭翅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胡萝卜木耳炒蛋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上汤苋菜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虾仁炒蛋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香干肉丝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小黄鱼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黄鱼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鱼香肉丝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木耳大白菜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大白菜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宫爆鸡丁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10月21日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酱汁鸭翅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炒蛋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三色包菜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胡萝卜木耳炒蛋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干木耳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上汤苋菜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苋菜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10月23日</w:t>
      </w:r>
      <w:bookmarkStart w:id="0" w:name="_GoBack"/>
      <w:bookmarkEnd w:id="0"/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虾仁炒蛋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香干肉丝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九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1F20390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172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2020-10-16T04:48:18Z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