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6-7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334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教学安全暨安全教育平台操作培训会议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校长室   后勤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“生活适应”课堂教学交流研讨活动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校长室   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青年教师座谈会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下午2:40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巡回指导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线上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幼儿园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线下：小学、初中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康复教研组成员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康复教研组活动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1.第六周轮值校长沈苏雯，第七周轮值校长谢虹。请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2.各教研组开展学科安全大排查。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3.周三（10月4日）开展融合教育资源包建设研讨活动。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1.党建联盟七号悦果园活动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2.书记项目中期调研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1.帮困助学材料汇总审核送交工作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2.9号下午，霍老师四城区会课录制  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3.开始填报义务教育学校标准化建设数据检测系统（先采集数据）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4.融合教育：线下:小学组，初中组外出，送常州特殊教育杂志，重点指导6所新建资源教室建设。（丽三幼儿园也需外出）线上:幼儿园组，线上收集特需学生情况登记表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1.牵头教发部由各个教研组对本学期存在的安全隐患进行排查，留下照片和纸质资料。由教发部统一制定出学科教学安全制度。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2.后保处完善本校的安全管理网络，落实每一个岗位的职责，查看一下本学期安全责任状签订情况。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2.初定10.13开展与普小的基地融合活动暨一年级新生入队仪式。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1.电梯管理员证书补办（主办人：王强）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2.消防栓水带更换。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3.部分应急灯更换。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4.做好学校午餐留样工作，做好留样记录。（主办人：孔令丰）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5.安全出口牌子更换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设立消防联络员、法制副校长、保险联络员的岗位人员。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送教教师赴各送教家庭开展送教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筹备召开新学期送教上门会议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教师月考核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教育统计完成上报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3.10月13日前完成“江苏省离退休干部服务管理系统”数据更新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4.联系档案室，所有教师根据修改意见填写两表初稿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1.弘辉杯，网上材料登记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2.抖音“赠人玫瑰 手留余香”爱心系列活动一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请老师们关注值班地点，如无法准时到岗请提前调班或通知办公室代班。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03047"/>
    <w:multiLevelType w:val="singleLevel"/>
    <w:tmpl w:val="8D6030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0FD10E5"/>
    <w:rsid w:val="018F3AF2"/>
    <w:rsid w:val="01E2427A"/>
    <w:rsid w:val="02BB0946"/>
    <w:rsid w:val="030A5D42"/>
    <w:rsid w:val="03464D3D"/>
    <w:rsid w:val="039968B9"/>
    <w:rsid w:val="039A34ED"/>
    <w:rsid w:val="040C6C9E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9CD3425"/>
    <w:rsid w:val="0B975CC5"/>
    <w:rsid w:val="0BD7583F"/>
    <w:rsid w:val="0BE81DC7"/>
    <w:rsid w:val="0CB8513B"/>
    <w:rsid w:val="0CC55DD4"/>
    <w:rsid w:val="0D2724F2"/>
    <w:rsid w:val="0DA241EC"/>
    <w:rsid w:val="0DD34299"/>
    <w:rsid w:val="0ECF0CC5"/>
    <w:rsid w:val="0F225801"/>
    <w:rsid w:val="0FAC3EE8"/>
    <w:rsid w:val="0FD26A5D"/>
    <w:rsid w:val="10FD17ED"/>
    <w:rsid w:val="119B64D6"/>
    <w:rsid w:val="11EE24B8"/>
    <w:rsid w:val="14357D3B"/>
    <w:rsid w:val="14E32BBC"/>
    <w:rsid w:val="14EB24C3"/>
    <w:rsid w:val="15A01937"/>
    <w:rsid w:val="15E76E70"/>
    <w:rsid w:val="16A036EA"/>
    <w:rsid w:val="16FC6E51"/>
    <w:rsid w:val="19067838"/>
    <w:rsid w:val="1B0D4A54"/>
    <w:rsid w:val="1BE23F81"/>
    <w:rsid w:val="1C47435B"/>
    <w:rsid w:val="1C5059BB"/>
    <w:rsid w:val="1C5940AE"/>
    <w:rsid w:val="1FA63337"/>
    <w:rsid w:val="1FB67B6D"/>
    <w:rsid w:val="20580386"/>
    <w:rsid w:val="20D52170"/>
    <w:rsid w:val="211D73F8"/>
    <w:rsid w:val="21CA31F5"/>
    <w:rsid w:val="21D27EB1"/>
    <w:rsid w:val="21D7394D"/>
    <w:rsid w:val="227702D2"/>
    <w:rsid w:val="22E802A8"/>
    <w:rsid w:val="2312158D"/>
    <w:rsid w:val="231749AF"/>
    <w:rsid w:val="23363A88"/>
    <w:rsid w:val="23D23166"/>
    <w:rsid w:val="2424631A"/>
    <w:rsid w:val="243855B3"/>
    <w:rsid w:val="255B07F3"/>
    <w:rsid w:val="258605A8"/>
    <w:rsid w:val="25C708BB"/>
    <w:rsid w:val="26213451"/>
    <w:rsid w:val="27274F87"/>
    <w:rsid w:val="27355631"/>
    <w:rsid w:val="280C37EB"/>
    <w:rsid w:val="288F799D"/>
    <w:rsid w:val="28BF5220"/>
    <w:rsid w:val="29552BA4"/>
    <w:rsid w:val="29893837"/>
    <w:rsid w:val="2AFB7F69"/>
    <w:rsid w:val="2B3F2F2E"/>
    <w:rsid w:val="2B514DCE"/>
    <w:rsid w:val="2C2E529A"/>
    <w:rsid w:val="2D0F7C04"/>
    <w:rsid w:val="2D1709CA"/>
    <w:rsid w:val="2D4D5449"/>
    <w:rsid w:val="2D872856"/>
    <w:rsid w:val="2DC64DA1"/>
    <w:rsid w:val="2E0131E0"/>
    <w:rsid w:val="2F4A7D28"/>
    <w:rsid w:val="2F511021"/>
    <w:rsid w:val="2F630B5B"/>
    <w:rsid w:val="30461DE7"/>
    <w:rsid w:val="30577EED"/>
    <w:rsid w:val="313120A5"/>
    <w:rsid w:val="315F66C7"/>
    <w:rsid w:val="32544BAD"/>
    <w:rsid w:val="32B628D1"/>
    <w:rsid w:val="333D3F42"/>
    <w:rsid w:val="33470078"/>
    <w:rsid w:val="33AD47A2"/>
    <w:rsid w:val="33B92B75"/>
    <w:rsid w:val="34342886"/>
    <w:rsid w:val="34DF598F"/>
    <w:rsid w:val="36E5165C"/>
    <w:rsid w:val="379941DB"/>
    <w:rsid w:val="37E52DD0"/>
    <w:rsid w:val="380309EB"/>
    <w:rsid w:val="38A63681"/>
    <w:rsid w:val="38B53DC7"/>
    <w:rsid w:val="39170B11"/>
    <w:rsid w:val="3A1B0BD8"/>
    <w:rsid w:val="3ABC5CE4"/>
    <w:rsid w:val="3B21450D"/>
    <w:rsid w:val="3B86156B"/>
    <w:rsid w:val="3BE80FC5"/>
    <w:rsid w:val="3C367B6A"/>
    <w:rsid w:val="3CFA1002"/>
    <w:rsid w:val="3D4756E3"/>
    <w:rsid w:val="3DA86CB1"/>
    <w:rsid w:val="400835D6"/>
    <w:rsid w:val="406232F6"/>
    <w:rsid w:val="40FD1811"/>
    <w:rsid w:val="412570B8"/>
    <w:rsid w:val="41B07470"/>
    <w:rsid w:val="41ED1593"/>
    <w:rsid w:val="43206458"/>
    <w:rsid w:val="433A3BFF"/>
    <w:rsid w:val="43EF634C"/>
    <w:rsid w:val="44366F2F"/>
    <w:rsid w:val="447A44BE"/>
    <w:rsid w:val="45A0123D"/>
    <w:rsid w:val="45C27E60"/>
    <w:rsid w:val="4655082E"/>
    <w:rsid w:val="46F92211"/>
    <w:rsid w:val="46F9340F"/>
    <w:rsid w:val="47B10BCE"/>
    <w:rsid w:val="47D53887"/>
    <w:rsid w:val="47F641F7"/>
    <w:rsid w:val="483B3CE6"/>
    <w:rsid w:val="4A553010"/>
    <w:rsid w:val="4AD4025D"/>
    <w:rsid w:val="4CE67E3A"/>
    <w:rsid w:val="4D5A32D0"/>
    <w:rsid w:val="4DAA097B"/>
    <w:rsid w:val="4DBF13C9"/>
    <w:rsid w:val="4E3218B6"/>
    <w:rsid w:val="4FBA41E1"/>
    <w:rsid w:val="51A00EEB"/>
    <w:rsid w:val="51CE3305"/>
    <w:rsid w:val="529104AA"/>
    <w:rsid w:val="52ED53FD"/>
    <w:rsid w:val="53AF18AD"/>
    <w:rsid w:val="5469784D"/>
    <w:rsid w:val="55231CBA"/>
    <w:rsid w:val="5544561C"/>
    <w:rsid w:val="55457F36"/>
    <w:rsid w:val="55592381"/>
    <w:rsid w:val="55B36FB7"/>
    <w:rsid w:val="56765797"/>
    <w:rsid w:val="58C475A9"/>
    <w:rsid w:val="593F4374"/>
    <w:rsid w:val="59B159FF"/>
    <w:rsid w:val="5A6038D4"/>
    <w:rsid w:val="5A93198C"/>
    <w:rsid w:val="5AB3392B"/>
    <w:rsid w:val="5B3208FB"/>
    <w:rsid w:val="5BA853BD"/>
    <w:rsid w:val="5C7640F4"/>
    <w:rsid w:val="5CFE3C2F"/>
    <w:rsid w:val="5D2E7507"/>
    <w:rsid w:val="5D45273D"/>
    <w:rsid w:val="5D9E7125"/>
    <w:rsid w:val="5E8D2535"/>
    <w:rsid w:val="5F556840"/>
    <w:rsid w:val="5FEA7A07"/>
    <w:rsid w:val="603513F9"/>
    <w:rsid w:val="605B519B"/>
    <w:rsid w:val="61F84421"/>
    <w:rsid w:val="622950D1"/>
    <w:rsid w:val="624F57F6"/>
    <w:rsid w:val="625356C7"/>
    <w:rsid w:val="631763DB"/>
    <w:rsid w:val="63D77EB7"/>
    <w:rsid w:val="64A44F9F"/>
    <w:rsid w:val="665D3DF8"/>
    <w:rsid w:val="67B4085C"/>
    <w:rsid w:val="68113ED9"/>
    <w:rsid w:val="6867334F"/>
    <w:rsid w:val="68935757"/>
    <w:rsid w:val="6949393C"/>
    <w:rsid w:val="6A66762A"/>
    <w:rsid w:val="6ACC39EE"/>
    <w:rsid w:val="6B534AAE"/>
    <w:rsid w:val="6BCF481A"/>
    <w:rsid w:val="6BD54438"/>
    <w:rsid w:val="6C3A3C0D"/>
    <w:rsid w:val="6C614D32"/>
    <w:rsid w:val="6CE529A9"/>
    <w:rsid w:val="6D524158"/>
    <w:rsid w:val="6D535020"/>
    <w:rsid w:val="6D8B272F"/>
    <w:rsid w:val="6DE808D4"/>
    <w:rsid w:val="6F683FD4"/>
    <w:rsid w:val="6F7170D1"/>
    <w:rsid w:val="6F765E1C"/>
    <w:rsid w:val="70C57F89"/>
    <w:rsid w:val="70DC16F2"/>
    <w:rsid w:val="710A59D0"/>
    <w:rsid w:val="715A4024"/>
    <w:rsid w:val="71956162"/>
    <w:rsid w:val="71CB5F89"/>
    <w:rsid w:val="71F4688B"/>
    <w:rsid w:val="72C4131D"/>
    <w:rsid w:val="72CD5077"/>
    <w:rsid w:val="72F51A92"/>
    <w:rsid w:val="730A44AE"/>
    <w:rsid w:val="735205C0"/>
    <w:rsid w:val="74231F2C"/>
    <w:rsid w:val="74866F76"/>
    <w:rsid w:val="76997896"/>
    <w:rsid w:val="773C116D"/>
    <w:rsid w:val="7745682F"/>
    <w:rsid w:val="776C0DEB"/>
    <w:rsid w:val="77A301CA"/>
    <w:rsid w:val="78B80BDB"/>
    <w:rsid w:val="79BC4DCF"/>
    <w:rsid w:val="7A8A4CDA"/>
    <w:rsid w:val="7AA51FBF"/>
    <w:rsid w:val="7AE40939"/>
    <w:rsid w:val="7C077372"/>
    <w:rsid w:val="7C555220"/>
    <w:rsid w:val="7D0E4E2F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dcterms:modified xsi:type="dcterms:W3CDTF">2020-10-13T06:22:31Z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