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藤椒鸡排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上汤百叶肉丝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面筋塞肉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红烧基围虾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肉糜豆腐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蒜泥空菜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肉糜萝卜汤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黑椒肉块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西芹炒蛋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榨菜木耳汤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咖喱鸡块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地三鲜肉片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10月12日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藤椒鸡排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上汤百叶肉丝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百叶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肉丝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青菜菜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番茄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10月12日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面筋塞肉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番茄炒蛋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草鸡蛋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紫菜蛋汤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紫菜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10月13日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红烧基围虾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基围虾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肉糜豆腐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蒜泥空菜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空 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肉糜萝卜汤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10月14日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720"/>
        <w:gridCol w:w="68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黑椒肉块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肉块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西芹炒蛋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榨菜木耳汤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10月16日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咖喱鸡块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鸡块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地三鲜肉片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姜汁毛白菜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二0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九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44D164F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C044925"/>
    <w:rsid w:val="4C71234F"/>
    <w:rsid w:val="4D245632"/>
    <w:rsid w:val="4F333B9F"/>
    <w:rsid w:val="4F524646"/>
    <w:rsid w:val="4FC24595"/>
    <w:rsid w:val="50842E5B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75D5A36"/>
    <w:rsid w:val="68DB10BE"/>
    <w:rsid w:val="695604DC"/>
    <w:rsid w:val="6A391E79"/>
    <w:rsid w:val="6AEF4BBA"/>
    <w:rsid w:val="6CD41EB5"/>
    <w:rsid w:val="6CD62DFC"/>
    <w:rsid w:val="6DA64649"/>
    <w:rsid w:val="6E1B3F0B"/>
    <w:rsid w:val="6E4F3D07"/>
    <w:rsid w:val="6E9B70A3"/>
    <w:rsid w:val="6FDD3A7C"/>
    <w:rsid w:val="733A3C78"/>
    <w:rsid w:val="742701A3"/>
    <w:rsid w:val="7559382E"/>
    <w:rsid w:val="76C12FCE"/>
    <w:rsid w:val="77E87688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2020-10-11T23:53:04Z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