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AF" w:rsidRDefault="008C60AF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5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8C60AF" w:rsidRDefault="008C60AF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2020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9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27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10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8C60AF" w:rsidRPr="00F50F2A" w:rsidTr="00F50F2A">
        <w:trPr>
          <w:trHeight w:val="1657"/>
        </w:trPr>
        <w:tc>
          <w:tcPr>
            <w:tcW w:w="1199" w:type="dxa"/>
            <w:gridSpan w:val="2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日期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菜</w:t>
            </w:r>
            <w:r w:rsidRPr="00F50F2A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菜</w:t>
            </w:r>
            <w:r w:rsidRPr="00F50F2A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菜</w:t>
            </w:r>
            <w:r w:rsidRPr="00F50F2A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菜</w:t>
            </w:r>
            <w:r w:rsidRPr="00F50F2A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8C60AF" w:rsidRPr="00F50F2A" w:rsidTr="00F50F2A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sz w:val="32"/>
                <w:szCs w:val="32"/>
              </w:rPr>
              <w:t>27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周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黄瓜炒肉丝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肉末炖豆腐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8C60AF" w:rsidRPr="00F50F2A" w:rsidRDefault="008C60AF" w:rsidP="00F50F2A">
            <w:pPr>
              <w:jc w:val="center"/>
            </w:pPr>
          </w:p>
        </w:tc>
      </w:tr>
      <w:tr w:rsidR="008C60AF" w:rsidRPr="00F50F2A" w:rsidTr="00F50F2A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sz w:val="32"/>
                <w:szCs w:val="32"/>
              </w:rPr>
              <w:t>28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C60AF" w:rsidRPr="00F50F2A" w:rsidRDefault="008C60AF" w:rsidP="00F50F2A">
            <w:pPr>
              <w:jc w:val="center"/>
            </w:pP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周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雪菜炒绿豆芽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8C60AF" w:rsidRPr="00F50F2A" w:rsidRDefault="008C60AF" w:rsidP="00F50F2A">
            <w:pPr>
              <w:jc w:val="center"/>
            </w:pPr>
          </w:p>
        </w:tc>
      </w:tr>
      <w:tr w:rsidR="008C60AF" w:rsidRPr="00F50F2A" w:rsidTr="00F50F2A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sz w:val="32"/>
                <w:szCs w:val="32"/>
              </w:rPr>
              <w:t>29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C60AF" w:rsidRPr="00F50F2A" w:rsidRDefault="008C60AF" w:rsidP="00F50F2A">
            <w:pPr>
              <w:jc w:val="center"/>
            </w:pP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周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三</w:t>
            </w:r>
          </w:p>
          <w:p w:rsidR="008C60AF" w:rsidRPr="00F50F2A" w:rsidRDefault="008C60AF" w:rsidP="00F50F2A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葱香小白菜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</w:tr>
      <w:tr w:rsidR="008C60AF" w:rsidRPr="00F50F2A" w:rsidTr="00F50F2A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sz w:val="32"/>
                <w:szCs w:val="32"/>
              </w:rPr>
              <w:t>30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周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四</w:t>
            </w:r>
          </w:p>
          <w:p w:rsidR="008C60AF" w:rsidRPr="00F50F2A" w:rsidRDefault="008C60AF" w:rsidP="00F50F2A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肉末包菜丝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木耳鸡蛋汤</w:t>
            </w:r>
          </w:p>
        </w:tc>
        <w:tc>
          <w:tcPr>
            <w:tcW w:w="1199" w:type="dxa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</w:tr>
      <w:tr w:rsidR="008C60AF" w:rsidRPr="00F50F2A" w:rsidTr="00F50F2A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C60AF" w:rsidRPr="00F50F2A" w:rsidRDefault="008C60AF" w:rsidP="00F50F2A">
            <w:pPr>
              <w:jc w:val="center"/>
            </w:pP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周</w:t>
            </w:r>
          </w:p>
          <w:p w:rsidR="008C60AF" w:rsidRPr="00F50F2A" w:rsidRDefault="008C60AF" w:rsidP="00F50F2A">
            <w:pPr>
              <w:jc w:val="center"/>
              <w:rPr>
                <w:sz w:val="32"/>
                <w:szCs w:val="32"/>
              </w:rPr>
            </w:pPr>
            <w:r w:rsidRPr="00F50F2A">
              <w:rPr>
                <w:rFonts w:hint="eastAsia"/>
                <w:sz w:val="32"/>
                <w:szCs w:val="32"/>
              </w:rPr>
              <w:t>五</w:t>
            </w:r>
          </w:p>
          <w:p w:rsidR="008C60AF" w:rsidRPr="00F50F2A" w:rsidRDefault="008C60AF" w:rsidP="00F50F2A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  <w:r w:rsidRPr="00F50F2A">
              <w:rPr>
                <w:rFonts w:hint="eastAsia"/>
                <w:sz w:val="28"/>
                <w:szCs w:val="28"/>
              </w:rPr>
              <w:t>国庆休假</w:t>
            </w: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8C60AF" w:rsidRPr="00F50F2A" w:rsidRDefault="008C60AF" w:rsidP="00F5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8C60AF" w:rsidRPr="00F50F2A" w:rsidRDefault="008C60AF" w:rsidP="00F50F2A">
            <w:pPr>
              <w:jc w:val="center"/>
            </w:pPr>
          </w:p>
        </w:tc>
      </w:tr>
    </w:tbl>
    <w:p w:rsidR="008C60AF" w:rsidRPr="004A2500" w:rsidRDefault="008C60AF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8C60AF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AF" w:rsidRDefault="008C60AF" w:rsidP="00B21A0F">
      <w:r>
        <w:separator/>
      </w:r>
    </w:p>
  </w:endnote>
  <w:endnote w:type="continuationSeparator" w:id="0">
    <w:p w:rsidR="008C60AF" w:rsidRDefault="008C60AF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AF" w:rsidRDefault="008C60AF" w:rsidP="00B21A0F">
      <w:r>
        <w:separator/>
      </w:r>
    </w:p>
  </w:footnote>
  <w:footnote w:type="continuationSeparator" w:id="0">
    <w:p w:rsidR="008C60AF" w:rsidRDefault="008C60AF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07B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0AF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65FF"/>
    <w:rsid w:val="00D04526"/>
    <w:rsid w:val="00D05487"/>
    <w:rsid w:val="00D06B66"/>
    <w:rsid w:val="00D16A37"/>
    <w:rsid w:val="00D30CCB"/>
    <w:rsid w:val="00D341B8"/>
    <w:rsid w:val="00D430D3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36292"/>
    <w:rsid w:val="00F40A7E"/>
    <w:rsid w:val="00F44C92"/>
    <w:rsid w:val="00F451F4"/>
    <w:rsid w:val="00F50F2A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虹景小学食堂第5周菜谱</dc:title>
  <dc:subject/>
  <dc:creator>apple</dc:creator>
  <cp:keywords/>
  <dc:description/>
  <cp:lastModifiedBy>User</cp:lastModifiedBy>
  <cp:revision>2</cp:revision>
  <cp:lastPrinted>2020-09-27T00:12:00Z</cp:lastPrinted>
  <dcterms:created xsi:type="dcterms:W3CDTF">2020-09-27T00:12:00Z</dcterms:created>
  <dcterms:modified xsi:type="dcterms:W3CDTF">2020-09-27T00:12:00Z</dcterms:modified>
</cp:coreProperties>
</file>