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2107"/>
        <w:gridCol w:w="149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210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9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黄焖鸡块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生瓜炒蛋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百叶卷肉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肉糜雪菜芝麻糊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炒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梅干菜烧肉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番茄豆腐炒蛋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蒜泥空菜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盐水基围虾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红烧土豆鸡丁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酸辣鸭血汤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糖醋里脊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豇豆肉丝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手撕包菜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冬瓜海带汤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9月21日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黄焖鸡块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生瓜炒蛋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生瓜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油面筋白菜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油面筋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9月22日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87"/>
        <w:gridCol w:w="794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百叶卷肉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肉糜雪菜芝麻糊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芝麻糊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雪菜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青菜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青菜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番茄蛋汤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9月23日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星期三午餐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梅干菜烧肉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梅干菜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小块肉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番茄豆腐炒蛋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蒜泥空菜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空心菜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菌菇汤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金针菇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9月24日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22"/>
        <w:gridCol w:w="724"/>
        <w:gridCol w:w="588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盐水基围虾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基围虾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红烧土豆鸡丁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鸡丁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胡萝卜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毛白菜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酸辣鸭血汤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9月25日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621"/>
        <w:gridCol w:w="788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糖醋里脊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排条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豇豆肉丝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豇豆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手撕包菜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冬瓜海带汤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冬瓜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海带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九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1972055"/>
    <w:rsid w:val="021D5875"/>
    <w:rsid w:val="023C4969"/>
    <w:rsid w:val="02633B2D"/>
    <w:rsid w:val="04C70A93"/>
    <w:rsid w:val="08255771"/>
    <w:rsid w:val="09AF3238"/>
    <w:rsid w:val="0AED3568"/>
    <w:rsid w:val="0B143C52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2020-09-18T06:18:28Z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