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武进区采菱小学</w:t>
      </w:r>
      <w:r>
        <w:rPr>
          <w:rFonts w:hint="eastAsia" w:ascii="方正小标宋简体" w:eastAsia="方正小标宋简体" w:cs="方正小标宋简体"/>
          <w:sz w:val="44"/>
          <w:szCs w:val="44"/>
        </w:rPr>
        <w:t>一袋牛奶的暴走活动资助学生名册</w:t>
      </w:r>
    </w:p>
    <w:tbl>
      <w:tblPr>
        <w:tblStyle w:val="4"/>
        <w:tblW w:w="133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34"/>
        <w:gridCol w:w="1417"/>
        <w:gridCol w:w="850"/>
        <w:gridCol w:w="1701"/>
        <w:gridCol w:w="567"/>
        <w:gridCol w:w="850"/>
        <w:gridCol w:w="1417"/>
        <w:gridCol w:w="1417"/>
        <w:gridCol w:w="850"/>
        <w:gridCol w:w="1701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签名</w:t>
            </w:r>
          </w:p>
        </w:tc>
        <w:tc>
          <w:tcPr>
            <w:tcW w:w="5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签名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王若曦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三4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黄芸欣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葛子涵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三4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刘梦双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二2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曹诗培</w:t>
            </w:r>
          </w:p>
        </w:tc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三5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张誉轩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周悦</w:t>
            </w:r>
          </w:p>
        </w:tc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三5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王培硕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二3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吴欣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三6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王豫辉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二3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吴思恬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三6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白子萱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二4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袁绍哲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三7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张月馨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二4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韩俊熙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三7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施晨露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二5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周阳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三8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宣家龙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二5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周子轩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杨子涵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二6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王文硕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四1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王士涵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二6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陈可馨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四2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宋嘉芸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二7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赵思宇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江佳怡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二7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罗芯茹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王浩然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二8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余欣辰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四5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周子榆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二8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张子笑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朱军奇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沈孜阳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李明月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王慧艺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代立婷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三2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张依娜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王慧珍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三3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白明烨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417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茆心怡</w:t>
            </w:r>
          </w:p>
        </w:tc>
        <w:tc>
          <w:tcPr>
            <w:tcW w:w="850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line="220" w:lineRule="atLeast"/>
        <w:jc w:val="center"/>
        <w:rPr>
          <w:sz w:val="10"/>
          <w:szCs w:val="10"/>
        </w:rPr>
      </w:pPr>
      <w:r>
        <w:rPr>
          <w:rFonts w:hint="eastAsia" w:ascii="方正小标宋简体" w:eastAsia="方正小标宋简体" w:cs="方正小标宋简体"/>
          <w:sz w:val="32"/>
          <w:szCs w:val="32"/>
          <w:lang w:eastAsia="zh-CN"/>
        </w:rPr>
        <w:t>　　　　　　　　　　　　　　　　　　　　　　　日期</w:t>
      </w:r>
      <w:r>
        <w:rPr>
          <w:rFonts w:hint="eastAsia" w:ascii="方正小标宋简体" w:eastAsia="方正小标宋简体" w:cs="方正小标宋简体"/>
          <w:sz w:val="32"/>
          <w:szCs w:val="32"/>
          <w:u w:val="single"/>
          <w:lang w:eastAsia="zh-CN"/>
        </w:rPr>
        <w:t>　　</w:t>
      </w:r>
      <w:r>
        <w:rPr>
          <w:rFonts w:hint="eastAsia" w:asci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小标宋简体" w:eastAsia="方正小标宋简体" w:cs="方正小标宋简体"/>
          <w:sz w:val="32"/>
          <w:szCs w:val="32"/>
          <w:u w:val="single"/>
          <w:lang w:eastAsia="zh-CN"/>
        </w:rPr>
        <w:t>　　　</w:t>
      </w:r>
      <w:r>
        <w:rPr>
          <w:rFonts w:hint="eastAsia" w:asci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</w:t>
      </w:r>
    </w:p>
    <w:sectPr>
      <w:pgSz w:w="16838" w:h="11906" w:orient="landscape"/>
      <w:pgMar w:top="1083" w:right="1440" w:bottom="1083" w:left="1440" w:header="708" w:footer="709" w:gutter="0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720"/>
  <w:doNotHyphenateCaps/>
  <w:drawingGridHorizontalSpacing w:val="11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D7CAE"/>
    <w:rsid w:val="00101F3A"/>
    <w:rsid w:val="002F1620"/>
    <w:rsid w:val="00323B43"/>
    <w:rsid w:val="0033526C"/>
    <w:rsid w:val="003D37D8"/>
    <w:rsid w:val="00426133"/>
    <w:rsid w:val="004358AB"/>
    <w:rsid w:val="0053178A"/>
    <w:rsid w:val="005474F8"/>
    <w:rsid w:val="0063676B"/>
    <w:rsid w:val="007F72DF"/>
    <w:rsid w:val="008B3A2F"/>
    <w:rsid w:val="008B7726"/>
    <w:rsid w:val="00A25546"/>
    <w:rsid w:val="00B970A1"/>
    <w:rsid w:val="00D31D50"/>
    <w:rsid w:val="00EF5623"/>
    <w:rsid w:val="00F60019"/>
    <w:rsid w:val="03C555E7"/>
    <w:rsid w:val="0A717364"/>
    <w:rsid w:val="0CC60EFE"/>
    <w:rsid w:val="1B7341F9"/>
    <w:rsid w:val="1B8860A7"/>
    <w:rsid w:val="1C271DF1"/>
    <w:rsid w:val="20905472"/>
    <w:rsid w:val="22F92F4A"/>
    <w:rsid w:val="265B0917"/>
    <w:rsid w:val="26AC75E1"/>
    <w:rsid w:val="2A4A44F2"/>
    <w:rsid w:val="2E3D72E3"/>
    <w:rsid w:val="3CFB039C"/>
    <w:rsid w:val="469C0144"/>
    <w:rsid w:val="4A2172A2"/>
    <w:rsid w:val="4B0672F9"/>
    <w:rsid w:val="4C6D2076"/>
    <w:rsid w:val="4E704D22"/>
    <w:rsid w:val="4EB418D9"/>
    <w:rsid w:val="560C0E41"/>
    <w:rsid w:val="5C52314A"/>
    <w:rsid w:val="69AC7424"/>
    <w:rsid w:val="6AC51B7C"/>
    <w:rsid w:val="6BF53ECF"/>
    <w:rsid w:val="71FF1F93"/>
    <w:rsid w:val="72614095"/>
    <w:rsid w:val="7A301B12"/>
    <w:rsid w:val="7AE42782"/>
    <w:rsid w:val="7E1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46</Words>
  <Characters>263</Characters>
  <Lines>0</Lines>
  <Paragraphs>0</Paragraphs>
  <TotalTime>36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微软用户</dc:creator>
  <cp:lastModifiedBy>Administrator</cp:lastModifiedBy>
  <cp:lastPrinted>2019-09-15T22:52:00Z</cp:lastPrinted>
  <dcterms:modified xsi:type="dcterms:W3CDTF">2020-09-21T05:42:36Z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