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20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hAnsi="黑体" w:eastAsia="黑体" w:cs="黑体"/>
          <w:b/>
          <w:bCs/>
          <w:sz w:val="30"/>
          <w:szCs w:val="30"/>
        </w:rPr>
        <w:t>—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一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学期晨会课安排表</w:t>
      </w:r>
    </w:p>
    <w:p>
      <w:pPr>
        <w:ind w:firstLine="4188"/>
        <w:rPr>
          <w:rFonts w:eastAsia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u w:val="single"/>
          <w:lang w:eastAsia="zh-CN"/>
        </w:rPr>
        <w:t>五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年级</w:t>
      </w: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671"/>
        <w:gridCol w:w="2870"/>
        <w:gridCol w:w="671"/>
        <w:gridCol w:w="671"/>
        <w:gridCol w:w="28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集体晨会：开学典礼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传染病巧预防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饮食习惯与健康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假期安全教育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优秀的学习方法指导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常规教育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校园安全教育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Times New Roman"/>
                <w:sz w:val="22"/>
                <w:szCs w:val="22"/>
                <w:lang w:eastAsia="zh-CN"/>
              </w:rPr>
              <w:t>厉行节约，反对浪费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孝敬长辈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心怀感恩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养成认真完成作业的习惯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网络安全教育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午读要认真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赠人玫瑰，手留余香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火灾逃生有讲究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集队快静齐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节约用水用电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再次明确漕桥小学一日常规之课间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八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为心灵开一扇窗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常见疾病知多少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再次明确漕桥小学一日常规之上学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煤气中毒怎么办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个人卫生要讲究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再次明确漕桥小学一日常规之值日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再次明确漕桥小学一日常规之到校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维护眼睛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eastAsia="Times New Roman" w:cs="Times New Roman"/>
          <w:b/>
          <w:bCs/>
          <w:sz w:val="28"/>
          <w:szCs w:val="28"/>
        </w:rPr>
      </w:pPr>
    </w:p>
    <w:p>
      <w:pPr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676"/>
        <w:gridCol w:w="2918"/>
        <w:gridCol w:w="676"/>
        <w:gridCol w:w="676"/>
        <w:gridCol w:w="29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参与运动会要留意什么？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生活中的红绿灯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再次明确漕桥小学一日常规之升旗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人多拥挤防踩踏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正确的学习姿势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减少垃圾，保护环境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行走时怎样留意交通平安？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讲文明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爱卫生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交通安全记心间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知法守法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快乐人生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再次明确漕桥小学一日常规之两操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做文明的小学生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个人卫生行为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学会坚强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再次明确漕桥小学一日常规之午餐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安全在我心中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十五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爱护公物，爱护别人的劳动成果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课间活动应留意什么？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学会对待挫折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热爱自然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安全防范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规范文明言行从我做起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亲情</w:t>
            </w:r>
            <w:r>
              <w:rPr>
                <w:rFonts w:ascii="宋体" w:hAnsi="宋体" w:cs="宋体"/>
                <w:sz w:val="22"/>
                <w:szCs w:val="22"/>
              </w:rPr>
              <w:t>——</w:t>
            </w:r>
            <w:r>
              <w:rPr>
                <w:rFonts w:hint="eastAsia" w:ascii="宋体" w:hAnsi="宋体" w:cs="宋体"/>
                <w:sz w:val="22"/>
                <w:szCs w:val="22"/>
              </w:rPr>
              <w:t>母爱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防火自救安全教育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和文明礼貌交朋友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课间活动守纪律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我自信，我快乐，我成长</w:t>
            </w: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667"/>
        <w:gridCol w:w="2877"/>
        <w:gridCol w:w="879"/>
        <w:gridCol w:w="667"/>
        <w:gridCol w:w="27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一日之计在于晨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</w:rPr>
              <w:t>做好总复习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做一个有孝心的人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</w:rPr>
              <w:t>处理好学习和玩的关系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我们一起守班规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学会有条理地安排事情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安全记心中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掌握学习方法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我爱我的“家”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男孩和女孩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元旦放假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心中的红领巾永远红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让危险远离我们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奉献爱心拥抱快乐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养成好习惯，正当好少年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绿色小卫士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我是最亮一颗星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常怀感恩的心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习惯与人生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447"/>
    <w:rsid w:val="00075D0D"/>
    <w:rsid w:val="0020531D"/>
    <w:rsid w:val="00214227"/>
    <w:rsid w:val="00236D20"/>
    <w:rsid w:val="00313A49"/>
    <w:rsid w:val="003376CF"/>
    <w:rsid w:val="003538EE"/>
    <w:rsid w:val="0036321F"/>
    <w:rsid w:val="004252CB"/>
    <w:rsid w:val="004572C0"/>
    <w:rsid w:val="005675B9"/>
    <w:rsid w:val="005F1720"/>
    <w:rsid w:val="00624EEA"/>
    <w:rsid w:val="00683A98"/>
    <w:rsid w:val="00690F1E"/>
    <w:rsid w:val="006D3447"/>
    <w:rsid w:val="007979DF"/>
    <w:rsid w:val="007F2D2F"/>
    <w:rsid w:val="007F7F8D"/>
    <w:rsid w:val="0098628A"/>
    <w:rsid w:val="00993CC2"/>
    <w:rsid w:val="00A11545"/>
    <w:rsid w:val="00B10BC4"/>
    <w:rsid w:val="00B17D03"/>
    <w:rsid w:val="00B3543B"/>
    <w:rsid w:val="00B4482E"/>
    <w:rsid w:val="00C4297C"/>
    <w:rsid w:val="00CB4D5C"/>
    <w:rsid w:val="00D51400"/>
    <w:rsid w:val="00D53DB4"/>
    <w:rsid w:val="00D80309"/>
    <w:rsid w:val="00E1110D"/>
    <w:rsid w:val="00E85FDA"/>
    <w:rsid w:val="00EB0BC3"/>
    <w:rsid w:val="00EF7FA9"/>
    <w:rsid w:val="00F07D38"/>
    <w:rsid w:val="00F25800"/>
    <w:rsid w:val="00F95634"/>
    <w:rsid w:val="0A8129B3"/>
    <w:rsid w:val="16235683"/>
    <w:rsid w:val="2BB15555"/>
    <w:rsid w:val="302E6259"/>
    <w:rsid w:val="3DDF6F8A"/>
    <w:rsid w:val="3EC4178D"/>
    <w:rsid w:val="3EF42B37"/>
    <w:rsid w:val="6A9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249</Words>
  <Characters>1420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2015-01-21T03:10:00Z</dcterms:created>
  <dc:creator>微软用户</dc:creator>
  <cp:lastModifiedBy>Administrator</cp:lastModifiedBy>
  <dcterms:modified xsi:type="dcterms:W3CDTF">2020-09-14T11:58:17Z</dcterms:modified>
  <dc:title>  2014  —  2015   学年第  一  学期晨会课安排表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