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20.8.10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1.了解城东小学暑期校园安全情况；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2.了解学校迎接文明城市检查的准备落实情况；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3.督查师生关注学生在家安全情况；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4.落实学校校园安全相关工作；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5.关注暑期学生及家长动向。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1.8月4日直属学校总务会议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2.8月7日，区教育系统安全培训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3.暑期队室改造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4.八月下旬学校安保人员培训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5.城小成为省级智慧校园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21"/>
                <w:szCs w:val="21"/>
                <w:lang w:eastAsia="zh-CN"/>
              </w:rPr>
              <w:t>城小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及三位教师在第十届江苏省中小学“校园心理剧”《追梦吧！少年》荣获二等奖！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7.我校六1班杨子沫同学撰写的《神奇的“马杭基岩标”》被中国少年报录用！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8.我校蒋正伟老师廉洁文化书画作品获得二等奖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9.我校贺珊珊老师、景丽梦老师廉洁家风故事获得二等奖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城东小学注重暑期安全教育。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组织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丰富多彩的暑期活动。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继续开展义务教育学校违规办学问题专项督导。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pStyle w:val="12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4.禁止教师补课。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1.继续关注新冠疫情，注意学生及家长暑期动向。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2.暑期里，注意学科作业量的控制。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3.关注家校关系与建立亲密度的问题。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多给学生布置阅读、实践活动等作业。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强调安全的重要性，增加亲自互动活动。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班主任会议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安排布置期末工作，安排好期末“减负增效”工作。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关注天气情况，在梅雨季节提醒学生带好雨具，上学放学路上注意安全。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B476FB"/>
    <w:rsid w:val="03F53F99"/>
    <w:rsid w:val="06D4532D"/>
    <w:rsid w:val="0A973EAB"/>
    <w:rsid w:val="0AFB1F1D"/>
    <w:rsid w:val="0BC872F1"/>
    <w:rsid w:val="0F035F95"/>
    <w:rsid w:val="10ED2AA1"/>
    <w:rsid w:val="126B3B06"/>
    <w:rsid w:val="148C71C8"/>
    <w:rsid w:val="1CA96B90"/>
    <w:rsid w:val="200C331E"/>
    <w:rsid w:val="242519AB"/>
    <w:rsid w:val="24E55191"/>
    <w:rsid w:val="24E912C3"/>
    <w:rsid w:val="25924946"/>
    <w:rsid w:val="29504BFA"/>
    <w:rsid w:val="33B7124D"/>
    <w:rsid w:val="3408344B"/>
    <w:rsid w:val="38F92738"/>
    <w:rsid w:val="3A5A2506"/>
    <w:rsid w:val="3CF6767C"/>
    <w:rsid w:val="3F397A40"/>
    <w:rsid w:val="3FAF6BA9"/>
    <w:rsid w:val="3FB13A31"/>
    <w:rsid w:val="41045237"/>
    <w:rsid w:val="4A5D061A"/>
    <w:rsid w:val="4FE37DBB"/>
    <w:rsid w:val="52AF131C"/>
    <w:rsid w:val="52E03103"/>
    <w:rsid w:val="540269EC"/>
    <w:rsid w:val="547F58A6"/>
    <w:rsid w:val="548B4BD3"/>
    <w:rsid w:val="555E409D"/>
    <w:rsid w:val="55F21077"/>
    <w:rsid w:val="573F2DD2"/>
    <w:rsid w:val="5A2B025E"/>
    <w:rsid w:val="5B1F6605"/>
    <w:rsid w:val="5BC260BA"/>
    <w:rsid w:val="5D764742"/>
    <w:rsid w:val="6227340A"/>
    <w:rsid w:val="62441517"/>
    <w:rsid w:val="66400E97"/>
    <w:rsid w:val="6A82628A"/>
    <w:rsid w:val="6D136F0F"/>
    <w:rsid w:val="6DA36D4F"/>
    <w:rsid w:val="71973AF2"/>
    <w:rsid w:val="72167220"/>
    <w:rsid w:val="72AA4DFE"/>
    <w:rsid w:val="745F67EC"/>
    <w:rsid w:val="7C5472CF"/>
    <w:rsid w:val="7D5D3259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irst-child"/>
    <w:basedOn w:val="6"/>
    <w:qFormat/>
    <w:uiPriority w:val="0"/>
  </w:style>
  <w:style w:type="character" w:customStyle="1" w:styleId="14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5">
    <w:name w:val="first-child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我就爱喝四季春</cp:lastModifiedBy>
  <dcterms:modified xsi:type="dcterms:W3CDTF">2020-09-01T08:59:40Z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