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20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一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eastAsia="zh-CN"/>
        </w:rPr>
        <w:t>三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</w:p>
    <w:tbl>
      <w:tblPr>
        <w:tblStyle w:val="5"/>
        <w:tblW w:w="8424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70"/>
        <w:gridCol w:w="671"/>
        <w:gridCol w:w="671"/>
        <w:gridCol w:w="287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集体晨会：开学典礼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日常行为规范教育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上课认真听讲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作业要按时认真完成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国旗下讲话：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教育学生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不追逐打闹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饮食习惯与健康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教育学生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早睡早起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课前做好准备工作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孝敬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师长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心怀感恩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不边走边看书、走成一条线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、用电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传染疾病巧预防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学生心理健康教育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少先队知识专题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路上行走，要走人行道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火灾逃生有讲究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要发言，先举手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节约用水用电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遇事不慌张，学会保护自己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放学回家要排队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常见疾病知多少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强调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集队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纪律,做到快、静、齐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煤气中毒怎么办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不要上坏人的当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假期安全教育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认真做眼保健操</w:t>
            </w:r>
          </w:p>
        </w:tc>
      </w:tr>
    </w:tbl>
    <w:p>
      <w:pPr>
        <w:rPr>
          <w:rFonts w:eastAsia="Times New Roman" w:cs="Times New Roman"/>
          <w:b/>
          <w:bCs/>
          <w:sz w:val="28"/>
          <w:szCs w:val="28"/>
        </w:rPr>
      </w:pPr>
    </w:p>
    <w:p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5"/>
        <w:tblW w:w="8530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675"/>
        <w:gridCol w:w="2915"/>
        <w:gridCol w:w="675"/>
        <w:gridCol w:w="675"/>
        <w:gridCol w:w="291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参与运动会要留意什么？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我要自己做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上下楼梯靠右行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人多拥挤防踩踏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正确的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读书写字</w:t>
            </w:r>
            <w:r>
              <w:rPr>
                <w:rFonts w:hint="eastAsia" w:ascii="宋体" w:hAnsi="宋体" w:cs="宋体"/>
                <w:sz w:val="24"/>
                <w:szCs w:val="24"/>
              </w:rPr>
              <w:t>姿势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减少垃圾，保护环境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放学后立即回家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讲文明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爱卫生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交通安全记心间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知法守法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快乐人生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不去有危险的地方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做文明的小学生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个人卫生行为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学会坚强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了解有关安全的常识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安全在我心中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  <w:bookmarkStart w:id="0" w:name="_GoBack"/>
            <w:bookmarkEnd w:id="0"/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群体卫生行为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条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文明礼仪伴我行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课间活动应留意什么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学会对待挫折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热爱自然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保护环境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安全防范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做个讲卫生的孩子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规范文明言行从我做起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文明礼仪伴我行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播种真诚，收获信任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播种真诚，收获信任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防火灾、防触电、防溺水、防侵害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防火自救安全教育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和文明礼貌交朋友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课间活动守纪律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爱护公物，爱护别人的劳动成果</w:t>
            </w: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tbl>
      <w:tblPr>
        <w:tblStyle w:val="5"/>
        <w:tblW w:w="8530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5"/>
        <w:gridCol w:w="665"/>
        <w:gridCol w:w="2860"/>
        <w:gridCol w:w="876"/>
        <w:gridCol w:w="665"/>
        <w:gridCol w:w="279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十七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二十一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做个讲卫生的孩子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做守时的孩子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做一个有孝心的人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榜样在行动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我们一起守班规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面对小事不要斤斤计较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安全记心中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节水行动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十八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二十二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国旗下讲话: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我爱我的“家”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孝敬长辈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心怀感恩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假期安全教育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多帮助家长做些力所能及的家务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不购买三无产品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遇到坏人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要沉着应对,量力而行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十九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元旦放假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课间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遵守纪律，注意安全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让危险远离我们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校园内不奔跑、不打闹、不大声喧哗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养成好习惯，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争</w:t>
            </w:r>
            <w:r>
              <w:rPr>
                <w:rFonts w:hint="eastAsia" w:ascii="宋体" w:cs="宋体"/>
                <w:sz w:val="24"/>
                <w:szCs w:val="24"/>
              </w:rPr>
              <w:t>当好少年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国旗下讲话：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二十四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遵守纪律，注意安全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饮食卫生安全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常怀感恩的心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要遵守交通规则,靠右行走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447"/>
    <w:rsid w:val="00075D0D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C4297C"/>
    <w:rsid w:val="00CB4D5C"/>
    <w:rsid w:val="00D51400"/>
    <w:rsid w:val="00D53DB4"/>
    <w:rsid w:val="00D80309"/>
    <w:rsid w:val="00E1110D"/>
    <w:rsid w:val="00E85FDA"/>
    <w:rsid w:val="00EB0BC3"/>
    <w:rsid w:val="00EF7FA9"/>
    <w:rsid w:val="00F07D38"/>
    <w:rsid w:val="00F25800"/>
    <w:rsid w:val="00F95634"/>
    <w:rsid w:val="0A8129B3"/>
    <w:rsid w:val="16235683"/>
    <w:rsid w:val="2BB15555"/>
    <w:rsid w:val="302E6259"/>
    <w:rsid w:val="3DDF6F8A"/>
    <w:rsid w:val="4B691E71"/>
    <w:rsid w:val="6A9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249</Words>
  <Characters>1420</Characters>
  <Lines>0</Lines>
  <Paragraphs>0</Paragraphs>
  <TotalTime>0</TotalTime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2015-01-21T03:10:00Z</dcterms:created>
  <dc:creator>微软用户</dc:creator>
  <cp:lastModifiedBy>Administrator</cp:lastModifiedBy>
  <dcterms:modified xsi:type="dcterms:W3CDTF">2020-09-14T14:43:04Z</dcterms:modified>
  <dc:title>  2014  —  2015   学年第  一  学期晨会课安排表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