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20.7.1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城东小学期末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各项工作落实情况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了解学校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课程正常开展的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督查落实学校校园安全相关工作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4、了解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学校减轻学生学业负担情况督查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学校落实每天一小时阳光体育活动情况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学校校本教研情况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学校课程开设情况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8、继续开展义务教育学校违规办学问题专项督导。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9、责任督学上半年工作总结</w:t>
            </w:r>
          </w:p>
          <w:p>
            <w:pP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10、义务教育学校招生工作相关督导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违规举行考试。各级教育部门举行区域性统考、统测的，在小学组织选拔性或与升学挂钩的统一考试的；小学一二年级每学期统一考试超过1次，其他年级每学期统一考试超过2次的；考试内容超课程标准、超教学进度或将奥数和学科竞赛题等作为考试内容的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（2）违规进行排名。各级教育部门和学校以各种形式公布学生的考试成绩、班级年级均分、排名的；小学阶段的考试成绩未以等级记分评价的；要求家长评改作业的。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（3）违规分快慢班。义务教育学校未实行均衡分班，以考试成绩分重点班、实验班、快慢班或以分层走班等形式变相分快慢班的。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（4）违规超前教学。义务教育学校超课程标准、超进度教学或“非零起点”教学的；各级教育部门和中小学校未经批准随意调整教学计划的；寒暑假推迟放假或提前开学的；在职教师开展有偿补课的。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（5）名师空中课堂。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（6）食堂管理不规范。校长不履职；中小学校“阳光食堂”信息化监管服务平台运行管理不力的；在学校食堂运行和管理中存在侵害学生利益行为、贪污挪用学生伙食费的。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1.城东小学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 xml:space="preserve">牟琳老师和谭萧萧老师指导的研究性学习获得常州市评比三等奖 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武进区2017-2018学年度义务教育阶段学校办学水平考核优秀级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3.城东小学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贺珊珊老师、陆峥老师被评为“优秀共产党员”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4.城东小学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 xml:space="preserve">荣获“少先队宣传工作先进集体”称号 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5.城东小学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在2019年度团队基础建设评比中荣获五星级单位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6.城东小学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 xml:space="preserve">胡佳老师荣获“优秀少先队通讯员”称号 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7.城东小学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蒋婷、张林亚老师在2019年度武进区优秀团队观摩活动中获特等奖，蒋婷、谭萧萧获一等奖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城东小学张林亚老师在2019年度“武进区少先队年会论文、科研成果评比”活动中获一等奖，胡佳、王红娟老师获二等奖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9.7月4号六年级毕业考试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10.一二年级识字过关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11.一二年级口算过关测试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12.三到五年级计算题比赛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13.研究性学习成果评比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14.期末教学工作检查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15.休业式以及毕业典礼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16.义务教育学校招生工作相关督导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责任督学上半年工作总结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城东小学进入期末复习阶段，以及期末工作收尾阶段。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组织开展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社团活动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成果展示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，静态展和动态展让孩子们充分徜徉在艺术的海洋里，快乐积淀，幸福成长。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继续开展义务教育学校违规办学问题专项督导。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4.关注六年级学业水平测试。</w:t>
            </w:r>
          </w:p>
          <w:p>
            <w:pPr>
              <w:pStyle w:val="12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1.继续关注新冠疫情，强调生命安全的重要性。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2.复习阶段，注意学科作业量的控制。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3.关注家校关系与建立亲密度的问题。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班主任会议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安排布置期末工作，安排好期末“减负增效”工作。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关注天气情况，在梅雨季节提醒学生带好雨具，上学放学路上注意安全。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B476FB"/>
    <w:rsid w:val="03F53F99"/>
    <w:rsid w:val="06D4532D"/>
    <w:rsid w:val="0A973EAB"/>
    <w:rsid w:val="0AFB1F1D"/>
    <w:rsid w:val="0BC872F1"/>
    <w:rsid w:val="0F035F95"/>
    <w:rsid w:val="126B3B06"/>
    <w:rsid w:val="148C71C8"/>
    <w:rsid w:val="1CA96B90"/>
    <w:rsid w:val="200C331E"/>
    <w:rsid w:val="242519AB"/>
    <w:rsid w:val="24E55191"/>
    <w:rsid w:val="25924946"/>
    <w:rsid w:val="29504BFA"/>
    <w:rsid w:val="33B7124D"/>
    <w:rsid w:val="3408344B"/>
    <w:rsid w:val="38F92738"/>
    <w:rsid w:val="3CF6767C"/>
    <w:rsid w:val="3F397A40"/>
    <w:rsid w:val="3FAF6BA9"/>
    <w:rsid w:val="3FB13A31"/>
    <w:rsid w:val="41045237"/>
    <w:rsid w:val="4A5D061A"/>
    <w:rsid w:val="52AF131C"/>
    <w:rsid w:val="547F58A6"/>
    <w:rsid w:val="548B4BD3"/>
    <w:rsid w:val="555E409D"/>
    <w:rsid w:val="55F21077"/>
    <w:rsid w:val="573F2DD2"/>
    <w:rsid w:val="5A2B025E"/>
    <w:rsid w:val="5B1F6605"/>
    <w:rsid w:val="5BC260BA"/>
    <w:rsid w:val="5D764742"/>
    <w:rsid w:val="6227340A"/>
    <w:rsid w:val="62441517"/>
    <w:rsid w:val="66400E97"/>
    <w:rsid w:val="6A82628A"/>
    <w:rsid w:val="6D136F0F"/>
    <w:rsid w:val="6DA36D4F"/>
    <w:rsid w:val="71973AF2"/>
    <w:rsid w:val="72167220"/>
    <w:rsid w:val="72AA4DFE"/>
    <w:rsid w:val="7C5472CF"/>
    <w:rsid w:val="7D5D3259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irst-child"/>
    <w:basedOn w:val="6"/>
    <w:qFormat/>
    <w:uiPriority w:val="0"/>
  </w:style>
  <w:style w:type="character" w:customStyle="1" w:styleId="14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5">
    <w:name w:val="first-child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2020-07-13T00:07:29Z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