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4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20.6.16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1.了解城东小学关于常州市安全教育平台各项工作落实情况；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2.了解学校迎接文明城市检查的准备落实情况；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3.督查后勤员工工作情况，巡查校园安全设施；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4.落实学校校园安全相关工作。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多名同学荣获“武进好少年”称号！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校门球队在2019年江苏省少儿门球比赛中获小学组第三名！杜雨晴同学获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我校胡佳、贺小刚老师荣获2019年度武进区少先队“五彩杯”小课题特等奖！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我校胡佳、唐文亚、王红娟老师在2019年度武进区少先队“五彩队缤纷”竞赛活动中获特等奖，胡佳、蒋婷、王红娟获二等奖！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我校张林亚老师在2019年度“武进区少先队年会论文、科研成果评比”活动中获一等奖，胡佳、王红娟老师获二等奖！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我校蒋婷、张林亚老师在2019年度武进区优秀团队观摩活动中获特等奖，蒋婷、谭萧萧获一等奖！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我校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胡佳老师荣获“优秀少先队通讯员”称号！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校在2019年度团队基础建设评比中荣获五星级单位！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我校荣获“少先队宣传工作先进集体”称号！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1、学校开展“党员统一活动日”活动，通过学习、反思，让每位党员教师争做榜样，树立上善师德，传扬良好师风。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、“武进区网络安全宣传周”活动走进武进区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小学开展活动。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高效落实疫情后的体育活动，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校体育团队自编活力操，有创意、有巡查、有反馈。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、学校收费情况均公示、公开。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5、教师都按时到岗，实现了按规定时间开学、师生积极投入到环境卫生整治工作中，教育教学秩序井然，办学行为规范。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6、校园环境干净整洁，开学氛围浓厚，步入正轨快。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学校开展教师岗位聘任。增强了“一岗双责”意识，强化了“责任追究制”和“一票否决制”，将安全管理工作与教师评估考核挂钩，引导教师认真履行好自己的教育教学与安全管理双重职责，从而构建了点面结合、人人参与、整体联动的长效工作机制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8、学校社团课正常开展活动。</w:t>
            </w:r>
          </w:p>
          <w:p>
            <w:pPr>
              <w:pStyle w:val="8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9、学校一年级学生入队。</w:t>
            </w:r>
          </w:p>
          <w:p>
            <w:pPr>
              <w:pStyle w:val="8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11、继续加强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文明城市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活动。培养学生养成生活好习惯、文明礼仪好习惯, 学习好习惯,阅读好习惯、锻炼身体好习惯等。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1.关注优化学生的礼仪。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2.关注优化学生的文明课间和文明用餐问题。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3.一如既往关注新冠疫情，强调安全的重要性。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4.一如既往关注家校关系与建立亲密度的问题。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班主任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利用夕会课时间组织学生观看礼仪篇视频，关注文明用餐问题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利用道德法治课组织学生开展文明礼仪相关的活动，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能够熟练背诵八礼四仪，社会主义核心价值观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制定学校自评工作指导方案，并加以实施。重点在自评工作信息化方面进行深入的探索，争取形成经验。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BC872F1"/>
    <w:rsid w:val="0F035F95"/>
    <w:rsid w:val="126B3B06"/>
    <w:rsid w:val="1CA96B90"/>
    <w:rsid w:val="200C331E"/>
    <w:rsid w:val="242519AB"/>
    <w:rsid w:val="25924946"/>
    <w:rsid w:val="29504BFA"/>
    <w:rsid w:val="3408344B"/>
    <w:rsid w:val="38F92738"/>
    <w:rsid w:val="3CF6767C"/>
    <w:rsid w:val="3F397A40"/>
    <w:rsid w:val="3FAF6BA9"/>
    <w:rsid w:val="3FB13A31"/>
    <w:rsid w:val="41045237"/>
    <w:rsid w:val="547F58A6"/>
    <w:rsid w:val="548B4BD3"/>
    <w:rsid w:val="555E409D"/>
    <w:rsid w:val="55F21077"/>
    <w:rsid w:val="573F2DD2"/>
    <w:rsid w:val="5B1F6605"/>
    <w:rsid w:val="5BC260BA"/>
    <w:rsid w:val="5D764742"/>
    <w:rsid w:val="6227340A"/>
    <w:rsid w:val="66400E97"/>
    <w:rsid w:val="6A82628A"/>
    <w:rsid w:val="6D136F0F"/>
    <w:rsid w:val="6DA36D4F"/>
    <w:rsid w:val="71973AF2"/>
    <w:rsid w:val="72167220"/>
    <w:rsid w:val="72AA4DFE"/>
    <w:rsid w:val="7C5472CF"/>
    <w:rsid w:val="7D5D3259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2020-06-22T07:58:40Z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