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20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一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eastAsia="zh-CN"/>
        </w:rPr>
        <w:t>六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70"/>
        <w:gridCol w:w="671"/>
        <w:gridCol w:w="671"/>
        <w:gridCol w:w="28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集体晨会：开学典礼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饮食习惯与健康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优秀的学习方法指导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常规教育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我爱说笑话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饮食习惯与健康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绿色童谣大家唱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假期安全教育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孝敬长辈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心怀感恩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传染疾病巧预防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怎样才能</w:t>
            </w:r>
            <w:r>
              <w:rPr>
                <w:rFonts w:hint="eastAsia" w:ascii="宋体" w:cs="宋体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sz w:val="22"/>
                <w:szCs w:val="22"/>
              </w:rPr>
              <w:t>学得好</w:t>
            </w:r>
            <w:r>
              <w:rPr>
                <w:rFonts w:hint="eastAsia" w:ascii="宋体" w:cs="宋体"/>
                <w:sz w:val="22"/>
                <w:szCs w:val="22"/>
              </w:rPr>
              <w:t>”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少先队知识专题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赠人玫瑰，手留余香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火灾逃生有讲究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戴上红领巾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节约用水用电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再次明确漕桥小学一日常规之课间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为心灵开一扇窗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常见疾病知多少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煤气中毒怎么办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再次明确漕桥小学一日常规之值日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再次明确漕桥小学一日常规之到校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维护眼睛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eastAsia="Times New Roman" w:cs="Times New Roman"/>
          <w:b/>
          <w:bCs/>
          <w:sz w:val="28"/>
          <w:szCs w:val="28"/>
        </w:rPr>
      </w:pPr>
    </w:p>
    <w:p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675"/>
        <w:gridCol w:w="2915"/>
        <w:gridCol w:w="675"/>
        <w:gridCol w:w="675"/>
        <w:gridCol w:w="29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参与运动会要留意什么？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我要自己做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人多拥挤防踩踏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正确的学习姿势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快乐人生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再次明确漕桥小学一日常规之两操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做文明的小学生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再次明确漕桥小学一日常规之午餐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安全在我心中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群体卫生行为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条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学会对待挫折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安全防范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规范文明言行从我做起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防火自救安全教育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和文明礼貌交朋友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我自信，我快乐，我成长</w:t>
            </w: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5"/>
        <w:gridCol w:w="665"/>
        <w:gridCol w:w="2860"/>
        <w:gridCol w:w="876"/>
        <w:gridCol w:w="665"/>
        <w:gridCol w:w="27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国旗下讲话：新学期新起点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做守时的孩子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做一个有孝心的人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榜样在行动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我们一起守班规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绿色童年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安全记心中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节水行动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国旗下讲话: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我爱我的“家”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孝敬长辈</w:t>
            </w:r>
            <w:r>
              <w:rPr>
                <w:rFonts w:asci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cs="宋体"/>
                <w:sz w:val="22"/>
                <w:szCs w:val="22"/>
              </w:rPr>
              <w:t>心怀感恩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男孩和女孩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怎样才能学得好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赠人玫瑰手留余香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为心灵开一扇窗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元旦放假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心中的红领巾永远红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让危险远离我们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奉献爱心拥抱快乐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养成好习惯，正当好少年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国旗下讲话：</w:t>
            </w:r>
            <w:bookmarkStart w:id="0" w:name="_GoBack"/>
            <w:bookmarkEnd w:id="0"/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绿色小卫士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我是最亮一颗星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常怀感恩的心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习惯与人生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447"/>
    <w:rsid w:val="00075D0D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C4297C"/>
    <w:rsid w:val="00CB4D5C"/>
    <w:rsid w:val="00D51400"/>
    <w:rsid w:val="00D53DB4"/>
    <w:rsid w:val="00D80309"/>
    <w:rsid w:val="00E1110D"/>
    <w:rsid w:val="00E85FDA"/>
    <w:rsid w:val="00EB0BC3"/>
    <w:rsid w:val="00EF7FA9"/>
    <w:rsid w:val="00F07D38"/>
    <w:rsid w:val="00F25800"/>
    <w:rsid w:val="00F95634"/>
    <w:rsid w:val="0A8129B3"/>
    <w:rsid w:val="16235683"/>
    <w:rsid w:val="2BB15555"/>
    <w:rsid w:val="302E6259"/>
    <w:rsid w:val="3DDF6F8A"/>
    <w:rsid w:val="6A9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249</Words>
  <Characters>1420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2015-01-21T03:10:00Z</dcterms:created>
  <dc:creator>微软用户</dc:creator>
  <cp:lastModifiedBy>蒋朝霞</cp:lastModifiedBy>
  <dcterms:modified xsi:type="dcterms:W3CDTF">2020-09-07T07:19:23Z</dcterms:modified>
  <dc:title>  2014  —  2015   学年第  一  学期晨会课安排表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