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藤椒鸡排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肉糜豆腐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肉糜萝卜汤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油片烧肉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西芹炒蛋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榨菜木耳汤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地三鲜肉片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藤椒鸡排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上汤百叶肉丝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青菜菜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番茄炒蛋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红烧基围虾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肉糜豆腐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 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肉糜萝卜汤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油片烧肉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榨菜木耳汤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鸡块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地三鲜肉片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九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157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2020-09-04T03:38:00Z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