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65" w:tblpY="2343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33"/>
        <w:gridCol w:w="4673"/>
        <w:gridCol w:w="1141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7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吴梦余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我心中最美的逆行者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7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移澄铭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一位人民教师的担当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4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谢羽涵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给白衣天使们的一封信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6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沈雨璐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致新时代最美雷锋的一封信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4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黄姿羽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致敬最美逆行者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87.5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10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杨镓轩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读《钟南山</w:t>
            </w:r>
            <w:r>
              <w:t>——</w:t>
            </w:r>
            <w:r>
              <w:rPr>
                <w:rFonts w:hint="eastAsia"/>
              </w:rPr>
              <w:t>生命的卫士》有感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9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杨钰湉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写好心里的信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3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刘雯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向抗击新冠肺炎的英雄致敬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10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刘明羲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向抗击新冠肺炎疫情的英雄致敬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1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吴艺涵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英雄就在我们身边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85.5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1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蒋涵屹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向生命的守护者敬礼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85.5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3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吴泓慧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读《钟南山</w:t>
            </w:r>
            <w:r>
              <w:t>-</w:t>
            </w:r>
            <w:r>
              <w:rPr>
                <w:rFonts w:hint="eastAsia"/>
              </w:rPr>
              <w:t>生命的卫士》有感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5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蒋青辰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致敬英雄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6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徐家豪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致敬最美逆行者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9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蒋芯羽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英雄的模样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2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欧芯语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致敬英雄的你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2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李宇轩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向抗击新冠肺炎的英雄致敬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4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5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姚昊成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真正的英雄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8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符睿棋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国士的担当</w:t>
            </w:r>
            <w:r>
              <w:t>——</w:t>
            </w:r>
            <w:r>
              <w:rPr>
                <w:rFonts w:hint="eastAsia"/>
              </w:rPr>
              <w:t>读《钟南山：生命的卫士》有感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4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  <w:r>
              <w:t>8</w:t>
            </w:r>
          </w:p>
        </w:tc>
        <w:tc>
          <w:tcPr>
            <w:tcW w:w="103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王睿健</w:t>
            </w:r>
          </w:p>
        </w:tc>
        <w:tc>
          <w:tcPr>
            <w:tcW w:w="4673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打败病毒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</w:rPr>
              <w:t>三等奖</w:t>
            </w:r>
          </w:p>
        </w:tc>
      </w:tr>
    </w:tbl>
    <w:p>
      <w:pPr>
        <w:ind w:firstLine="280" w:firstLineChars="100"/>
        <w:jc w:val="center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奔牛实验小学红领巾征文活动评比通报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D6368C0"/>
    <w:rsid w:val="000204EA"/>
    <w:rsid w:val="00170A82"/>
    <w:rsid w:val="00422F3E"/>
    <w:rsid w:val="00460EF3"/>
    <w:rsid w:val="0083739F"/>
    <w:rsid w:val="008A6430"/>
    <w:rsid w:val="00B055D5"/>
    <w:rsid w:val="00BA18EC"/>
    <w:rsid w:val="00E73607"/>
    <w:rsid w:val="00E9504A"/>
    <w:rsid w:val="00EB33CD"/>
    <w:rsid w:val="00F97080"/>
    <w:rsid w:val="1D6368C0"/>
    <w:rsid w:val="2C5E595C"/>
    <w:rsid w:val="4F426F7E"/>
    <w:rsid w:val="72D14FC5"/>
    <w:rsid w:val="73E96A9D"/>
    <w:rsid w:val="776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85</Words>
  <Characters>491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2020-08-22T07:27:00Z</dcterms:created>
  <dc:creator>cykla</dc:creator>
  <cp:lastModifiedBy>cykla</cp:lastModifiedBy>
  <dcterms:modified xsi:type="dcterms:W3CDTF">2020-08-28T03:46:34Z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