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A0" w:rsidRDefault="0089419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天宁区劳动与技术基本功比赛获奖感言</w:t>
      </w:r>
    </w:p>
    <w:p w:rsidR="003568A0" w:rsidRDefault="0089419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华润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李航</w:t>
      </w:r>
      <w:bookmarkStart w:id="0" w:name="_GoBack"/>
      <w:bookmarkEnd w:id="0"/>
    </w:p>
    <w:p w:rsidR="003568A0" w:rsidRDefault="00894198">
      <w:p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首先感谢学校给了我参加这次劳技基本功的机会，没有辜负领导的期望，迎难而上，取得了比较满意的成绩。其次要感谢雕庄小学的居老师，您精彩的讲座就好像大海上的指明灯，指引了我努力的方向</w:t>
      </w:r>
      <w:r w:rsidR="0088631F">
        <w:rPr>
          <w:rFonts w:hint="eastAsia"/>
          <w:b/>
          <w:bCs/>
          <w:sz w:val="28"/>
          <w:szCs w:val="28"/>
        </w:rPr>
        <w:t>。然后要感谢所有陪我一起奋斗，给予我帮助的老师们，我取得的成绩</w:t>
      </w:r>
      <w:r>
        <w:rPr>
          <w:rFonts w:hint="eastAsia"/>
          <w:b/>
          <w:bCs/>
          <w:sz w:val="28"/>
          <w:szCs w:val="28"/>
        </w:rPr>
        <w:t>不是我个人的荣耀，而是团队的功劳。最后感谢区教研员组织这次比赛，给大家一个平台，让我们在这次比赛中收获了经验，结交了朋友。</w:t>
      </w:r>
    </w:p>
    <w:p w:rsidR="003568A0" w:rsidRDefault="00894198">
      <w:p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虽然争分夺秒熟背纲要和教材内容，勤加练习练熟技能项目，让我在第一轮中取得了比较满意的成绩，但在上课的过程中也暴露出平时积累不足的问题。希望在以后的教学过程中坚持把课堂教学从平时抓起，从课堂的点滴开始思考，相信以后还会有更好的成绩。</w:t>
      </w:r>
    </w:p>
    <w:p w:rsidR="003568A0" w:rsidRDefault="003568A0">
      <w:pPr>
        <w:rPr>
          <w:b/>
          <w:bCs/>
          <w:sz w:val="28"/>
          <w:szCs w:val="28"/>
        </w:rPr>
      </w:pPr>
    </w:p>
    <w:sectPr w:rsidR="003568A0" w:rsidSect="003568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98" w:rsidRDefault="00894198" w:rsidP="0088631F">
      <w:r>
        <w:separator/>
      </w:r>
    </w:p>
  </w:endnote>
  <w:endnote w:type="continuationSeparator" w:id="1">
    <w:p w:rsidR="00894198" w:rsidRDefault="00894198" w:rsidP="0088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98" w:rsidRDefault="00894198" w:rsidP="0088631F">
      <w:r>
        <w:separator/>
      </w:r>
    </w:p>
  </w:footnote>
  <w:footnote w:type="continuationSeparator" w:id="1">
    <w:p w:rsidR="00894198" w:rsidRDefault="00894198" w:rsidP="00886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6103CB"/>
    <w:rsid w:val="00240736"/>
    <w:rsid w:val="003568A0"/>
    <w:rsid w:val="00574D91"/>
    <w:rsid w:val="005F72F0"/>
    <w:rsid w:val="006F20F4"/>
    <w:rsid w:val="007573DB"/>
    <w:rsid w:val="0088631F"/>
    <w:rsid w:val="00894198"/>
    <w:rsid w:val="00AE2421"/>
    <w:rsid w:val="00B66999"/>
    <w:rsid w:val="00D1795D"/>
    <w:rsid w:val="00D847AD"/>
    <w:rsid w:val="00E164EA"/>
    <w:rsid w:val="05BD4165"/>
    <w:rsid w:val="1C6103CB"/>
    <w:rsid w:val="46E45878"/>
    <w:rsid w:val="4C4C049D"/>
    <w:rsid w:val="50F248C4"/>
    <w:rsid w:val="6AA1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3568A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header"/>
    <w:basedOn w:val="a"/>
    <w:link w:val="Char"/>
    <w:rsid w:val="0088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631F"/>
    <w:rPr>
      <w:kern w:val="2"/>
      <w:sz w:val="18"/>
      <w:szCs w:val="18"/>
    </w:rPr>
  </w:style>
  <w:style w:type="paragraph" w:styleId="a5">
    <w:name w:val="footer"/>
    <w:basedOn w:val="a"/>
    <w:link w:val="Char0"/>
    <w:rsid w:val="00886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63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9U2\Desktop\&#25945;&#24072;&#31069;&#31119;&#35270;&#39057;&#25991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教师祝福视频文稿</Template>
  <TotalTime>25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呵呵哒</dc:creator>
  <cp:lastModifiedBy>AutoBVT</cp:lastModifiedBy>
  <cp:revision>6</cp:revision>
  <dcterms:created xsi:type="dcterms:W3CDTF">2020-07-07T07:43:00Z</dcterms:created>
  <dcterms:modified xsi:type="dcterms:W3CDTF">2020-07-13T01:07:00Z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