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86" w:rsidRDefault="008D66FE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一年级</w:t>
      </w:r>
    </w:p>
    <w:p w:rsidR="00FB1686" w:rsidRDefault="00FB1686">
      <w:pPr>
        <w:jc w:val="left"/>
        <w:rPr>
          <w:rFonts w:ascii="宋体" w:hAnsi="宋体" w:cs="宋体"/>
          <w:sz w:val="24"/>
        </w:rPr>
      </w:pPr>
    </w:p>
    <w:p w:rsidR="00FB1686" w:rsidRDefault="00FB1686">
      <w:pPr>
        <w:jc w:val="left"/>
        <w:rPr>
          <w:rFonts w:ascii="宋体" w:hAnsi="宋体" w:cs="宋体"/>
          <w:sz w:val="24"/>
        </w:rPr>
      </w:pPr>
    </w:p>
    <w:p w:rsidR="00FB1686" w:rsidRPr="00AB2948" w:rsidRDefault="008D66FE">
      <w:pPr>
        <w:jc w:val="left"/>
        <w:rPr>
          <w:rFonts w:ascii="宋体" w:hAnsi="宋体" w:cs="宋体"/>
          <w:sz w:val="24"/>
        </w:rPr>
      </w:pPr>
      <w:r w:rsidRPr="00AB2948">
        <w:rPr>
          <w:rFonts w:ascii="宋体" w:hAnsi="宋体" w:cs="宋体" w:hint="eastAsia"/>
          <w:sz w:val="24"/>
        </w:rPr>
        <w:t xml:space="preserve">一等奖： </w:t>
      </w:r>
    </w:p>
    <w:p w:rsidR="00FB1686" w:rsidRPr="00AB2948" w:rsidRDefault="008D66FE">
      <w:pPr>
        <w:jc w:val="left"/>
        <w:rPr>
          <w:rFonts w:ascii="宋体" w:hAnsi="宋体" w:cs="宋体"/>
          <w:sz w:val="24"/>
        </w:rPr>
      </w:pPr>
      <w:r w:rsidRPr="00AB2948">
        <w:rPr>
          <w:rFonts w:ascii="宋体" w:hAnsi="宋体" w:cs="宋体" w:hint="eastAsia"/>
          <w:sz w:val="24"/>
        </w:rPr>
        <w:t xml:space="preserve">一 （1）曹嫣然一（2）汝佳瑞、陈苇航一（4 ）倪晨曦一（6）王钦玟一（7）何雨泽、王壹诺一（10） 汪轩屹一11赵辰昊   </w:t>
      </w:r>
      <w:bookmarkStart w:id="0" w:name="_GoBack"/>
      <w:bookmarkEnd w:id="0"/>
    </w:p>
    <w:p w:rsidR="00FB1686" w:rsidRPr="00AB2948" w:rsidRDefault="008D66FE">
      <w:pPr>
        <w:tabs>
          <w:tab w:val="left" w:pos="3358"/>
        </w:tabs>
        <w:jc w:val="left"/>
        <w:rPr>
          <w:rFonts w:ascii="宋体" w:hAnsi="宋体" w:cs="宋体"/>
          <w:sz w:val="24"/>
        </w:rPr>
      </w:pPr>
      <w:r w:rsidRPr="00AB2948">
        <w:rPr>
          <w:rFonts w:ascii="宋体" w:hAnsi="宋体" w:cs="宋体" w:hint="eastAsia"/>
          <w:sz w:val="24"/>
        </w:rPr>
        <w:tab/>
      </w:r>
    </w:p>
    <w:p w:rsidR="00FB1686" w:rsidRPr="00AB2948" w:rsidRDefault="00FB1686">
      <w:pPr>
        <w:tabs>
          <w:tab w:val="left" w:pos="3358"/>
        </w:tabs>
        <w:jc w:val="left"/>
        <w:rPr>
          <w:rFonts w:ascii="宋体" w:hAnsi="宋体" w:cs="宋体"/>
          <w:sz w:val="24"/>
        </w:rPr>
      </w:pPr>
    </w:p>
    <w:p w:rsidR="00FB1686" w:rsidRPr="00AB2948" w:rsidRDefault="008D66FE">
      <w:pPr>
        <w:jc w:val="left"/>
        <w:rPr>
          <w:rFonts w:ascii="宋体" w:hAnsi="宋体" w:cs="宋体"/>
          <w:sz w:val="24"/>
        </w:rPr>
      </w:pPr>
      <w:r w:rsidRPr="00AB2948">
        <w:rPr>
          <w:rFonts w:ascii="宋体" w:hAnsi="宋体" w:cs="宋体" w:hint="eastAsia"/>
          <w:sz w:val="24"/>
        </w:rPr>
        <w:t xml:space="preserve">二等奖： </w:t>
      </w:r>
      <w:r w:rsidRPr="00AB2948">
        <w:rPr>
          <w:rFonts w:ascii="宋体" w:hAnsi="宋体" w:cs="宋体" w:hint="eastAsia"/>
          <w:kern w:val="0"/>
          <w:sz w:val="24"/>
        </w:rPr>
        <w:t>一（1）丁奕漩、</w:t>
      </w:r>
      <w:r w:rsidRPr="00AB2948">
        <w:rPr>
          <w:rFonts w:ascii="宋体" w:hAnsi="宋体" w:cs="宋体" w:hint="eastAsia"/>
          <w:sz w:val="24"/>
        </w:rPr>
        <w:t>李语曦、孙秋燚、孙振杰、 徐心悦一（2）</w:t>
      </w:r>
      <w:r w:rsidR="00A76B8F" w:rsidRPr="00AB2948">
        <w:rPr>
          <w:rFonts w:ascii="宋体" w:hAnsi="宋体" w:cs="宋体" w:hint="eastAsia"/>
          <w:sz w:val="24"/>
        </w:rPr>
        <w:t>史如壹、</w:t>
      </w:r>
      <w:r w:rsidRPr="00AB2948">
        <w:rPr>
          <w:rFonts w:ascii="宋体" w:hAnsi="宋体" w:cs="宋体" w:hint="eastAsia"/>
          <w:sz w:val="24"/>
        </w:rPr>
        <w:t>吕佳乐</w:t>
      </w:r>
      <w:r w:rsidR="007817C1" w:rsidRPr="00AB2948">
        <w:rPr>
          <w:rFonts w:ascii="宋体" w:hAnsi="宋体" w:cs="宋体" w:hint="eastAsia"/>
          <w:sz w:val="24"/>
        </w:rPr>
        <w:t>、</w:t>
      </w:r>
      <w:r w:rsidR="007817C1" w:rsidRPr="00AB2948">
        <w:rPr>
          <w:rFonts w:hint="eastAsia"/>
          <w:sz w:val="24"/>
        </w:rPr>
        <w:t>宋思旺</w:t>
      </w:r>
      <w:r w:rsidR="00AB2948" w:rsidRPr="00AB2948">
        <w:rPr>
          <w:rFonts w:hint="eastAsia"/>
          <w:sz w:val="24"/>
        </w:rPr>
        <w:t>、庄悦、储霆如</w:t>
      </w:r>
      <w:r w:rsidR="00AB2948">
        <w:rPr>
          <w:rFonts w:hint="eastAsia"/>
          <w:sz w:val="24"/>
        </w:rPr>
        <w:t xml:space="preserve">   </w:t>
      </w:r>
      <w:r w:rsidRPr="00AB2948">
        <w:rPr>
          <w:rFonts w:ascii="宋体" w:hAnsi="宋体" w:cs="宋体" w:hint="eastAsia"/>
          <w:sz w:val="24"/>
        </w:rPr>
        <w:t>一（4 ）丁晨昱一（5）吴昕冉一（6）黄 思 淇、</w:t>
      </w:r>
      <w:r w:rsidRPr="00AB2948">
        <w:rPr>
          <w:rFonts w:hint="eastAsia"/>
          <w:sz w:val="24"/>
        </w:rPr>
        <w:t xml:space="preserve"> </w:t>
      </w:r>
      <w:r w:rsidRPr="00AB2948">
        <w:rPr>
          <w:rFonts w:hint="eastAsia"/>
          <w:sz w:val="24"/>
        </w:rPr>
        <w:t>姚艺浩</w:t>
      </w:r>
      <w:r w:rsidRPr="00AB2948">
        <w:rPr>
          <w:rFonts w:ascii="宋体" w:hAnsi="宋体" w:cs="宋体" w:hint="eastAsia"/>
          <w:sz w:val="24"/>
        </w:rPr>
        <w:t>万俊喆、陶泓宇、邓一涵、韩晨曦、司楠、</w:t>
      </w:r>
      <w:r w:rsidRPr="00AB2948">
        <w:rPr>
          <w:rFonts w:hint="eastAsia"/>
          <w:sz w:val="24"/>
        </w:rPr>
        <w:t>吴繁</w:t>
      </w:r>
      <w:r w:rsidRPr="00AB2948">
        <w:rPr>
          <w:rFonts w:ascii="宋体" w:hAnsi="宋体" w:cs="宋体" w:hint="eastAsia"/>
          <w:sz w:val="24"/>
        </w:rPr>
        <w:t>一（7）杨佳瑶  一（8）高文浩、吴若溪一（10） 穆佳涵、吴芊羽一（11）班宋亚泽</w:t>
      </w:r>
    </w:p>
    <w:p w:rsidR="00FB1686" w:rsidRPr="00AB2948" w:rsidRDefault="00FB1686">
      <w:pPr>
        <w:jc w:val="left"/>
        <w:rPr>
          <w:rFonts w:ascii="宋体" w:hAnsi="宋体" w:cs="宋体"/>
          <w:sz w:val="24"/>
        </w:rPr>
      </w:pPr>
    </w:p>
    <w:p w:rsidR="00FB1686" w:rsidRPr="00AB2948" w:rsidRDefault="008D66FE">
      <w:pPr>
        <w:jc w:val="left"/>
        <w:rPr>
          <w:rFonts w:ascii="宋体" w:hAnsi="宋体" w:cs="宋体"/>
          <w:sz w:val="24"/>
        </w:rPr>
      </w:pPr>
      <w:r w:rsidRPr="00AB2948">
        <w:rPr>
          <w:rFonts w:ascii="宋体" w:hAnsi="宋体" w:cs="宋体" w:hint="eastAsia"/>
          <w:sz w:val="24"/>
        </w:rPr>
        <w:t xml:space="preserve"> </w:t>
      </w:r>
    </w:p>
    <w:p w:rsidR="00FB1686" w:rsidRPr="00AB2948" w:rsidRDefault="00FB1686">
      <w:pPr>
        <w:jc w:val="left"/>
        <w:rPr>
          <w:rFonts w:ascii="宋体" w:hAnsi="宋体" w:cs="宋体"/>
          <w:sz w:val="24"/>
        </w:rPr>
      </w:pPr>
    </w:p>
    <w:p w:rsidR="00FB1686" w:rsidRPr="00AB2948" w:rsidRDefault="008D66FE">
      <w:pPr>
        <w:rPr>
          <w:rFonts w:ascii="宋体" w:hAnsi="宋体" w:cs="宋体"/>
          <w:sz w:val="24"/>
        </w:rPr>
      </w:pPr>
      <w:r w:rsidRPr="00AB2948">
        <w:rPr>
          <w:rFonts w:ascii="宋体" w:hAnsi="宋体" w:cs="宋体" w:hint="eastAsia"/>
          <w:sz w:val="24"/>
        </w:rPr>
        <w:t xml:space="preserve">三等奖： </w:t>
      </w:r>
      <w:r w:rsidRPr="00AB2948">
        <w:rPr>
          <w:rFonts w:ascii="宋体" w:hAnsi="宋体" w:cs="宋体" w:hint="eastAsia"/>
          <w:kern w:val="0"/>
          <w:sz w:val="24"/>
        </w:rPr>
        <w:t>一（1）</w:t>
      </w:r>
      <w:r w:rsidRPr="00AB2948">
        <w:rPr>
          <w:rFonts w:ascii="宋体" w:hAnsi="宋体" w:cs="宋体" w:hint="eastAsia"/>
          <w:sz w:val="24"/>
        </w:rPr>
        <w:t>姚馨恬一（3林子骞、王彦博一（5）魏梓睿、郑泽诚、甘杰宇一（6）陶钰彤、邓一凌、吴欣昱一（8）韩昊宇  一（10）薛皓天</w:t>
      </w:r>
      <w:r w:rsidRPr="00AB2948">
        <w:rPr>
          <w:rFonts w:ascii="宋体" w:hAnsi="宋体" w:cs="宋体" w:hint="eastAsia"/>
          <w:sz w:val="24"/>
        </w:rPr>
        <w:br/>
      </w:r>
    </w:p>
    <w:p w:rsidR="00FB1686" w:rsidRPr="00AB2948" w:rsidRDefault="00FB1686">
      <w:pPr>
        <w:jc w:val="left"/>
        <w:rPr>
          <w:rFonts w:ascii="宋体" w:hAnsi="宋体" w:cs="宋体"/>
          <w:sz w:val="24"/>
        </w:rPr>
      </w:pPr>
    </w:p>
    <w:p w:rsidR="00FB1686" w:rsidRDefault="00FB1686">
      <w:pPr>
        <w:jc w:val="left"/>
        <w:rPr>
          <w:rFonts w:ascii="宋体" w:hAnsi="宋体" w:cs="宋体"/>
          <w:sz w:val="24"/>
        </w:rPr>
      </w:pPr>
    </w:p>
    <w:p w:rsidR="00FB1686" w:rsidRDefault="008D66FE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</w:p>
    <w:p w:rsidR="00FB1686" w:rsidRDefault="00FB1686">
      <w:pPr>
        <w:jc w:val="left"/>
        <w:rPr>
          <w:rFonts w:ascii="宋体" w:hAnsi="宋体" w:cs="宋体"/>
          <w:sz w:val="24"/>
        </w:rPr>
      </w:pPr>
    </w:p>
    <w:p w:rsidR="00FB1686" w:rsidRDefault="00FB1686">
      <w:pPr>
        <w:jc w:val="left"/>
        <w:rPr>
          <w:rFonts w:ascii="宋体" w:hAnsi="宋体" w:cs="宋体"/>
          <w:sz w:val="24"/>
        </w:rPr>
      </w:pPr>
    </w:p>
    <w:p w:rsidR="00FB1686" w:rsidRDefault="00FB1686">
      <w:pPr>
        <w:ind w:firstLineChars="1800" w:firstLine="4320"/>
        <w:jc w:val="left"/>
        <w:rPr>
          <w:rFonts w:ascii="宋体" w:hAnsi="宋体" w:cs="宋体"/>
          <w:sz w:val="24"/>
        </w:rPr>
      </w:pPr>
    </w:p>
    <w:p w:rsidR="00FB1686" w:rsidRDefault="008D66FE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</w:t>
      </w:r>
    </w:p>
    <w:p w:rsidR="00FB1686" w:rsidRDefault="00FB1686">
      <w:pPr>
        <w:jc w:val="left"/>
        <w:rPr>
          <w:rFonts w:ascii="宋体" w:hAnsi="宋体" w:cs="宋体"/>
          <w:sz w:val="24"/>
        </w:rPr>
      </w:pPr>
    </w:p>
    <w:p w:rsidR="00FB1686" w:rsidRDefault="00FB1686">
      <w:pPr>
        <w:jc w:val="left"/>
        <w:rPr>
          <w:rFonts w:ascii="宋体" w:hAnsi="宋体" w:cs="宋体"/>
          <w:sz w:val="24"/>
        </w:rPr>
      </w:pPr>
    </w:p>
    <w:sectPr w:rsidR="00FB1686" w:rsidSect="00FB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4D" w:rsidRDefault="00AD424D" w:rsidP="00A76B8F">
      <w:r>
        <w:separator/>
      </w:r>
    </w:p>
  </w:endnote>
  <w:endnote w:type="continuationSeparator" w:id="0">
    <w:p w:rsidR="00AD424D" w:rsidRDefault="00AD424D" w:rsidP="00A76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4D" w:rsidRDefault="00AD424D" w:rsidP="00A76B8F">
      <w:r>
        <w:separator/>
      </w:r>
    </w:p>
  </w:footnote>
  <w:footnote w:type="continuationSeparator" w:id="0">
    <w:p w:rsidR="00AD424D" w:rsidRDefault="00AD424D" w:rsidP="00A76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CA42BD"/>
    <w:rsid w:val="00411999"/>
    <w:rsid w:val="00700742"/>
    <w:rsid w:val="007817C1"/>
    <w:rsid w:val="007E0BDF"/>
    <w:rsid w:val="008D66FE"/>
    <w:rsid w:val="00A76B8F"/>
    <w:rsid w:val="00AB2948"/>
    <w:rsid w:val="00AD424D"/>
    <w:rsid w:val="00FB1686"/>
    <w:rsid w:val="026E5706"/>
    <w:rsid w:val="05FE4268"/>
    <w:rsid w:val="081A29E5"/>
    <w:rsid w:val="0B6B17EF"/>
    <w:rsid w:val="0EA75671"/>
    <w:rsid w:val="1D1C6D91"/>
    <w:rsid w:val="26CA42BD"/>
    <w:rsid w:val="30820400"/>
    <w:rsid w:val="3726165A"/>
    <w:rsid w:val="44BB69BE"/>
    <w:rsid w:val="4C3B29EC"/>
    <w:rsid w:val="4DAB45AB"/>
    <w:rsid w:val="4F966DF0"/>
    <w:rsid w:val="55610F41"/>
    <w:rsid w:val="59A66D17"/>
    <w:rsid w:val="5C7C6E13"/>
    <w:rsid w:val="680830D2"/>
    <w:rsid w:val="6D535020"/>
    <w:rsid w:val="6DA22A66"/>
    <w:rsid w:val="70112F57"/>
    <w:rsid w:val="790E62E2"/>
    <w:rsid w:val="7DB5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6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6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6B8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A76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6B8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小暖</dc:creator>
  <cp:lastModifiedBy>XTJY</cp:lastModifiedBy>
  <cp:revision>5</cp:revision>
  <dcterms:created xsi:type="dcterms:W3CDTF">2020-06-25T06:52:00Z</dcterms:created>
  <dcterms:modified xsi:type="dcterms:W3CDTF">2020-06-28T23:42:00Z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