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14" w:rsidRDefault="00A34514">
      <w:pPr>
        <w:jc w:val="center"/>
        <w:rPr>
          <w:rFonts w:ascii="黑体" w:eastAsia="黑体" w:hAnsi="黑体" w:cs="Times New Roman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</w:rPr>
        <w:t>李耿餐饮田高中一周点菜菜单（</w:t>
      </w:r>
      <w:r>
        <w:rPr>
          <w:rFonts w:ascii="黑体" w:eastAsia="黑体" w:hAnsi="黑体" w:cs="黑体"/>
          <w:sz w:val="44"/>
          <w:szCs w:val="44"/>
        </w:rPr>
        <w:t>6.29-7.04</w:t>
      </w:r>
      <w:r>
        <w:rPr>
          <w:rFonts w:ascii="黑体" w:eastAsia="黑体" w:hAnsi="黑体" w:cs="黑体" w:hint="eastAsia"/>
          <w:sz w:val="44"/>
          <w:szCs w:val="44"/>
        </w:rPr>
        <w:t>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34514" w:rsidRPr="00B91304">
        <w:tc>
          <w:tcPr>
            <w:tcW w:w="817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中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   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晚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  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点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  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心</w:t>
            </w:r>
          </w:p>
        </w:tc>
      </w:tr>
      <w:tr w:rsidR="00A34514" w:rsidRPr="00B91304">
        <w:tc>
          <w:tcPr>
            <w:tcW w:w="817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重量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>
            <w:pPr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鸭块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>
            <w:pPr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酱鸭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鸭块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70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鸡肉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咕咾肉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鸡肉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90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8"/>
        </w:trPr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辅料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辅料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7"/>
        </w:trPr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各式丸子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烩三鲜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各式丸子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90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100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鸡腿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炸鸡腿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鸡腿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7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120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牙签肉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牙签肉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牙签肉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150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8"/>
        </w:trPr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A34514" w:rsidRPr="00B91304" w:rsidRDefault="00A34514">
            <w:pPr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7"/>
        </w:trPr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炖蛋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4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18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只</w:t>
            </w:r>
            <w:r w:rsidRPr="00B91304">
              <w:rPr>
                <w:rFonts w:ascii="宋体" w:hAnsi="宋体" w:cs="宋体"/>
                <w:sz w:val="24"/>
                <w:szCs w:val="24"/>
              </w:rPr>
              <w:t>100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肉沫</w:t>
            </w:r>
            <w:r w:rsidRPr="00B91304">
              <w:rPr>
                <w:rFonts w:ascii="宋体" w:hAnsi="宋体" w:cs="宋体"/>
                <w:sz w:val="24"/>
                <w:szCs w:val="24"/>
              </w:rPr>
              <w:t>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肉沫</w:t>
            </w:r>
            <w:r w:rsidRPr="00B91304">
              <w:rPr>
                <w:rFonts w:ascii="宋体" w:hAnsi="宋体" w:cs="宋体"/>
                <w:sz w:val="24"/>
                <w:szCs w:val="24"/>
              </w:rPr>
              <w:t>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只</w:t>
            </w:r>
            <w:r w:rsidRPr="00B91304">
              <w:rPr>
                <w:rFonts w:ascii="宋体" w:hAnsi="宋体" w:cs="宋体"/>
                <w:sz w:val="24"/>
                <w:szCs w:val="24"/>
              </w:rPr>
              <w:t>500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木耳黄瓜炒蛋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木耳黄瓜炒蛋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只</w:t>
            </w:r>
            <w:r w:rsidRPr="00B91304">
              <w:rPr>
                <w:rFonts w:ascii="宋体" w:hAnsi="宋体" w:cs="宋体"/>
                <w:sz w:val="24"/>
                <w:szCs w:val="24"/>
              </w:rPr>
              <w:t>400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木耳黄瓜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木耳黄瓜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丝瓜贡丸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丝瓜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0.5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土豆</w:t>
            </w:r>
            <w:r w:rsidRPr="00B91304">
              <w:rPr>
                <w:rFonts w:ascii="宋体" w:hAnsi="宋体" w:cs="宋体"/>
                <w:sz w:val="24"/>
                <w:szCs w:val="24"/>
              </w:rPr>
              <w:t>120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贡丸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4514" w:rsidRPr="00B91304"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肉沫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面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盖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浇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饭</w:t>
            </w:r>
          </w:p>
        </w:tc>
      </w:tr>
      <w:tr w:rsidR="00A34514" w:rsidRPr="00B91304"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豆腐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4514" w:rsidRPr="00B91304">
        <w:trPr>
          <w:trHeight w:val="158"/>
        </w:trPr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蒜苗肉丝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蒜苗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面</w:t>
            </w:r>
            <w:r w:rsidRPr="00B91304">
              <w:rPr>
                <w:rFonts w:ascii="宋体" w:hAnsi="宋体" w:cs="宋体"/>
                <w:sz w:val="24"/>
                <w:szCs w:val="24"/>
              </w:rPr>
              <w:t>200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西红柿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262"/>
        </w:trPr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30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肉丝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鸡腿</w:t>
            </w:r>
            <w:r w:rsidRPr="00B91304">
              <w:rPr>
                <w:rFonts w:ascii="宋体" w:hAnsi="宋体" w:cs="宋体"/>
                <w:sz w:val="24"/>
                <w:szCs w:val="24"/>
              </w:rPr>
              <w:t>120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紫角叶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紫角叶</w:t>
            </w:r>
            <w:r w:rsidRPr="00B91304">
              <w:rPr>
                <w:rFonts w:ascii="宋体" w:hAnsi="宋体" w:cs="宋体"/>
                <w:sz w:val="24"/>
                <w:szCs w:val="24"/>
              </w:rPr>
              <w:t>120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A34514" w:rsidRPr="00B91304" w:rsidRDefault="00A34514" w:rsidP="00B913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50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985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8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鸡肉</w:t>
            </w:r>
            <w:r w:rsidRPr="00B91304">
              <w:rPr>
                <w:rFonts w:ascii="宋体" w:hAnsi="宋体" w:cs="宋体"/>
                <w:sz w:val="24"/>
                <w:szCs w:val="24"/>
              </w:rPr>
              <w:t>160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8"/>
        </w:trPr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4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肉沫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985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肉饼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314"/>
        </w:trPr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牛肉</w:t>
            </w:r>
            <w:r w:rsidRPr="00B91304">
              <w:rPr>
                <w:rFonts w:ascii="宋体" w:hAnsi="宋体" w:cs="宋体"/>
                <w:sz w:val="24"/>
                <w:szCs w:val="24"/>
              </w:rPr>
              <w:t>50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985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香肠</w:t>
            </w:r>
            <w:r w:rsidRPr="00B91304">
              <w:rPr>
                <w:rFonts w:ascii="宋体" w:hAnsi="宋体" w:cs="宋体"/>
                <w:sz w:val="24"/>
                <w:szCs w:val="24"/>
              </w:rPr>
              <w:t>1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根</w:t>
            </w:r>
          </w:p>
        </w:tc>
      </w:tr>
      <w:tr w:rsidR="00A34514" w:rsidRPr="00B91304"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0.5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土豆</w:t>
            </w:r>
            <w:r w:rsidRPr="00B91304">
              <w:rPr>
                <w:rFonts w:ascii="宋体" w:hAnsi="宋体" w:cs="宋体"/>
                <w:sz w:val="24"/>
                <w:szCs w:val="24"/>
              </w:rPr>
              <w:t>120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6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鸡腿肉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985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里脊肉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</w:tbl>
    <w:p w:rsidR="00A34514" w:rsidRDefault="00A34514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李耿餐饮田高中一周点菜菜单（</w:t>
      </w:r>
      <w:r>
        <w:rPr>
          <w:rFonts w:ascii="黑体" w:eastAsia="黑体" w:hAnsi="黑体" w:cs="黑体"/>
          <w:sz w:val="44"/>
          <w:szCs w:val="44"/>
        </w:rPr>
        <w:t>6.29-7.04</w:t>
      </w:r>
      <w:r>
        <w:rPr>
          <w:rFonts w:ascii="黑体" w:eastAsia="黑体" w:hAnsi="黑体" w:cs="黑体" w:hint="eastAsia"/>
          <w:sz w:val="44"/>
          <w:szCs w:val="44"/>
        </w:rPr>
        <w:t>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34514" w:rsidRPr="00B91304">
        <w:tc>
          <w:tcPr>
            <w:tcW w:w="817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中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   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晚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  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点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  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心</w:t>
            </w:r>
          </w:p>
        </w:tc>
      </w:tr>
      <w:tr w:rsidR="00A34514" w:rsidRPr="00B91304">
        <w:tc>
          <w:tcPr>
            <w:tcW w:w="817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重量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鸡块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口水鸡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鸡块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70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有机花菜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干锅花菜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有机花菜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90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8"/>
        </w:trPr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辅料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辅料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7"/>
        </w:trPr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A34514">
            <w:pPr>
              <w:ind w:firstLineChars="100" w:firstLine="31680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鸡块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辣子鸡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A34514">
            <w:pPr>
              <w:ind w:firstLineChars="100" w:firstLine="31680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鸡块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90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100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鸡腿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炸鸡腿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鸡腿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7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120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六合大鸡排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鸡排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六合大鸡排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鸡排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150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8"/>
        </w:trPr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7"/>
        </w:trPr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炖蛋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4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18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只</w:t>
            </w:r>
            <w:r w:rsidRPr="00B91304">
              <w:rPr>
                <w:rFonts w:ascii="宋体" w:hAnsi="宋体" w:cs="宋体"/>
                <w:sz w:val="24"/>
                <w:szCs w:val="24"/>
              </w:rPr>
              <w:t>100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肉沫</w:t>
            </w:r>
            <w:r w:rsidRPr="00B91304">
              <w:rPr>
                <w:rFonts w:ascii="宋体" w:hAnsi="宋体" w:cs="宋体"/>
                <w:sz w:val="24"/>
                <w:szCs w:val="24"/>
              </w:rPr>
              <w:t>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肉沫</w:t>
            </w:r>
            <w:r w:rsidRPr="00B91304">
              <w:rPr>
                <w:rFonts w:ascii="宋体" w:hAnsi="宋体" w:cs="宋体"/>
                <w:sz w:val="24"/>
                <w:szCs w:val="24"/>
              </w:rPr>
              <w:t>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只</w:t>
            </w:r>
            <w:r w:rsidRPr="00B91304">
              <w:rPr>
                <w:rFonts w:ascii="宋体" w:hAnsi="宋体" w:cs="宋体"/>
                <w:sz w:val="24"/>
                <w:szCs w:val="24"/>
              </w:rPr>
              <w:t>500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番茄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番茄炒蛋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番茄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只</w:t>
            </w:r>
            <w:r w:rsidRPr="00B91304">
              <w:rPr>
                <w:rFonts w:ascii="宋体" w:hAnsi="宋体" w:cs="宋体"/>
                <w:sz w:val="24"/>
                <w:szCs w:val="24"/>
              </w:rPr>
              <w:t>400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肉片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0.5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土豆</w:t>
            </w:r>
            <w:r w:rsidRPr="00B91304">
              <w:rPr>
                <w:rFonts w:ascii="宋体" w:hAnsi="宋体" w:cs="宋体"/>
                <w:sz w:val="24"/>
                <w:szCs w:val="24"/>
              </w:rPr>
              <w:t>120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杏鲍菇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4514" w:rsidRPr="00B91304"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土豆茄子肉片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>
            <w:pPr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肉片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面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盖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浇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饭</w:t>
            </w:r>
          </w:p>
        </w:tc>
      </w:tr>
      <w:tr w:rsidR="00A34514" w:rsidRPr="00B91304"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土豆茄子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4514" w:rsidRPr="00B91304">
        <w:trPr>
          <w:trHeight w:val="158"/>
        </w:trPr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莴苣虾糕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莴苣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面</w:t>
            </w:r>
            <w:r w:rsidRPr="00B91304">
              <w:rPr>
                <w:rFonts w:ascii="宋体" w:hAnsi="宋体" w:cs="宋体"/>
                <w:sz w:val="24"/>
                <w:szCs w:val="24"/>
              </w:rPr>
              <w:t>200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西红柿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82"/>
        </w:trPr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虾糕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30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鸡腿</w:t>
            </w:r>
            <w:r w:rsidRPr="00B91304">
              <w:rPr>
                <w:rFonts w:ascii="宋体" w:hAnsi="宋体" w:cs="宋体"/>
                <w:sz w:val="24"/>
                <w:szCs w:val="24"/>
              </w:rPr>
              <w:t>120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三色黄豆芽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黄豆芽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A34514" w:rsidRPr="00B91304" w:rsidRDefault="00A34514" w:rsidP="00B913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50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985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8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鸡肉</w:t>
            </w:r>
            <w:r w:rsidRPr="00B91304">
              <w:rPr>
                <w:rFonts w:ascii="宋体" w:hAnsi="宋体" w:cs="宋体"/>
                <w:sz w:val="24"/>
                <w:szCs w:val="24"/>
              </w:rPr>
              <w:t>160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8"/>
        </w:trPr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辅料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4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肉沫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985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肉饼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7"/>
        </w:trPr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牛肉</w:t>
            </w:r>
            <w:r w:rsidRPr="00B91304">
              <w:rPr>
                <w:rFonts w:ascii="宋体" w:hAnsi="宋体" w:cs="宋体"/>
                <w:sz w:val="24"/>
                <w:szCs w:val="24"/>
              </w:rPr>
              <w:t>50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985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香肠</w:t>
            </w:r>
            <w:r w:rsidRPr="00B91304">
              <w:rPr>
                <w:rFonts w:ascii="宋体" w:hAnsi="宋体" w:cs="宋体"/>
                <w:sz w:val="24"/>
                <w:szCs w:val="24"/>
              </w:rPr>
              <w:t>1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根</w:t>
            </w:r>
          </w:p>
        </w:tc>
      </w:tr>
      <w:tr w:rsidR="00A34514" w:rsidRPr="00B91304"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0.5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土豆</w:t>
            </w:r>
            <w:r w:rsidRPr="00B91304">
              <w:rPr>
                <w:rFonts w:ascii="宋体" w:hAnsi="宋体" w:cs="宋体"/>
                <w:sz w:val="24"/>
                <w:szCs w:val="24"/>
              </w:rPr>
              <w:t>120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6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鸡腿肉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985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里脊肉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</w:tbl>
    <w:p w:rsidR="00A34514" w:rsidRDefault="00A34514">
      <w:pPr>
        <w:rPr>
          <w:rFonts w:ascii="黑体" w:eastAsia="黑体" w:hAnsi="黑体" w:cs="Times New Roman"/>
          <w:sz w:val="24"/>
          <w:szCs w:val="24"/>
        </w:rPr>
      </w:pPr>
    </w:p>
    <w:p w:rsidR="00A34514" w:rsidRDefault="00A34514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李耿餐饮田高中一周点菜菜单（</w:t>
      </w:r>
      <w:r>
        <w:rPr>
          <w:rFonts w:ascii="黑体" w:eastAsia="黑体" w:hAnsi="黑体" w:cs="黑体"/>
          <w:sz w:val="44"/>
          <w:szCs w:val="44"/>
        </w:rPr>
        <w:t>6.29-7.04</w:t>
      </w:r>
      <w:r>
        <w:rPr>
          <w:rFonts w:ascii="黑体" w:eastAsia="黑体" w:hAnsi="黑体" w:cs="黑体" w:hint="eastAsia"/>
          <w:sz w:val="44"/>
          <w:szCs w:val="44"/>
        </w:rPr>
        <w:t>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34514" w:rsidRPr="00B91304">
        <w:tc>
          <w:tcPr>
            <w:tcW w:w="817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中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   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晚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  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点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  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心</w:t>
            </w:r>
          </w:p>
        </w:tc>
      </w:tr>
      <w:tr w:rsidR="00A34514" w:rsidRPr="00B91304">
        <w:tc>
          <w:tcPr>
            <w:tcW w:w="817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重量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鸭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酱鸭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鸭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70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鹌鹑蛋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鹌鹑蛋煨肉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鹌鹑蛋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90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8"/>
        </w:trPr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7"/>
        </w:trPr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有机花菜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干锅花菜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有机花菜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90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辅料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辅料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100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龙脆骨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龙脆骨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龙脆骨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7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120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鸡腿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炸鸡腿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鸡腿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150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8"/>
        </w:trPr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7"/>
        </w:trPr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炖蛋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4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18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只</w:t>
            </w:r>
            <w:r w:rsidRPr="00B91304">
              <w:rPr>
                <w:rFonts w:ascii="宋体" w:hAnsi="宋体" w:cs="宋体"/>
                <w:sz w:val="24"/>
                <w:szCs w:val="24"/>
              </w:rPr>
              <w:t>100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肉沫</w:t>
            </w:r>
            <w:r w:rsidRPr="00B91304">
              <w:rPr>
                <w:rFonts w:ascii="宋体" w:hAnsi="宋体" w:cs="宋体"/>
                <w:sz w:val="24"/>
                <w:szCs w:val="24"/>
              </w:rPr>
              <w:t>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肉沫</w:t>
            </w:r>
            <w:r w:rsidRPr="00B91304">
              <w:rPr>
                <w:rFonts w:ascii="宋体" w:hAnsi="宋体" w:cs="宋体"/>
                <w:sz w:val="24"/>
                <w:szCs w:val="24"/>
              </w:rPr>
              <w:t>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只</w:t>
            </w:r>
            <w:r w:rsidRPr="00B91304">
              <w:rPr>
                <w:rFonts w:ascii="宋体" w:hAnsi="宋体" w:cs="宋体"/>
                <w:sz w:val="24"/>
                <w:szCs w:val="24"/>
              </w:rPr>
              <w:t>500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64"/>
        </w:trPr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杏鲍菇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杏鲍菇肉片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杏鲍菇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只</w:t>
            </w:r>
            <w:r w:rsidRPr="00B91304">
              <w:rPr>
                <w:rFonts w:ascii="宋体" w:hAnsi="宋体" w:cs="宋体"/>
                <w:sz w:val="24"/>
                <w:szCs w:val="24"/>
              </w:rPr>
              <w:t>400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肉片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肉片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豇豆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0.5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土豆</w:t>
            </w:r>
            <w:r w:rsidRPr="00B91304">
              <w:rPr>
                <w:rFonts w:ascii="宋体" w:hAnsi="宋体" w:cs="宋体"/>
                <w:sz w:val="24"/>
                <w:szCs w:val="24"/>
              </w:rPr>
              <w:t>120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肉丝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4514" w:rsidRPr="00B91304"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河粉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河粉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面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盖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浇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饭</w:t>
            </w:r>
          </w:p>
        </w:tc>
      </w:tr>
      <w:tr w:rsidR="00A34514" w:rsidRPr="00B91304"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辅料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4514" w:rsidRPr="00B91304">
        <w:trPr>
          <w:trHeight w:val="158"/>
        </w:trPr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番茄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面</w:t>
            </w:r>
            <w:r w:rsidRPr="00B91304">
              <w:rPr>
                <w:rFonts w:ascii="宋体" w:hAnsi="宋体" w:cs="宋体"/>
                <w:sz w:val="24"/>
                <w:szCs w:val="24"/>
              </w:rPr>
              <w:t>200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西红柿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262"/>
        </w:trPr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30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鸡腿</w:t>
            </w:r>
            <w:r w:rsidRPr="00B91304">
              <w:rPr>
                <w:rFonts w:ascii="宋体" w:hAnsi="宋体" w:cs="宋体"/>
                <w:sz w:val="24"/>
                <w:szCs w:val="24"/>
              </w:rPr>
              <w:t>120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青菜</w:t>
            </w:r>
            <w:r w:rsidRPr="00B91304">
              <w:rPr>
                <w:rFonts w:ascii="宋体" w:hAnsi="宋体" w:cs="宋体"/>
                <w:sz w:val="24"/>
                <w:szCs w:val="24"/>
              </w:rPr>
              <w:t>120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50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985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8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鸡肉</w:t>
            </w:r>
            <w:r w:rsidRPr="00B91304">
              <w:rPr>
                <w:rFonts w:ascii="宋体" w:hAnsi="宋体" w:cs="宋体"/>
                <w:sz w:val="24"/>
                <w:szCs w:val="24"/>
              </w:rPr>
              <w:t>160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8"/>
        </w:trPr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4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肉沫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985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肉饼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7"/>
        </w:trPr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牛肉</w:t>
            </w:r>
            <w:r w:rsidRPr="00B91304">
              <w:rPr>
                <w:rFonts w:ascii="宋体" w:hAnsi="宋体" w:cs="宋体"/>
                <w:sz w:val="24"/>
                <w:szCs w:val="24"/>
              </w:rPr>
              <w:t>50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985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香肠</w:t>
            </w:r>
            <w:r w:rsidRPr="00B91304">
              <w:rPr>
                <w:rFonts w:ascii="宋体" w:hAnsi="宋体" w:cs="宋体"/>
                <w:sz w:val="24"/>
                <w:szCs w:val="24"/>
              </w:rPr>
              <w:t>1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根</w:t>
            </w:r>
          </w:p>
        </w:tc>
      </w:tr>
      <w:tr w:rsidR="00A34514" w:rsidRPr="00B91304"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0.5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土豆</w:t>
            </w:r>
            <w:r w:rsidRPr="00B91304">
              <w:rPr>
                <w:rFonts w:ascii="宋体" w:hAnsi="宋体" w:cs="宋体"/>
                <w:sz w:val="24"/>
                <w:szCs w:val="24"/>
              </w:rPr>
              <w:t>120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6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鸡腿肉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985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里脊肉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</w:tbl>
    <w:p w:rsidR="00A34514" w:rsidRDefault="00A34514">
      <w:pPr>
        <w:rPr>
          <w:rFonts w:ascii="黑体" w:eastAsia="黑体" w:hAnsi="黑体" w:cs="Times New Roman"/>
          <w:sz w:val="24"/>
          <w:szCs w:val="24"/>
        </w:rPr>
      </w:pPr>
    </w:p>
    <w:p w:rsidR="00A34514" w:rsidRDefault="00A34514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李耿餐饮田高中一周点菜菜单（</w:t>
      </w:r>
      <w:r>
        <w:rPr>
          <w:rFonts w:ascii="黑体" w:eastAsia="黑体" w:hAnsi="黑体" w:cs="黑体"/>
          <w:sz w:val="44"/>
          <w:szCs w:val="44"/>
        </w:rPr>
        <w:t>6.29-7.04</w:t>
      </w:r>
      <w:r>
        <w:rPr>
          <w:rFonts w:ascii="黑体" w:eastAsia="黑体" w:hAnsi="黑体" w:cs="黑体" w:hint="eastAsia"/>
          <w:sz w:val="44"/>
          <w:szCs w:val="44"/>
        </w:rPr>
        <w:t>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34514" w:rsidRPr="00B91304">
        <w:tc>
          <w:tcPr>
            <w:tcW w:w="817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中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   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晚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  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点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  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心</w:t>
            </w:r>
          </w:p>
        </w:tc>
      </w:tr>
      <w:tr w:rsidR="00A34514" w:rsidRPr="00B91304">
        <w:tc>
          <w:tcPr>
            <w:tcW w:w="817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重量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鸡块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口水鸡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鸡块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70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B91304">
              <w:rPr>
                <w:rFonts w:ascii="宋体" w:hAnsi="宋体" w:cs="宋体" w:hint="eastAsia"/>
                <w:sz w:val="18"/>
                <w:szCs w:val="18"/>
              </w:rPr>
              <w:t>各式丸子</w:t>
            </w:r>
            <w:r w:rsidRPr="00B91304">
              <w:rPr>
                <w:rFonts w:ascii="宋体" w:hAnsi="宋体" w:cs="宋体"/>
                <w:sz w:val="18"/>
                <w:szCs w:val="18"/>
              </w:rPr>
              <w:t>110</w:t>
            </w:r>
            <w:r w:rsidRPr="00B91304">
              <w:rPr>
                <w:rFonts w:ascii="宋体" w:hAnsi="宋体" w:cs="宋体" w:hint="eastAsia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烩三鲜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B91304">
              <w:rPr>
                <w:rFonts w:ascii="宋体" w:hAnsi="宋体" w:cs="宋体" w:hint="eastAsia"/>
                <w:sz w:val="18"/>
                <w:szCs w:val="18"/>
              </w:rPr>
              <w:t>各式丸子</w:t>
            </w:r>
            <w:r w:rsidRPr="00B91304">
              <w:rPr>
                <w:rFonts w:ascii="宋体" w:hAnsi="宋体" w:cs="宋体"/>
                <w:sz w:val="18"/>
                <w:szCs w:val="18"/>
              </w:rPr>
              <w:t>110</w:t>
            </w:r>
            <w:r w:rsidRPr="00B91304">
              <w:rPr>
                <w:rFonts w:ascii="宋体" w:hAnsi="宋体" w:cs="宋体" w:hint="eastAsia"/>
                <w:sz w:val="18"/>
                <w:szCs w:val="18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90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8"/>
        </w:trPr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7"/>
        </w:trPr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金针菇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金针菇肥牛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金针菇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90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肥牛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肥牛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100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鸡腿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炸鸡腿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鸡腿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7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120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鸡柳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无骨鸡柳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鸡柳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150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8"/>
        </w:trPr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A34514" w:rsidRPr="00B91304" w:rsidRDefault="00A34514">
            <w:pPr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7"/>
        </w:trPr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炖蛋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4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18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只</w:t>
            </w:r>
            <w:r w:rsidRPr="00B91304">
              <w:rPr>
                <w:rFonts w:ascii="宋体" w:hAnsi="宋体" w:cs="宋体"/>
                <w:sz w:val="24"/>
                <w:szCs w:val="24"/>
              </w:rPr>
              <w:t>100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肉沫</w:t>
            </w:r>
            <w:r w:rsidRPr="00B91304">
              <w:rPr>
                <w:rFonts w:ascii="宋体" w:hAnsi="宋体" w:cs="宋体"/>
                <w:sz w:val="24"/>
                <w:szCs w:val="24"/>
              </w:rPr>
              <w:t>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肉沫</w:t>
            </w:r>
            <w:r w:rsidRPr="00B91304">
              <w:rPr>
                <w:rFonts w:ascii="宋体" w:hAnsi="宋体" w:cs="宋体"/>
                <w:sz w:val="24"/>
                <w:szCs w:val="24"/>
              </w:rPr>
              <w:t>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只</w:t>
            </w:r>
            <w:r w:rsidRPr="00B91304">
              <w:rPr>
                <w:rFonts w:ascii="宋体" w:hAnsi="宋体" w:cs="宋体"/>
                <w:sz w:val="24"/>
                <w:szCs w:val="24"/>
              </w:rPr>
              <w:t>500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黄瓜木耳炒蛋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B91304">
              <w:rPr>
                <w:rFonts w:ascii="宋体" w:hAnsi="宋体" w:cs="宋体" w:hint="eastAsia"/>
                <w:sz w:val="18"/>
                <w:szCs w:val="18"/>
              </w:rPr>
              <w:t>鸡蛋</w:t>
            </w:r>
            <w:r w:rsidRPr="00B91304">
              <w:rPr>
                <w:rFonts w:ascii="宋体" w:hAnsi="宋体" w:cs="宋体"/>
                <w:sz w:val="18"/>
                <w:szCs w:val="18"/>
              </w:rPr>
              <w:t>60</w:t>
            </w:r>
            <w:r w:rsidRPr="00B91304">
              <w:rPr>
                <w:rFonts w:ascii="宋体" w:hAnsi="宋体" w:cs="宋体" w:hint="eastAsia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黄瓜木耳炒蛋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B91304">
              <w:rPr>
                <w:rFonts w:ascii="宋体" w:hAnsi="宋体" w:cs="宋体" w:hint="eastAsia"/>
                <w:sz w:val="18"/>
                <w:szCs w:val="18"/>
              </w:rPr>
              <w:t>鸡蛋</w:t>
            </w:r>
            <w:r w:rsidRPr="00B91304">
              <w:rPr>
                <w:rFonts w:ascii="宋体" w:hAnsi="宋体" w:cs="宋体"/>
                <w:sz w:val="18"/>
                <w:szCs w:val="18"/>
              </w:rPr>
              <w:t>60</w:t>
            </w:r>
            <w:r w:rsidRPr="00B91304">
              <w:rPr>
                <w:rFonts w:ascii="宋体" w:hAnsi="宋体" w:cs="宋体" w:hint="eastAsia"/>
                <w:sz w:val="18"/>
                <w:szCs w:val="18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只</w:t>
            </w:r>
            <w:r w:rsidRPr="00B91304">
              <w:rPr>
                <w:rFonts w:ascii="宋体" w:hAnsi="宋体" w:cs="宋体"/>
                <w:sz w:val="24"/>
                <w:szCs w:val="24"/>
              </w:rPr>
              <w:t>400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黄瓜木耳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黄瓜木耳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香干肉丝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肉丝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0.5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土豆</w:t>
            </w:r>
            <w:r w:rsidRPr="00B91304">
              <w:rPr>
                <w:rFonts w:ascii="宋体" w:hAnsi="宋体" w:cs="宋体"/>
                <w:sz w:val="24"/>
                <w:szCs w:val="24"/>
              </w:rPr>
              <w:t>120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香干辅料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4514" w:rsidRPr="00B91304"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鱼香茄子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茄子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面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盖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浇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饭</w:t>
            </w:r>
          </w:p>
        </w:tc>
      </w:tr>
      <w:tr w:rsidR="00A34514" w:rsidRPr="00B91304"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辅料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4514" w:rsidRPr="00B91304">
        <w:trPr>
          <w:trHeight w:val="158"/>
        </w:trPr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河粉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河粉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面</w:t>
            </w:r>
            <w:r w:rsidRPr="00B91304">
              <w:rPr>
                <w:rFonts w:ascii="宋体" w:hAnsi="宋体" w:cs="宋体"/>
                <w:sz w:val="24"/>
                <w:szCs w:val="24"/>
              </w:rPr>
              <w:t>200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西红柿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262"/>
        </w:trPr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30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辅料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鸡腿</w:t>
            </w:r>
            <w:r w:rsidRPr="00B91304">
              <w:rPr>
                <w:rFonts w:ascii="宋体" w:hAnsi="宋体" w:cs="宋体"/>
                <w:sz w:val="24"/>
                <w:szCs w:val="24"/>
              </w:rPr>
              <w:t>120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紫角叶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紫角叶</w:t>
            </w:r>
            <w:r w:rsidRPr="00B91304">
              <w:rPr>
                <w:rFonts w:ascii="宋体" w:hAnsi="宋体" w:cs="宋体"/>
                <w:sz w:val="24"/>
                <w:szCs w:val="24"/>
              </w:rPr>
              <w:t>120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50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985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8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鸡肉</w:t>
            </w:r>
            <w:r w:rsidRPr="00B91304">
              <w:rPr>
                <w:rFonts w:ascii="宋体" w:hAnsi="宋体" w:cs="宋体"/>
                <w:sz w:val="24"/>
                <w:szCs w:val="24"/>
              </w:rPr>
              <w:t>160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8"/>
        </w:trPr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4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肉沫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985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肉饼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7"/>
        </w:trPr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牛肉</w:t>
            </w:r>
            <w:r w:rsidRPr="00B91304">
              <w:rPr>
                <w:rFonts w:ascii="宋体" w:hAnsi="宋体" w:cs="宋体"/>
                <w:sz w:val="24"/>
                <w:szCs w:val="24"/>
              </w:rPr>
              <w:t>50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985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香肠</w:t>
            </w:r>
            <w:r w:rsidRPr="00B91304">
              <w:rPr>
                <w:rFonts w:ascii="宋体" w:hAnsi="宋体" w:cs="宋体"/>
                <w:sz w:val="24"/>
                <w:szCs w:val="24"/>
              </w:rPr>
              <w:t>1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根</w:t>
            </w:r>
          </w:p>
        </w:tc>
      </w:tr>
      <w:tr w:rsidR="00A34514" w:rsidRPr="00B91304"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0.5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土豆</w:t>
            </w:r>
            <w:r w:rsidRPr="00B91304">
              <w:rPr>
                <w:rFonts w:ascii="宋体" w:hAnsi="宋体" w:cs="宋体"/>
                <w:sz w:val="24"/>
                <w:szCs w:val="24"/>
              </w:rPr>
              <w:t>120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6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鸡腿肉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985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里脊肉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</w:tbl>
    <w:p w:rsidR="00A34514" w:rsidRDefault="00A34514">
      <w:pPr>
        <w:rPr>
          <w:rFonts w:ascii="黑体" w:eastAsia="黑体" w:hAnsi="黑体" w:cs="Times New Roman"/>
          <w:sz w:val="24"/>
          <w:szCs w:val="24"/>
        </w:rPr>
      </w:pPr>
    </w:p>
    <w:p w:rsidR="00A34514" w:rsidRDefault="00A34514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李耿餐饮田高中一周点菜菜单（</w:t>
      </w:r>
      <w:r>
        <w:rPr>
          <w:rFonts w:ascii="黑体" w:eastAsia="黑体" w:hAnsi="黑体" w:cs="黑体"/>
          <w:sz w:val="44"/>
          <w:szCs w:val="44"/>
        </w:rPr>
        <w:t>6.29-7.04</w:t>
      </w:r>
      <w:r>
        <w:rPr>
          <w:rFonts w:ascii="黑体" w:eastAsia="黑体" w:hAnsi="黑体" w:cs="黑体" w:hint="eastAsia"/>
          <w:sz w:val="44"/>
          <w:szCs w:val="44"/>
        </w:rPr>
        <w:t>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34514" w:rsidRPr="00B91304">
        <w:tc>
          <w:tcPr>
            <w:tcW w:w="817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中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   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晚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  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点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  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心</w:t>
            </w:r>
          </w:p>
        </w:tc>
      </w:tr>
      <w:tr w:rsidR="00A34514" w:rsidRPr="00B91304">
        <w:tc>
          <w:tcPr>
            <w:tcW w:w="817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重量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鸭</w:t>
            </w:r>
            <w:r w:rsidRPr="00B91304">
              <w:rPr>
                <w:rFonts w:ascii="宋体" w:hAnsi="宋体" w:cs="宋体"/>
                <w:sz w:val="24"/>
                <w:szCs w:val="24"/>
              </w:rPr>
              <w:t>120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酱鸭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鸭</w:t>
            </w:r>
            <w:r w:rsidRPr="00B91304">
              <w:rPr>
                <w:rFonts w:ascii="宋体" w:hAnsi="宋体" w:cs="宋体"/>
                <w:sz w:val="24"/>
                <w:szCs w:val="24"/>
              </w:rPr>
              <w:t>120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70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玉米排骨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排骨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玉米排骨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排骨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90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8"/>
        </w:trPr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7"/>
        </w:trPr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玉米辅料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玉米辅料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鸡块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辣子鸡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鸡块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90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辅料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辅料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100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鸡腿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炸鸡腿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鸡腿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7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120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鸡柳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无骨鸡柳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鸡柳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150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8"/>
        </w:trPr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7"/>
        </w:trPr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炖蛋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110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4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18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只</w:t>
            </w:r>
            <w:r w:rsidRPr="00B91304">
              <w:rPr>
                <w:rFonts w:ascii="宋体" w:hAnsi="宋体" w:cs="宋体"/>
                <w:sz w:val="24"/>
                <w:szCs w:val="24"/>
              </w:rPr>
              <w:t>100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肉沫</w:t>
            </w:r>
            <w:r w:rsidRPr="00B91304">
              <w:rPr>
                <w:rFonts w:ascii="宋体" w:hAnsi="宋体" w:cs="宋体"/>
                <w:sz w:val="24"/>
                <w:szCs w:val="24"/>
              </w:rPr>
              <w:t>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肉沫</w:t>
            </w:r>
            <w:r w:rsidRPr="00B91304">
              <w:rPr>
                <w:rFonts w:ascii="宋体" w:hAnsi="宋体" w:cs="宋体"/>
                <w:sz w:val="24"/>
                <w:szCs w:val="24"/>
              </w:rPr>
              <w:t>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只</w:t>
            </w:r>
            <w:r w:rsidRPr="00B91304">
              <w:rPr>
                <w:rFonts w:ascii="宋体" w:hAnsi="宋体" w:cs="宋体"/>
                <w:sz w:val="24"/>
                <w:szCs w:val="24"/>
              </w:rPr>
              <w:t>500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B91304">
              <w:rPr>
                <w:rFonts w:ascii="宋体" w:hAnsi="宋体" w:cs="宋体" w:hint="eastAsia"/>
                <w:sz w:val="18"/>
                <w:szCs w:val="18"/>
              </w:rPr>
              <w:t>番茄</w:t>
            </w:r>
            <w:r w:rsidRPr="00B91304">
              <w:rPr>
                <w:rFonts w:ascii="宋体" w:hAnsi="宋体" w:cs="宋体"/>
                <w:sz w:val="18"/>
                <w:szCs w:val="18"/>
              </w:rPr>
              <w:t>60</w:t>
            </w:r>
            <w:r w:rsidRPr="00B91304">
              <w:rPr>
                <w:rFonts w:ascii="宋体" w:hAnsi="宋体" w:cs="宋体" w:hint="eastAsia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番茄炒蛋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B91304">
              <w:rPr>
                <w:rFonts w:ascii="宋体" w:hAnsi="宋体" w:cs="宋体" w:hint="eastAsia"/>
                <w:sz w:val="18"/>
                <w:szCs w:val="18"/>
              </w:rPr>
              <w:t>番茄</w:t>
            </w:r>
            <w:r w:rsidRPr="00B91304">
              <w:rPr>
                <w:rFonts w:ascii="宋体" w:hAnsi="宋体" w:cs="宋体"/>
                <w:sz w:val="18"/>
                <w:szCs w:val="18"/>
              </w:rPr>
              <w:t>60</w:t>
            </w:r>
            <w:r w:rsidRPr="00B91304">
              <w:rPr>
                <w:rFonts w:ascii="宋体" w:hAnsi="宋体" w:cs="宋体" w:hint="eastAsia"/>
                <w:sz w:val="18"/>
                <w:szCs w:val="18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只</w:t>
            </w:r>
            <w:r w:rsidRPr="00B91304">
              <w:rPr>
                <w:rFonts w:ascii="宋体" w:hAnsi="宋体" w:cs="宋体"/>
                <w:sz w:val="24"/>
                <w:szCs w:val="24"/>
              </w:rPr>
              <w:t>400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丝瓜贡丸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丝瓜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0.5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土豆</w:t>
            </w:r>
            <w:r w:rsidRPr="00B91304">
              <w:rPr>
                <w:rFonts w:ascii="宋体" w:hAnsi="宋体" w:cs="宋体"/>
                <w:sz w:val="24"/>
                <w:szCs w:val="24"/>
              </w:rPr>
              <w:t>120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4514" w:rsidRPr="00B91304">
        <w:tc>
          <w:tcPr>
            <w:tcW w:w="817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贡丸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4514" w:rsidRPr="00B91304"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肉丝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面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盖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浇</w:t>
            </w:r>
            <w:r w:rsidRPr="00B91304">
              <w:rPr>
                <w:rFonts w:ascii="黑体" w:eastAsia="黑体" w:hAnsi="黑体" w:cs="黑体"/>
                <w:sz w:val="24"/>
                <w:szCs w:val="24"/>
              </w:rPr>
              <w:t xml:space="preserve">   </w:t>
            </w:r>
            <w:r w:rsidRPr="00B91304">
              <w:rPr>
                <w:rFonts w:ascii="黑体" w:eastAsia="黑体" w:hAnsi="黑体" w:cs="黑体" w:hint="eastAsia"/>
                <w:sz w:val="24"/>
                <w:szCs w:val="24"/>
              </w:rPr>
              <w:t>饭</w:t>
            </w:r>
          </w:p>
        </w:tc>
      </w:tr>
      <w:tr w:rsidR="00A34514" w:rsidRPr="00B91304"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辅料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4514" w:rsidRPr="00B91304">
        <w:trPr>
          <w:trHeight w:val="158"/>
        </w:trPr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莴苣虾糕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莴苣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面</w:t>
            </w:r>
            <w:r w:rsidRPr="00B91304">
              <w:rPr>
                <w:rFonts w:ascii="宋体" w:hAnsi="宋体" w:cs="宋体"/>
                <w:sz w:val="24"/>
                <w:szCs w:val="24"/>
              </w:rPr>
              <w:t>200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西红柿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262"/>
        </w:trPr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30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虾糕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鸡腿</w:t>
            </w:r>
            <w:r w:rsidRPr="00B91304">
              <w:rPr>
                <w:rFonts w:ascii="宋体" w:hAnsi="宋体" w:cs="宋体"/>
                <w:sz w:val="24"/>
                <w:szCs w:val="24"/>
              </w:rPr>
              <w:t>120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紫角叶</w:t>
            </w:r>
          </w:p>
        </w:tc>
        <w:tc>
          <w:tcPr>
            <w:tcW w:w="992" w:type="dxa"/>
            <w:vMerge w:val="restart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2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紫角叶</w:t>
            </w:r>
            <w:r w:rsidRPr="00B91304">
              <w:rPr>
                <w:rFonts w:ascii="宋体" w:hAnsi="宋体" w:cs="宋体"/>
                <w:sz w:val="24"/>
                <w:szCs w:val="24"/>
              </w:rPr>
              <w:t>120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1.5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鸡蛋</w:t>
            </w:r>
            <w:r w:rsidRPr="00B91304">
              <w:rPr>
                <w:rFonts w:ascii="宋体" w:hAnsi="宋体" w:cs="宋体"/>
                <w:sz w:val="24"/>
                <w:szCs w:val="24"/>
              </w:rPr>
              <w:t>50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985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8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鸡肉</w:t>
            </w:r>
            <w:r w:rsidRPr="00B91304">
              <w:rPr>
                <w:rFonts w:ascii="宋体" w:hAnsi="宋体" w:cs="宋体"/>
                <w:sz w:val="24"/>
                <w:szCs w:val="24"/>
              </w:rPr>
              <w:t>160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8"/>
        </w:trPr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4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肉沫</w:t>
            </w:r>
            <w:r w:rsidRPr="00B91304">
              <w:rPr>
                <w:rFonts w:ascii="宋体" w:hAnsi="宋体" w:cs="宋体"/>
                <w:sz w:val="24"/>
                <w:szCs w:val="24"/>
              </w:rPr>
              <w:t>60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985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肉饼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  <w:tr w:rsidR="00A34514" w:rsidRPr="00B91304">
        <w:trPr>
          <w:trHeight w:val="157"/>
        </w:trPr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牛肉</w:t>
            </w:r>
            <w:r w:rsidRPr="00B91304">
              <w:rPr>
                <w:rFonts w:ascii="宋体" w:hAnsi="宋体" w:cs="宋体"/>
                <w:sz w:val="24"/>
                <w:szCs w:val="24"/>
              </w:rPr>
              <w:t>50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985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香肠</w:t>
            </w:r>
            <w:r w:rsidRPr="00B91304">
              <w:rPr>
                <w:rFonts w:ascii="宋体" w:hAnsi="宋体" w:cs="宋体"/>
                <w:sz w:val="24"/>
                <w:szCs w:val="24"/>
              </w:rPr>
              <w:t>1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根</w:t>
            </w:r>
          </w:p>
        </w:tc>
      </w:tr>
      <w:tr w:rsidR="00A34514" w:rsidRPr="00B91304">
        <w:tc>
          <w:tcPr>
            <w:tcW w:w="817" w:type="dxa"/>
            <w:vMerge/>
          </w:tcPr>
          <w:p w:rsidR="00A34514" w:rsidRPr="00B91304" w:rsidRDefault="00A34514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0.5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土豆</w:t>
            </w:r>
            <w:r w:rsidRPr="00B91304">
              <w:rPr>
                <w:rFonts w:ascii="宋体" w:hAnsi="宋体" w:cs="宋体"/>
                <w:sz w:val="24"/>
                <w:szCs w:val="24"/>
              </w:rPr>
              <w:t>120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6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鸡腿肉</w:t>
            </w:r>
            <w:r w:rsidRPr="00B91304">
              <w:rPr>
                <w:rFonts w:ascii="宋体" w:hAnsi="宋体" w:cs="宋体"/>
                <w:sz w:val="24"/>
                <w:szCs w:val="24"/>
              </w:rPr>
              <w:t>80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  <w:tc>
          <w:tcPr>
            <w:tcW w:w="1985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/>
                <w:sz w:val="24"/>
                <w:szCs w:val="24"/>
              </w:rPr>
              <w:t>3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34514" w:rsidRPr="00B91304" w:rsidRDefault="00A34514" w:rsidP="00B9130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91304">
              <w:rPr>
                <w:rFonts w:ascii="宋体" w:hAnsi="宋体" w:cs="宋体" w:hint="eastAsia"/>
                <w:sz w:val="24"/>
                <w:szCs w:val="24"/>
              </w:rPr>
              <w:t>里脊肉</w:t>
            </w:r>
            <w:r w:rsidRPr="00B91304">
              <w:rPr>
                <w:rFonts w:ascii="宋体" w:hAnsi="宋体" w:cs="宋体"/>
                <w:sz w:val="24"/>
                <w:szCs w:val="24"/>
              </w:rPr>
              <w:t>40</w:t>
            </w:r>
            <w:r w:rsidRPr="00B91304">
              <w:rPr>
                <w:rFonts w:ascii="宋体" w:hAnsi="宋体" w:cs="宋体" w:hint="eastAsia"/>
                <w:sz w:val="24"/>
                <w:szCs w:val="24"/>
              </w:rPr>
              <w:t>克</w:t>
            </w:r>
          </w:p>
        </w:tc>
      </w:tr>
    </w:tbl>
    <w:p w:rsidR="00A34514" w:rsidRDefault="00A34514">
      <w:pPr>
        <w:rPr>
          <w:rFonts w:ascii="黑体" w:eastAsia="黑体" w:hAnsi="黑体" w:cs="Times New Roman"/>
          <w:sz w:val="24"/>
          <w:szCs w:val="24"/>
        </w:rPr>
      </w:pPr>
    </w:p>
    <w:p w:rsidR="00A34514" w:rsidRDefault="00A34514">
      <w:pPr>
        <w:pStyle w:val="Heading1"/>
        <w:spacing w:line="240" w:lineRule="auto"/>
        <w:jc w:val="center"/>
        <w:rPr>
          <w:rFonts w:cs="Times New Roman"/>
        </w:rPr>
      </w:pPr>
      <w:r>
        <w:rPr>
          <w:rFonts w:cs="宋体" w:hint="eastAsia"/>
        </w:rPr>
        <w:t>饮</w:t>
      </w:r>
      <w:r>
        <w:t xml:space="preserve">  </w:t>
      </w:r>
      <w:r>
        <w:rPr>
          <w:rFonts w:cs="宋体" w:hint="eastAsia"/>
        </w:rPr>
        <w:t>品</w:t>
      </w:r>
      <w:r>
        <w:t xml:space="preserve">  </w:t>
      </w:r>
      <w:r>
        <w:rPr>
          <w:rFonts w:cs="宋体" w:hint="eastAsia"/>
        </w:rPr>
        <w:t>价</w:t>
      </w:r>
      <w:r>
        <w:t xml:space="preserve">  </w:t>
      </w:r>
      <w:r>
        <w:rPr>
          <w:rFonts w:cs="宋体" w:hint="eastAsia"/>
        </w:rPr>
        <w:t>目</w:t>
      </w:r>
      <w:r>
        <w:t xml:space="preserve">  </w:t>
      </w:r>
      <w:r>
        <w:rPr>
          <w:rFonts w:cs="宋体" w:hint="eastAsia"/>
        </w:rPr>
        <w:t>单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6488"/>
        <w:gridCol w:w="2977"/>
        <w:gridCol w:w="1984"/>
        <w:gridCol w:w="1985"/>
      </w:tblGrid>
      <w:tr w:rsidR="00A34514" w:rsidRPr="00B91304">
        <w:tc>
          <w:tcPr>
            <w:tcW w:w="70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rFonts w:cs="宋体"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rFonts w:cs="宋体"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rFonts w:cs="宋体"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rFonts w:cs="宋体" w:hint="eastAsia"/>
                <w:sz w:val="24"/>
                <w:szCs w:val="24"/>
              </w:rPr>
              <w:t>备注</w:t>
            </w:r>
          </w:p>
        </w:tc>
      </w:tr>
      <w:tr w:rsidR="00A34514" w:rsidRPr="00B91304">
        <w:tc>
          <w:tcPr>
            <w:tcW w:w="70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rFonts w:cs="宋体"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4</w:t>
            </w:r>
            <w:r w:rsidRPr="00B91304">
              <w:rPr>
                <w:rFonts w:cs="宋体"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34514" w:rsidRPr="00B91304">
        <w:tc>
          <w:tcPr>
            <w:tcW w:w="70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rFonts w:cs="宋体"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160 mI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3.5</w:t>
            </w:r>
            <w:r w:rsidRPr="00B91304">
              <w:rPr>
                <w:rFonts w:cs="宋体"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34514" w:rsidRPr="00B91304">
        <w:tc>
          <w:tcPr>
            <w:tcW w:w="70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rFonts w:cs="宋体"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2.5</w:t>
            </w:r>
            <w:r w:rsidRPr="00B91304">
              <w:rPr>
                <w:rFonts w:cs="宋体"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34514" w:rsidRPr="00B91304">
        <w:tc>
          <w:tcPr>
            <w:tcW w:w="70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rFonts w:cs="宋体"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3.5</w:t>
            </w:r>
            <w:r w:rsidRPr="00B91304">
              <w:rPr>
                <w:rFonts w:cs="宋体"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34514" w:rsidRPr="00B91304">
        <w:tc>
          <w:tcPr>
            <w:tcW w:w="70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rFonts w:cs="宋体"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3.5</w:t>
            </w:r>
            <w:r w:rsidRPr="00B91304">
              <w:rPr>
                <w:rFonts w:cs="宋体"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34514" w:rsidRPr="00B91304">
        <w:tc>
          <w:tcPr>
            <w:tcW w:w="70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rFonts w:cs="宋体"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3.0</w:t>
            </w:r>
            <w:r w:rsidRPr="00B91304">
              <w:rPr>
                <w:rFonts w:cs="宋体"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34514" w:rsidRPr="00B91304">
        <w:tc>
          <w:tcPr>
            <w:tcW w:w="70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rFonts w:cs="宋体"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3.0</w:t>
            </w:r>
            <w:r w:rsidRPr="00B91304">
              <w:rPr>
                <w:rFonts w:cs="宋体"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34514" w:rsidRPr="00B91304">
        <w:tc>
          <w:tcPr>
            <w:tcW w:w="70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rFonts w:cs="宋体"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3.0</w:t>
            </w:r>
            <w:r w:rsidRPr="00B91304">
              <w:rPr>
                <w:rFonts w:cs="宋体"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34514" w:rsidRPr="00B91304">
        <w:tc>
          <w:tcPr>
            <w:tcW w:w="70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rFonts w:cs="宋体"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3.0</w:t>
            </w:r>
            <w:r w:rsidRPr="00B91304">
              <w:rPr>
                <w:rFonts w:cs="宋体"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34514" w:rsidRPr="00B91304">
        <w:tc>
          <w:tcPr>
            <w:tcW w:w="70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rFonts w:cs="宋体"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3.0</w:t>
            </w:r>
            <w:r w:rsidRPr="00B91304">
              <w:rPr>
                <w:rFonts w:cs="宋体"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A34514" w:rsidRPr="00B91304" w:rsidRDefault="00A34514" w:rsidP="00B9130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34514" w:rsidRPr="00B91304">
        <w:tc>
          <w:tcPr>
            <w:tcW w:w="70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rFonts w:cs="宋体"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200 mI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4</w:t>
            </w:r>
            <w:r w:rsidRPr="00B91304">
              <w:rPr>
                <w:rFonts w:cs="宋体"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A34514" w:rsidRPr="00B91304" w:rsidRDefault="00A34514" w:rsidP="00B9130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34514" w:rsidRPr="00B91304">
        <w:tc>
          <w:tcPr>
            <w:tcW w:w="70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rFonts w:cs="宋体"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250 mI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7</w:t>
            </w:r>
            <w:r w:rsidRPr="00B91304">
              <w:rPr>
                <w:rFonts w:cs="宋体"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A34514" w:rsidRPr="00B91304" w:rsidRDefault="00A34514" w:rsidP="00B9130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34514" w:rsidRPr="00B91304">
        <w:tc>
          <w:tcPr>
            <w:tcW w:w="70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rFonts w:cs="宋体"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280 mI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7.5</w:t>
            </w:r>
            <w:r w:rsidRPr="00B91304">
              <w:rPr>
                <w:rFonts w:cs="宋体"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A34514" w:rsidRPr="00B91304" w:rsidRDefault="00A34514" w:rsidP="00B9130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34514" w:rsidRPr="00B91304">
        <w:tc>
          <w:tcPr>
            <w:tcW w:w="70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rFonts w:cs="宋体"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6.5</w:t>
            </w:r>
            <w:r w:rsidRPr="00B91304">
              <w:rPr>
                <w:rFonts w:cs="宋体"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A34514" w:rsidRPr="00B91304" w:rsidRDefault="00A34514" w:rsidP="00B9130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34514" w:rsidRPr="00B91304">
        <w:tc>
          <w:tcPr>
            <w:tcW w:w="70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rFonts w:cs="宋体" w:hint="eastAsia"/>
                <w:sz w:val="24"/>
                <w:szCs w:val="24"/>
              </w:rPr>
              <w:t>味全每日</w:t>
            </w:r>
            <w:r w:rsidRPr="00B91304">
              <w:rPr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300 mI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6.5</w:t>
            </w:r>
            <w:r w:rsidRPr="00B91304">
              <w:rPr>
                <w:rFonts w:cs="宋体"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A34514" w:rsidRPr="00B91304" w:rsidRDefault="00A34514" w:rsidP="00B9130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34514" w:rsidRPr="00B91304">
        <w:tc>
          <w:tcPr>
            <w:tcW w:w="70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rFonts w:cs="宋体" w:hint="eastAsia"/>
                <w:sz w:val="24"/>
                <w:szCs w:val="24"/>
              </w:rPr>
              <w:t>味全</w:t>
            </w:r>
            <w:r w:rsidRPr="00B91304">
              <w:rPr>
                <w:sz w:val="24"/>
                <w:szCs w:val="24"/>
              </w:rPr>
              <w:t>600</w:t>
            </w:r>
            <w:r w:rsidRPr="00B91304">
              <w:rPr>
                <w:rFonts w:cs="宋体"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A34514" w:rsidRPr="00B91304" w:rsidRDefault="00A34514" w:rsidP="00B9130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6.5</w:t>
            </w:r>
            <w:r w:rsidRPr="00B91304">
              <w:rPr>
                <w:rFonts w:cs="宋体"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A34514" w:rsidRPr="00B91304" w:rsidRDefault="00A34514" w:rsidP="00B9130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A34514" w:rsidRDefault="00A34514">
      <w:pPr>
        <w:spacing w:line="360" w:lineRule="auto"/>
        <w:rPr>
          <w:rFonts w:cs="Times New Roman"/>
          <w:sz w:val="24"/>
          <w:szCs w:val="24"/>
        </w:rPr>
      </w:pPr>
    </w:p>
    <w:p w:rsidR="00A34514" w:rsidRDefault="00A34514">
      <w:pPr>
        <w:spacing w:line="360" w:lineRule="auto"/>
        <w:rPr>
          <w:rFonts w:ascii="黑体" w:eastAsia="黑体" w:hAnsi="黑体" w:cs="Times New Roman"/>
          <w:sz w:val="24"/>
          <w:szCs w:val="24"/>
        </w:rPr>
      </w:pPr>
    </w:p>
    <w:sectPr w:rsidR="00A34514" w:rsidSect="004A5D1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902"/>
    <w:rsid w:val="00001173"/>
    <w:rsid w:val="00011965"/>
    <w:rsid w:val="0008798B"/>
    <w:rsid w:val="000C3785"/>
    <w:rsid w:val="000E0F13"/>
    <w:rsid w:val="00120742"/>
    <w:rsid w:val="00120FCC"/>
    <w:rsid w:val="00156E52"/>
    <w:rsid w:val="00186444"/>
    <w:rsid w:val="00187816"/>
    <w:rsid w:val="00197FE2"/>
    <w:rsid w:val="001C489B"/>
    <w:rsid w:val="001D7F56"/>
    <w:rsid w:val="001E4956"/>
    <w:rsid w:val="002058EA"/>
    <w:rsid w:val="00232302"/>
    <w:rsid w:val="002350F5"/>
    <w:rsid w:val="00276374"/>
    <w:rsid w:val="00277F40"/>
    <w:rsid w:val="002B4C4D"/>
    <w:rsid w:val="002E4B59"/>
    <w:rsid w:val="00380019"/>
    <w:rsid w:val="00383F11"/>
    <w:rsid w:val="00397902"/>
    <w:rsid w:val="003A5757"/>
    <w:rsid w:val="003E442E"/>
    <w:rsid w:val="003E547B"/>
    <w:rsid w:val="004122D3"/>
    <w:rsid w:val="00483D22"/>
    <w:rsid w:val="004A0674"/>
    <w:rsid w:val="004A5D18"/>
    <w:rsid w:val="004C1004"/>
    <w:rsid w:val="004D31DD"/>
    <w:rsid w:val="00503219"/>
    <w:rsid w:val="005064E9"/>
    <w:rsid w:val="005173AE"/>
    <w:rsid w:val="00532816"/>
    <w:rsid w:val="00537358"/>
    <w:rsid w:val="00551137"/>
    <w:rsid w:val="00553085"/>
    <w:rsid w:val="00565D3D"/>
    <w:rsid w:val="00567A40"/>
    <w:rsid w:val="005A43DD"/>
    <w:rsid w:val="005A6FAB"/>
    <w:rsid w:val="005B2415"/>
    <w:rsid w:val="00696F03"/>
    <w:rsid w:val="006B10A8"/>
    <w:rsid w:val="007F2334"/>
    <w:rsid w:val="00801EAD"/>
    <w:rsid w:val="00806D9F"/>
    <w:rsid w:val="00814F47"/>
    <w:rsid w:val="008232CC"/>
    <w:rsid w:val="008374F7"/>
    <w:rsid w:val="00860304"/>
    <w:rsid w:val="00864844"/>
    <w:rsid w:val="00877265"/>
    <w:rsid w:val="008A5964"/>
    <w:rsid w:val="008C6A2B"/>
    <w:rsid w:val="0090492A"/>
    <w:rsid w:val="00981021"/>
    <w:rsid w:val="00994E4F"/>
    <w:rsid w:val="009C2DAD"/>
    <w:rsid w:val="009E6BD4"/>
    <w:rsid w:val="00A0166A"/>
    <w:rsid w:val="00A34514"/>
    <w:rsid w:val="00A43A8C"/>
    <w:rsid w:val="00A43DFD"/>
    <w:rsid w:val="00A55FAC"/>
    <w:rsid w:val="00A960B6"/>
    <w:rsid w:val="00AC5238"/>
    <w:rsid w:val="00AD63AE"/>
    <w:rsid w:val="00B47B9B"/>
    <w:rsid w:val="00B6622B"/>
    <w:rsid w:val="00B91304"/>
    <w:rsid w:val="00BB6105"/>
    <w:rsid w:val="00BD06D2"/>
    <w:rsid w:val="00BD5C0E"/>
    <w:rsid w:val="00BF3380"/>
    <w:rsid w:val="00C078E3"/>
    <w:rsid w:val="00C15244"/>
    <w:rsid w:val="00C24DB1"/>
    <w:rsid w:val="00C41E75"/>
    <w:rsid w:val="00C6355B"/>
    <w:rsid w:val="00C8003B"/>
    <w:rsid w:val="00C95F94"/>
    <w:rsid w:val="00C96C39"/>
    <w:rsid w:val="00CF70AF"/>
    <w:rsid w:val="00D251C1"/>
    <w:rsid w:val="00D2642A"/>
    <w:rsid w:val="00D2728E"/>
    <w:rsid w:val="00D904B7"/>
    <w:rsid w:val="00DB3A75"/>
    <w:rsid w:val="00EB4AC6"/>
    <w:rsid w:val="00EF0C3D"/>
    <w:rsid w:val="00F474F8"/>
    <w:rsid w:val="00F810B0"/>
    <w:rsid w:val="00F868F7"/>
    <w:rsid w:val="00FA37D1"/>
    <w:rsid w:val="00FB02C9"/>
    <w:rsid w:val="00FB3ED7"/>
    <w:rsid w:val="00FE12A1"/>
    <w:rsid w:val="016C3DDB"/>
    <w:rsid w:val="14CF39CA"/>
    <w:rsid w:val="18957E44"/>
    <w:rsid w:val="1CEA728D"/>
    <w:rsid w:val="2034652A"/>
    <w:rsid w:val="21AA29A4"/>
    <w:rsid w:val="307761F3"/>
    <w:rsid w:val="34941579"/>
    <w:rsid w:val="3589115E"/>
    <w:rsid w:val="4FD80ECD"/>
    <w:rsid w:val="4FF12B1C"/>
    <w:rsid w:val="57622CF5"/>
    <w:rsid w:val="5DF66A12"/>
    <w:rsid w:val="62435E61"/>
    <w:rsid w:val="67A506C4"/>
    <w:rsid w:val="6CF97E04"/>
    <w:rsid w:val="6F6B4330"/>
    <w:rsid w:val="72DC65B3"/>
    <w:rsid w:val="74232037"/>
    <w:rsid w:val="77E02C01"/>
    <w:rsid w:val="7CDD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D18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D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D18"/>
    <w:rPr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semiHidden/>
    <w:rsid w:val="004A5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5D18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A5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5D18"/>
    <w:rPr>
      <w:sz w:val="18"/>
      <w:szCs w:val="18"/>
    </w:rPr>
  </w:style>
  <w:style w:type="table" w:styleId="TableGrid">
    <w:name w:val="Table Grid"/>
    <w:basedOn w:val="TableNormal"/>
    <w:uiPriority w:val="99"/>
    <w:rsid w:val="004A5D1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793</Words>
  <Characters>4524</Characters>
  <Application>Microsoft Office Outlook</Application>
  <DocSecurity>0</DocSecurity>
  <Lines>0</Lines>
  <Paragraphs>0</Paragraphs>
  <ScaleCrop>false</ScaleCrop>
  <Company>tjbgz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李耿餐饮田高中一周点菜菜单（6</dc:title>
  <dc:subject/>
  <dc:creator>Administrator</dc:creator>
  <cp:keywords/>
  <dc:description/>
  <cp:lastModifiedBy>tjblqh</cp:lastModifiedBy>
  <cp:revision>2</cp:revision>
  <dcterms:created xsi:type="dcterms:W3CDTF">2020-06-29T06:19:00Z</dcterms:created>
  <dcterms:modified xsi:type="dcterms:W3CDTF">2020-06-29T06:19:00Z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