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870"/>
        <w:gridCol w:w="1893"/>
        <w:gridCol w:w="177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870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1893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77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87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盐水基围虾</w:t>
            </w:r>
          </w:p>
        </w:tc>
        <w:tc>
          <w:tcPr>
            <w:tcW w:w="189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肉糜豆腐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翡翠银芽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87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咖喱鸡块</w:t>
            </w:r>
          </w:p>
        </w:tc>
        <w:tc>
          <w:tcPr>
            <w:tcW w:w="189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豇豆肉丝茄子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木耳大白菜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红枣银耳汤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87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油片煨肉</w:t>
            </w:r>
          </w:p>
        </w:tc>
        <w:tc>
          <w:tcPr>
            <w:tcW w:w="189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黄瓜炒蛋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干锅包菜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罗宋汤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周日</w:t>
            </w:r>
          </w:p>
        </w:tc>
        <w:tc>
          <w:tcPr>
            <w:tcW w:w="187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糖醋里脊肉</w:t>
            </w:r>
          </w:p>
        </w:tc>
        <w:tc>
          <w:tcPr>
            <w:tcW w:w="189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香干肉丝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蒜香毛白菜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菌菇汤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9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6月22日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833"/>
        <w:gridCol w:w="527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盐水基围虾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基围虾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肉糜豆腐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豆腐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肉糜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翡翠银芽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绿豆芽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韭</w:t>
            </w:r>
            <w:r>
              <w:rPr>
                <w:rFonts w:hint="eastAsia" w:ascii="宋体" w:cs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sz w:val="22"/>
                <w:lang w:eastAsia="zh-CN"/>
              </w:rPr>
              <w:t>菜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紫菜蛋汤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紫菜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6月23日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1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咖喱鸡块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鸡块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土豆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18"/>
                <w:szCs w:val="16"/>
                <w:lang w:val="en-US" w:eastAsia="zh-CN"/>
              </w:rPr>
              <w:t>豇豆肉丝茄子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豇豆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肉丝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茄子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60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木耳大白菜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大白菜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干木耳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红枣银耳羹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红枣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银耳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6月24日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309"/>
        <w:gridCol w:w="723"/>
        <w:gridCol w:w="639"/>
        <w:gridCol w:w="982"/>
        <w:gridCol w:w="621"/>
        <w:gridCol w:w="621"/>
        <w:gridCol w:w="948"/>
        <w:gridCol w:w="763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三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both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油片煨肉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肉块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油片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30</w:t>
            </w:r>
          </w:p>
        </w:tc>
        <w:tc>
          <w:tcPr>
            <w:tcW w:w="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黄瓜炒蛋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黄瓜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205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干锅包菜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罗宋汤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番茄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土豆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鸡蛋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日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6月28日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6"/>
        <w:gridCol w:w="862"/>
        <w:gridCol w:w="536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日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糖醋里脊肉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鸡米花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香干肉丝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白干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木耳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胡萝卜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肉丝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蒜香毛白菜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毛白菜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菌菇汤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金针菇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干木耳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六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二十一</w:t>
      </w:r>
      <w:r>
        <w:rPr>
          <w:rFonts w:hint="eastAsia" w:ascii="宋体" w:hAnsi="宋体" w:cs="宋体"/>
          <w:sz w:val="28"/>
        </w:rPr>
        <w:t>日</w:t>
      </w:r>
    </w:p>
    <w:p>
      <w:pPr>
        <w:jc w:val="left"/>
        <w:rPr>
          <w:rFonts w:ascii="??_GB2312" w:hAnsi="??_GB2312" w:cs="??_GB2312"/>
          <w:sz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21D5875"/>
    <w:rsid w:val="023C4969"/>
    <w:rsid w:val="02633B2D"/>
    <w:rsid w:val="04C70A93"/>
    <w:rsid w:val="09AF3238"/>
    <w:rsid w:val="0A5676DD"/>
    <w:rsid w:val="0AED3568"/>
    <w:rsid w:val="0BCB3B80"/>
    <w:rsid w:val="0BD1324D"/>
    <w:rsid w:val="0DCF0EAA"/>
    <w:rsid w:val="0DFF1BAC"/>
    <w:rsid w:val="0EEF1EDD"/>
    <w:rsid w:val="0F2B611E"/>
    <w:rsid w:val="11E60E1C"/>
    <w:rsid w:val="128D724E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384C90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34B1138"/>
    <w:rsid w:val="55E012AD"/>
    <w:rsid w:val="562B17AC"/>
    <w:rsid w:val="57BE16DC"/>
    <w:rsid w:val="5970569B"/>
    <w:rsid w:val="5B3C100E"/>
    <w:rsid w:val="5BAF0FCF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14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2020-06-20T02:47:33Z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