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红烧鸡腿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姜汁毛白菜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肉糜大油片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双色包菜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翡翠银芽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莴苣炒蛋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木耳榨菜汤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卡兹鸡块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肉糜茄子豇豆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红烧鸡腿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粉皮肉丝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生瓜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姜汁毛白菜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毛白菜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基围虾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鸡块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肉糜大油片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双色包菜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面筋塞肉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翡翠银芽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韭菜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绿豆芽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牛肉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土豆</w:t>
            </w:r>
          </w:p>
        </w:tc>
        <w:tc>
          <w:tcPr>
            <w:tcW w:w="684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木耳榨菜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咔滋鸡块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上校鸡块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肉糜茄子豇豆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茄子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豇豆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二十九</w:t>
      </w:r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2020-05-31T06:24:43Z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