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35"/>
        <w:gridCol w:w="1828"/>
        <w:gridCol w:w="177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182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77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红烧狮子头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粉皮肉丝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炒青菜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常州豆腐汤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咖喱鸡块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金针海带肉丝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姜汁毛白菜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酸辣鸭血汤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油片烧肉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黄瓜炒蛋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油面筋大白菜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罗宋汤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烩三鲜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宫爆鸡丁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糖醋包菜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咕咾肉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木须肉丝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上汤苋菜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冬瓜海带汤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5月25日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红烧狮子头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狮子头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粉皮肉丝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粉皮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肉丝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青菜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青菜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常州豆腐汤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豆渣饼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百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eastAsia="宋体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豆</w:t>
            </w:r>
            <w:r>
              <w:rPr>
                <w:rFonts w:hint="eastAsia" w:ascii="宋体" w:cs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sz w:val="22"/>
                <w:lang w:eastAsia="zh-CN"/>
              </w:rPr>
              <w:t>腐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5月26日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咖喱鸡块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土豆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鸡块</w:t>
            </w:r>
          </w:p>
        </w:tc>
        <w:tc>
          <w:tcPr>
            <w:tcW w:w="6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金针海带肉丝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金针菇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海带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肉丝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毛白菜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毛白菜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酸辣鸭血汤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鸭血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5月27日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油片烧肉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油片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小块肉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黄瓜炒蛋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黄瓜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油面筋大白菜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油面筋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大白菜</w:t>
            </w:r>
          </w:p>
        </w:tc>
        <w:tc>
          <w:tcPr>
            <w:tcW w:w="6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90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罗宋汤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土豆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番茄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洋葱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5月28日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烩三鲜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鹌鹑蛋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小肉圆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干木耳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百</w:t>
            </w:r>
            <w:r>
              <w:rPr>
                <w:rFonts w:hint="eastAsia" w:ascii="宋体" w:cs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 w:val="22"/>
                <w:lang w:eastAsia="zh-CN"/>
              </w:rPr>
              <w:t>叶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宫爆鸡丁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肉丝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糖醋包菜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紫菜蛋汤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紫菜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5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5月29日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咕咾肉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鸡米花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木须肉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干木耳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胡萝卜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上汤苋菜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苋菜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冬瓜海带汤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冬瓜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海带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二十四</w:t>
      </w:r>
      <w:r>
        <w:rPr>
          <w:rFonts w:hint="eastAsia" w:ascii="宋体" w:hAnsi="宋体" w:cs="宋体"/>
          <w:sz w:val="28"/>
        </w:rPr>
        <w:t>日</w:t>
      </w:r>
    </w:p>
    <w:p>
      <w:pPr>
        <w:jc w:val="left"/>
        <w:rPr>
          <w:rFonts w:ascii="??_GB2312" w:hAnsi="??_GB2312" w:cs="??_GB2312"/>
          <w:sz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21D5875"/>
    <w:rsid w:val="023C4969"/>
    <w:rsid w:val="02633B2D"/>
    <w:rsid w:val="04C70A93"/>
    <w:rsid w:val="09AF3238"/>
    <w:rsid w:val="0AED3568"/>
    <w:rsid w:val="0BCB3B80"/>
    <w:rsid w:val="0BD1324D"/>
    <w:rsid w:val="0DCF0EAA"/>
    <w:rsid w:val="0DFF1BAC"/>
    <w:rsid w:val="0EEF1EDD"/>
    <w:rsid w:val="0F2B611E"/>
    <w:rsid w:val="11E60E1C"/>
    <w:rsid w:val="128D724E"/>
    <w:rsid w:val="15637BD3"/>
    <w:rsid w:val="16E628BE"/>
    <w:rsid w:val="16F75423"/>
    <w:rsid w:val="16FD561E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95569E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F333B9F"/>
    <w:rsid w:val="4F524646"/>
    <w:rsid w:val="4FC24595"/>
    <w:rsid w:val="50842E5B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22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2020-05-24T06:22:50Z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