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428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开学教师会议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班主任工作会议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新型冠状病毒感染的肺炎疫情防控应急演练活动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上午10：00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新型冠状病毒疫情防控知识竞赛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下午15:00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教室及专用教室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行政、办公室室长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（7-9年级）复学准备工作检查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下午14：00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</w:rPr>
              <w:t>融合组成员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</w:rPr>
              <w:t>融合教育研讨活动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下午15:00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行政、班主任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（7-9年级）复学工作交流会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下午15:00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教室及专用教室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行政、办公室室长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复学准备工作检查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下午15:00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行政、班主任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（1-6年级）复学工作交流会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开学工作暨疫情防控工作会议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下午15:00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全体老师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教师工作会议暨疫情防控工作会议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1.教师制定学科计划、备课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2.调整教师课表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3.完成各类报表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4.完成融合教育展板修改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撰写“生活适应三百课”结项申请书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2.与项目校衔接收取终期评估课课例和课件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3.制作、邮寄生活适应三百课直播课程证书，项目校的统一邮寄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1.开展开学第一课活动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2.申报“常州市劳动教育优秀校本课程”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联络派出所，做好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25日开学</w:t>
      </w:r>
      <w:r>
        <w:rPr>
          <w:rFonts w:hint="eastAsia"/>
          <w:color w:val="000000"/>
          <w:kern w:val="0"/>
          <w:sz w:val="18"/>
          <w:szCs w:val="18"/>
        </w:rPr>
        <w:t>“护学岗”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对接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行政、教师、各处室安全责任书的复印及签订工作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做好暑期教学楼厕所维修工程的设计、编制预算工作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各处室</w:t>
      </w:r>
      <w:r>
        <w:rPr>
          <w:rFonts w:hint="eastAsia"/>
          <w:color w:val="000000"/>
          <w:kern w:val="0"/>
          <w:sz w:val="18"/>
          <w:szCs w:val="18"/>
        </w:rPr>
        <w:t>使用（消毒）登记本打印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并发放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根据疫情期间作息时间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表</w:t>
      </w:r>
      <w:r>
        <w:rPr>
          <w:rFonts w:hint="eastAsia"/>
          <w:color w:val="000000"/>
          <w:kern w:val="0"/>
          <w:sz w:val="18"/>
          <w:szCs w:val="18"/>
        </w:rPr>
        <w:t>调整广播。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落实《常州市打通“生命通道”集中攻坚行动实施方案》工作，消防通道划线、标牌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教师值日岗位牌设计、制作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及安装。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清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理</w:t>
      </w:r>
      <w:r>
        <w:rPr>
          <w:rFonts w:hint="eastAsia"/>
          <w:color w:val="000000"/>
          <w:kern w:val="0"/>
          <w:sz w:val="18"/>
          <w:szCs w:val="18"/>
        </w:rPr>
        <w:t>南大楼，食堂餐桌椅搬至教学楼404室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根据疫情防控要求，</w:t>
      </w:r>
      <w:r>
        <w:rPr>
          <w:rFonts w:hint="eastAsia"/>
          <w:color w:val="000000"/>
          <w:kern w:val="0"/>
          <w:sz w:val="18"/>
          <w:szCs w:val="18"/>
        </w:rPr>
        <w:t>学生午睡床统一搬至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教学楼</w:t>
      </w:r>
      <w:r>
        <w:rPr>
          <w:rFonts w:hint="eastAsia"/>
          <w:color w:val="000000"/>
          <w:kern w:val="0"/>
          <w:sz w:val="18"/>
          <w:szCs w:val="18"/>
        </w:rPr>
        <w:t>403室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整理二楼厕所旁的仓库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做好南康复楼拆除手续的相关工作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开学前，做好学校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含各处室、电梯、空调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eastAsia"/>
          <w:color w:val="000000"/>
          <w:kern w:val="0"/>
          <w:sz w:val="18"/>
          <w:szCs w:val="18"/>
        </w:rPr>
        <w:t>消毒、卫生工作，落实台帐。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开学前，安全隐患排查：人防、物防、技防、消防设施设备等。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统计、采购教师办公用品、学生用品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卫生清洁用品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做好师生用餐对接工作。统计各个时间节点的用餐人数；做好“阳光食堂平台”信息录入工作。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做好“一楼新增疏散通道”和“无线网络整改项目”验收工作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教师防疫物品带发放；班级防疫物资箱发放，做好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防疫</w:t>
      </w:r>
      <w:r>
        <w:rPr>
          <w:rFonts w:hint="eastAsia"/>
          <w:color w:val="000000"/>
          <w:kern w:val="0"/>
          <w:sz w:val="18"/>
          <w:szCs w:val="18"/>
        </w:rPr>
        <w:t>物品领取登记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下发学生晨午检记录表。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</w:t>
      </w:r>
      <w:r>
        <w:rPr>
          <w:rFonts w:hint="eastAsia"/>
          <w:color w:val="000000"/>
          <w:kern w:val="0"/>
          <w:sz w:val="18"/>
          <w:szCs w:val="18"/>
        </w:rPr>
        <w:t>5月份固定资产折旧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425" w:leftChars="0" w:hanging="425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将“</w:t>
      </w:r>
      <w:r>
        <w:rPr>
          <w:rFonts w:hint="eastAsia"/>
          <w:color w:val="000000"/>
          <w:kern w:val="0"/>
          <w:sz w:val="18"/>
          <w:szCs w:val="18"/>
        </w:rPr>
        <w:t>新型冠状病毒感染的肺炎疫情防控应急演练活动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”方案、照片、总结上报市安全教育平台。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1.送教上门工作开始第一次送教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2.区域远程送教直播课程写好开题报告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1.统计各部门下个月宣传工作计划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2.校门口展板资料收集并与广告公司对接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3.维护岗位晋升人员合同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4.完成注册后教师资格证领取</w:t>
      </w:r>
    </w:p>
    <w:p>
      <w:pPr>
        <w:widowControl/>
        <w:numPr>
          <w:ilvl w:val="0"/>
          <w:numId w:val="0"/>
        </w:numPr>
        <w:tabs>
          <w:tab w:val="left" w:pos="3520"/>
        </w:tabs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5.做好疫情期间内档案整理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6.组织召开开学初宣传工作会议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1.组织党员活动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2.做好支部规范化台账整理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1.制作冷凝皂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2..拟定常州市天宁区光华成长支持中心工作人员招聘公告。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5月25日是七——九年级开学第一天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早做准备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AF91"/>
    <w:multiLevelType w:val="singleLevel"/>
    <w:tmpl w:val="0C90AF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18F3AF2"/>
    <w:rsid w:val="03464D3D"/>
    <w:rsid w:val="039968B9"/>
    <w:rsid w:val="039A34ED"/>
    <w:rsid w:val="05167E8D"/>
    <w:rsid w:val="07354F01"/>
    <w:rsid w:val="074C5CC8"/>
    <w:rsid w:val="084D6BD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4EB24C3"/>
    <w:rsid w:val="16A036EA"/>
    <w:rsid w:val="16FC6E51"/>
    <w:rsid w:val="1BE23F81"/>
    <w:rsid w:val="1C47435B"/>
    <w:rsid w:val="1C5940AE"/>
    <w:rsid w:val="1FB67B6D"/>
    <w:rsid w:val="21D7394D"/>
    <w:rsid w:val="243855B3"/>
    <w:rsid w:val="258605A8"/>
    <w:rsid w:val="280C37EB"/>
    <w:rsid w:val="2AFB7F69"/>
    <w:rsid w:val="2C2E529A"/>
    <w:rsid w:val="2D872856"/>
    <w:rsid w:val="2DC64DA1"/>
    <w:rsid w:val="313120A5"/>
    <w:rsid w:val="32B628D1"/>
    <w:rsid w:val="34342886"/>
    <w:rsid w:val="36E5165C"/>
    <w:rsid w:val="37E52DD0"/>
    <w:rsid w:val="38B53DC7"/>
    <w:rsid w:val="3B86156B"/>
    <w:rsid w:val="3BE80FC5"/>
    <w:rsid w:val="3C367B6A"/>
    <w:rsid w:val="3D4756E3"/>
    <w:rsid w:val="400835D6"/>
    <w:rsid w:val="40FD1811"/>
    <w:rsid w:val="412570B8"/>
    <w:rsid w:val="41B07470"/>
    <w:rsid w:val="43206458"/>
    <w:rsid w:val="44366F2F"/>
    <w:rsid w:val="45A0123D"/>
    <w:rsid w:val="47B10BCE"/>
    <w:rsid w:val="47D53887"/>
    <w:rsid w:val="4CE67E3A"/>
    <w:rsid w:val="4DBF13C9"/>
    <w:rsid w:val="51A00EEB"/>
    <w:rsid w:val="53AF18AD"/>
    <w:rsid w:val="55457F36"/>
    <w:rsid w:val="56765797"/>
    <w:rsid w:val="5A93198C"/>
    <w:rsid w:val="5BA853BD"/>
    <w:rsid w:val="5CFE3C2F"/>
    <w:rsid w:val="5E8D2535"/>
    <w:rsid w:val="5F556840"/>
    <w:rsid w:val="63D77EB7"/>
    <w:rsid w:val="64A44F9F"/>
    <w:rsid w:val="68935757"/>
    <w:rsid w:val="6BCF481A"/>
    <w:rsid w:val="6C3A3C0D"/>
    <w:rsid w:val="6D535020"/>
    <w:rsid w:val="6DE808D4"/>
    <w:rsid w:val="6F683FD4"/>
    <w:rsid w:val="6F765E1C"/>
    <w:rsid w:val="715A4024"/>
    <w:rsid w:val="730A44AE"/>
    <w:rsid w:val="74866F76"/>
    <w:rsid w:val="77A301CA"/>
    <w:rsid w:val="7A8A4CDA"/>
    <w:rsid w:val="7AE40939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2020-05-22T07:27:53Z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