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default"/>
          <w:b/>
          <w:bCs/>
          <w:sz w:val="30"/>
          <w:szCs w:val="30"/>
          <w:lang w:val="en-US" w:eastAsia="zh-CN"/>
        </w:rPr>
        <w:t>“</w:t>
      </w:r>
      <w:r>
        <w:rPr>
          <w:rFonts w:hint="eastAsia"/>
          <w:b/>
          <w:bCs/>
          <w:sz w:val="30"/>
          <w:szCs w:val="30"/>
          <w:lang w:val="en-US" w:eastAsia="zh-CN"/>
        </w:rPr>
        <w:t>疫”期“阅”见生活</w:t>
      </w:r>
    </w:p>
    <w:p>
      <w:pPr>
        <w:jc w:val="righ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——雨荷娃“五一”假期成长小课程</w:t>
      </w:r>
    </w:p>
    <w:p>
      <w:pPr>
        <w:jc w:val="right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Hello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雨荷娃们，“五一”小长假来咯~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2020年的五月，疫情还未消散，生活仍在遇见。在这个特殊的“五一”国际劳动节来临之际，我</w:t>
      </w:r>
      <w:r>
        <w:rPr>
          <w:rFonts w:hint="eastAsia" w:ascii="宋体" w:hAnsi="宋体" w:cs="宋体"/>
          <w:sz w:val="24"/>
          <w:szCs w:val="24"/>
          <w:lang w:eastAsia="zh-CN"/>
        </w:rPr>
        <w:t>校</w:t>
      </w:r>
      <w:r>
        <w:rPr>
          <w:rFonts w:ascii="宋体" w:hAnsi="宋体" w:eastAsia="宋体" w:cs="宋体"/>
          <w:sz w:val="24"/>
          <w:szCs w:val="24"/>
        </w:rPr>
        <w:t>为雨荷娃们制定了</w:t>
      </w:r>
      <w:r>
        <w:rPr>
          <w:rFonts w:hint="eastAsia" w:ascii="宋体" w:hAnsi="宋体" w:cs="宋体"/>
          <w:sz w:val="24"/>
          <w:szCs w:val="24"/>
          <w:lang w:eastAsia="zh-CN"/>
        </w:rPr>
        <w:t>《</w:t>
      </w:r>
      <w:r>
        <w:rPr>
          <w:rFonts w:ascii="宋体" w:hAnsi="宋体" w:eastAsia="宋体" w:cs="宋体"/>
          <w:sz w:val="24"/>
          <w:szCs w:val="24"/>
        </w:rPr>
        <w:t>假期小课程活动指南</w:t>
      </w:r>
      <w:r>
        <w:rPr>
          <w:rFonts w:hint="eastAsia" w:ascii="宋体" w:hAnsi="宋体" w:cs="宋体"/>
          <w:sz w:val="24"/>
          <w:szCs w:val="24"/>
          <w:lang w:eastAsia="zh-CN"/>
        </w:rPr>
        <w:t>》</w:t>
      </w:r>
      <w:r>
        <w:rPr>
          <w:rFonts w:ascii="宋体" w:hAnsi="宋体" w:eastAsia="宋体" w:cs="宋体"/>
          <w:sz w:val="24"/>
          <w:szCs w:val="24"/>
        </w:rPr>
        <w:t>，旨在引领同学们</w:t>
      </w:r>
      <w:r>
        <w:rPr>
          <w:rFonts w:hint="eastAsia" w:ascii="宋体" w:hAnsi="宋体" w:cs="宋体"/>
          <w:sz w:val="24"/>
          <w:szCs w:val="24"/>
          <w:lang w:eastAsia="zh-CN"/>
        </w:rPr>
        <w:t>关注社会，</w:t>
      </w:r>
      <w:r>
        <w:rPr>
          <w:rFonts w:ascii="宋体" w:hAnsi="宋体" w:eastAsia="宋体" w:cs="宋体"/>
          <w:sz w:val="24"/>
          <w:szCs w:val="24"/>
        </w:rPr>
        <w:t>“阅”见生活，在劳动与</w:t>
      </w:r>
      <w:r>
        <w:rPr>
          <w:rFonts w:hint="eastAsia" w:ascii="宋体" w:hAnsi="宋体" w:cs="宋体"/>
          <w:sz w:val="24"/>
          <w:szCs w:val="24"/>
          <w:lang w:eastAsia="zh-CN"/>
        </w:rPr>
        <w:t>学习</w:t>
      </w:r>
      <w:r>
        <w:rPr>
          <w:rFonts w:ascii="宋体" w:hAnsi="宋体" w:eastAsia="宋体" w:cs="宋体"/>
          <w:sz w:val="24"/>
          <w:szCs w:val="24"/>
        </w:rPr>
        <w:t>中，</w:t>
      </w:r>
      <w:r>
        <w:rPr>
          <w:rFonts w:hint="eastAsia" w:ascii="宋体" w:hAnsi="宋体" w:cs="宋体"/>
          <w:sz w:val="24"/>
          <w:szCs w:val="24"/>
          <w:lang w:eastAsia="zh-CN"/>
        </w:rPr>
        <w:t>更好地</w:t>
      </w:r>
      <w:r>
        <w:rPr>
          <w:rFonts w:ascii="宋体" w:hAnsi="宋体" w:eastAsia="宋体" w:cs="宋体"/>
          <w:sz w:val="24"/>
          <w:szCs w:val="24"/>
        </w:rPr>
        <w:t>理解劳动节的深刻</w:t>
      </w:r>
      <w:r>
        <w:rPr>
          <w:rFonts w:hint="eastAsia" w:ascii="宋体" w:hAnsi="宋体" w:cs="宋体"/>
          <w:sz w:val="24"/>
          <w:szCs w:val="24"/>
          <w:lang w:eastAsia="zh-CN"/>
        </w:rPr>
        <w:t>内涵</w:t>
      </w:r>
      <w:r>
        <w:rPr>
          <w:rFonts w:ascii="宋体" w:hAnsi="宋体" w:eastAsia="宋体" w:cs="宋体"/>
          <w:sz w:val="24"/>
          <w:szCs w:val="24"/>
        </w:rPr>
        <w:t>，培养劳动的热情、养成劳动的习惯，在劳动中品味生活的“人间烟火”味儿。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亲爱的雨荷娃们，这个假期让我们“疫”期，阅见生活吧！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劳动篇：（必做内容）</w:t>
      </w:r>
    </w:p>
    <w:tbl>
      <w:tblPr>
        <w:tblStyle w:val="6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56"/>
        <w:gridCol w:w="3860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实施年段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课程主题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课程内容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一二年级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居家卫生</w:t>
            </w:r>
          </w:p>
        </w:tc>
        <w:tc>
          <w:tcPr>
            <w:tcW w:w="3860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每天起床整理床铺和自己的房间，学习垃圾分类，并动手设计制作分类标志。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照片、标志、知识卡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健康餐桌</w:t>
            </w:r>
          </w:p>
        </w:tc>
        <w:tc>
          <w:tcPr>
            <w:tcW w:w="3860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和父母一起做一次营养早餐。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照片、日记等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三四年级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居家卫生</w:t>
            </w:r>
          </w:p>
        </w:tc>
        <w:tc>
          <w:tcPr>
            <w:tcW w:w="3860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假期大扫除，做好家庭消杀，给父母准备复工“爱心防疫包”。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照片或视频等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健康餐桌</w:t>
            </w:r>
          </w:p>
        </w:tc>
        <w:tc>
          <w:tcPr>
            <w:tcW w:w="3860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为家人制作假期营养菜单，学做一道营养美食。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营养菜单、照片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五六年级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居家卫生</w:t>
            </w:r>
          </w:p>
        </w:tc>
        <w:tc>
          <w:tcPr>
            <w:tcW w:w="3860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“换季大作战”，收拾整理家庭的换季衣物，可将闲置衣物发挥妙用。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照片、亲子手工等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健康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餐桌</w:t>
            </w:r>
          </w:p>
        </w:tc>
        <w:tc>
          <w:tcPr>
            <w:tcW w:w="3860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录制自己制作一道营养美食的视频并配上解说词。</w:t>
            </w:r>
          </w:p>
        </w:tc>
        <w:tc>
          <w:tcPr>
            <w:tcW w:w="2019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视频</w:t>
            </w:r>
          </w:p>
        </w:tc>
      </w:tr>
    </w:tbl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学习篇：（选做内容：根据自己的兴趣选做1-2项）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3105"/>
        <w:gridCol w:w="246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实施年级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“疫”起学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绘画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一年级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学习“七步洗手法”等防疫知识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“爱护动物和谐家”主题绘画</w:t>
            </w:r>
          </w:p>
        </w:tc>
        <w:tc>
          <w:tcPr>
            <w:tcW w:w="168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亲子阅读科普类绘本，学习科普知识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二年级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“读美诗，习好字”硬笔书法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自画像：戴口罩的我</w:t>
            </w:r>
          </w:p>
        </w:tc>
        <w:tc>
          <w:tcPr>
            <w:tcW w:w="168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阅读抗疫美文、美诗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三年级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创作防疫宣传童谣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自制防护口罩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疫情下的你我他</w:t>
            </w:r>
          </w:p>
        </w:tc>
        <w:tc>
          <w:tcPr>
            <w:tcW w:w="168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读抗疫英文加油美句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四年级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Cs w:val="22"/>
                <w:vertAlign w:val="baseline"/>
                <w:lang w:eastAsia="zh-CN"/>
              </w:rPr>
              <w:t>“数”说疫情数据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制作“防疫”绘本</w:t>
            </w:r>
          </w:p>
        </w:tc>
        <w:tc>
          <w:tcPr>
            <w:tcW w:w="168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阅读并摘抄抗疫英文诗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五年级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防疫故事演讲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学习“抗疫”英文歌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最美</w:t>
            </w:r>
            <w:r>
              <w:rPr>
                <w:rFonts w:hint="eastAsia" w:ascii="宋体" w:hAnsi="宋体" w:eastAsia="宋体" w:cs="宋体"/>
              </w:rPr>
              <w:t>童话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童画</w:t>
            </w:r>
            <w:r>
              <w:rPr>
                <w:rFonts w:hint="eastAsia" w:ascii="宋体" w:hAnsi="宋体" w:cs="宋体"/>
                <w:lang w:eastAsia="zh-CN"/>
              </w:rPr>
              <w:t>）绘小康</w:t>
            </w:r>
          </w:p>
        </w:tc>
        <w:tc>
          <w:tcPr>
            <w:tcW w:w="168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阅读名著并编写课本剧精彩片段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六年级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“新冠病毒”我研究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学习“抗疫”英文演讲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最美</w:t>
            </w:r>
            <w:r>
              <w:rPr>
                <w:rFonts w:hint="eastAsia" w:ascii="宋体" w:hAnsi="宋体" w:eastAsia="宋体" w:cs="宋体"/>
              </w:rPr>
              <w:t>童话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童画</w:t>
            </w:r>
            <w:r>
              <w:rPr>
                <w:rFonts w:hint="eastAsia" w:ascii="宋体" w:hAnsi="宋体" w:cs="宋体"/>
                <w:lang w:eastAsia="zh-CN"/>
              </w:rPr>
              <w:t>）绘小康</w:t>
            </w:r>
          </w:p>
        </w:tc>
        <w:tc>
          <w:tcPr>
            <w:tcW w:w="168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阅读一本世界名著，制作好书推荐小报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eastAsia="zh-CN"/>
        </w:rPr>
        <w:t>备注：具体内容和要求见各年级资源包</w:t>
      </w:r>
    </w:p>
    <w:p>
      <w:pPr>
        <w:rPr>
          <w:rFonts w:hint="eastAsia" w:eastAsia="宋体"/>
          <w:b/>
          <w:bCs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雨荷娃“五一”假期成长手册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370"/>
        <w:gridCol w:w="336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</w:trPr>
        <w:tc>
          <w:tcPr>
            <w:tcW w:w="1554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劳动篇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成果</w:t>
            </w:r>
          </w:p>
        </w:tc>
        <w:tc>
          <w:tcPr>
            <w:tcW w:w="6966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（此处放照片，单张或拼图皆可）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54" w:type="dxa"/>
            <w:vMerge w:val="restart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学习篇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成果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选做内容</w:t>
            </w:r>
          </w:p>
        </w:tc>
        <w:tc>
          <w:tcPr>
            <w:tcW w:w="4596" w:type="dxa"/>
            <w:gridSpan w:val="3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66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（此处放照片，单张或拼图皆可）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假期收获</w:t>
            </w:r>
          </w:p>
        </w:tc>
        <w:tc>
          <w:tcPr>
            <w:tcW w:w="6966" w:type="dxa"/>
            <w:gridSpan w:val="4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家长心语</w:t>
            </w:r>
          </w:p>
        </w:tc>
        <w:tc>
          <w:tcPr>
            <w:tcW w:w="6966" w:type="dxa"/>
            <w:gridSpan w:val="4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（此页不够可以自行添加）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-521970</wp:posOffset>
          </wp:positionV>
          <wp:extent cx="7538720" cy="10668000"/>
          <wp:effectExtent l="0" t="0" r="5080" b="0"/>
          <wp:wrapNone/>
          <wp:docPr id="1" name="图片 3" descr="C:\Users\Administrator\Desktop\2016-04-30\11.jpg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C:\Users\Administrator\Desktop\2016-04-30\11.jpg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14E85"/>
    <w:rsid w:val="009A02AB"/>
    <w:rsid w:val="01F9000B"/>
    <w:rsid w:val="024932DD"/>
    <w:rsid w:val="02A60D6A"/>
    <w:rsid w:val="031A5693"/>
    <w:rsid w:val="03DB4FFE"/>
    <w:rsid w:val="03E96AAE"/>
    <w:rsid w:val="04DE3A7B"/>
    <w:rsid w:val="05C7528B"/>
    <w:rsid w:val="072903A0"/>
    <w:rsid w:val="073A6F91"/>
    <w:rsid w:val="075866C0"/>
    <w:rsid w:val="084C2418"/>
    <w:rsid w:val="089D7C21"/>
    <w:rsid w:val="08D439CF"/>
    <w:rsid w:val="09CB1B37"/>
    <w:rsid w:val="0B26345A"/>
    <w:rsid w:val="0C481509"/>
    <w:rsid w:val="0D2F22AF"/>
    <w:rsid w:val="0D8A3CB6"/>
    <w:rsid w:val="0DD834DE"/>
    <w:rsid w:val="0EBD1E1D"/>
    <w:rsid w:val="0F175B5F"/>
    <w:rsid w:val="110A5158"/>
    <w:rsid w:val="125659E7"/>
    <w:rsid w:val="13AE776B"/>
    <w:rsid w:val="152A07E7"/>
    <w:rsid w:val="16152D82"/>
    <w:rsid w:val="168038B8"/>
    <w:rsid w:val="16994423"/>
    <w:rsid w:val="16A75D48"/>
    <w:rsid w:val="17D3111A"/>
    <w:rsid w:val="181409F9"/>
    <w:rsid w:val="18577342"/>
    <w:rsid w:val="186F1F67"/>
    <w:rsid w:val="198853E8"/>
    <w:rsid w:val="1A5A4F1A"/>
    <w:rsid w:val="1A832B8F"/>
    <w:rsid w:val="1A8445CD"/>
    <w:rsid w:val="1AA875C4"/>
    <w:rsid w:val="1BF64102"/>
    <w:rsid w:val="1C595A24"/>
    <w:rsid w:val="1DF16C07"/>
    <w:rsid w:val="1E4176B2"/>
    <w:rsid w:val="1F510CD0"/>
    <w:rsid w:val="1F7047C1"/>
    <w:rsid w:val="1F814E85"/>
    <w:rsid w:val="20DC3ED1"/>
    <w:rsid w:val="21CA10FF"/>
    <w:rsid w:val="21DC4661"/>
    <w:rsid w:val="22481F1D"/>
    <w:rsid w:val="22851DC0"/>
    <w:rsid w:val="229C3DA3"/>
    <w:rsid w:val="22A95E5C"/>
    <w:rsid w:val="2321100D"/>
    <w:rsid w:val="23BB79A3"/>
    <w:rsid w:val="24313566"/>
    <w:rsid w:val="252B3EA0"/>
    <w:rsid w:val="261E0DF1"/>
    <w:rsid w:val="26795D8E"/>
    <w:rsid w:val="274D74B3"/>
    <w:rsid w:val="27E967EF"/>
    <w:rsid w:val="28261F79"/>
    <w:rsid w:val="28F205F1"/>
    <w:rsid w:val="29BD3273"/>
    <w:rsid w:val="2B091127"/>
    <w:rsid w:val="2B567682"/>
    <w:rsid w:val="2B647FCE"/>
    <w:rsid w:val="2C16098F"/>
    <w:rsid w:val="2C406450"/>
    <w:rsid w:val="2C9F3240"/>
    <w:rsid w:val="2D426D19"/>
    <w:rsid w:val="2EBB33D5"/>
    <w:rsid w:val="2EBB394E"/>
    <w:rsid w:val="2FC0498C"/>
    <w:rsid w:val="30474E92"/>
    <w:rsid w:val="30C6583D"/>
    <w:rsid w:val="316154AC"/>
    <w:rsid w:val="347C65BA"/>
    <w:rsid w:val="34CF1FD3"/>
    <w:rsid w:val="351D10A3"/>
    <w:rsid w:val="35873189"/>
    <w:rsid w:val="35A35B82"/>
    <w:rsid w:val="366B3E2D"/>
    <w:rsid w:val="36931A02"/>
    <w:rsid w:val="37D55E3F"/>
    <w:rsid w:val="386B7CE5"/>
    <w:rsid w:val="38820366"/>
    <w:rsid w:val="3A495BBC"/>
    <w:rsid w:val="3AD36773"/>
    <w:rsid w:val="3B1C318A"/>
    <w:rsid w:val="3B693A41"/>
    <w:rsid w:val="3C391CF9"/>
    <w:rsid w:val="3CC77DE5"/>
    <w:rsid w:val="3CCD599A"/>
    <w:rsid w:val="3D2E200E"/>
    <w:rsid w:val="3DF35081"/>
    <w:rsid w:val="3EEF5E21"/>
    <w:rsid w:val="3FD061FB"/>
    <w:rsid w:val="41837C68"/>
    <w:rsid w:val="41F8550D"/>
    <w:rsid w:val="424A4D8B"/>
    <w:rsid w:val="441C7A08"/>
    <w:rsid w:val="44362A23"/>
    <w:rsid w:val="476B2F71"/>
    <w:rsid w:val="47BD3239"/>
    <w:rsid w:val="48DF68AE"/>
    <w:rsid w:val="48F74BAC"/>
    <w:rsid w:val="490322F9"/>
    <w:rsid w:val="4A6A4B2C"/>
    <w:rsid w:val="4B6B0645"/>
    <w:rsid w:val="4B854AB3"/>
    <w:rsid w:val="4BB529C3"/>
    <w:rsid w:val="4CBA224A"/>
    <w:rsid w:val="521B26D5"/>
    <w:rsid w:val="52383DF3"/>
    <w:rsid w:val="53592693"/>
    <w:rsid w:val="55A667AE"/>
    <w:rsid w:val="55B25DA5"/>
    <w:rsid w:val="569F1777"/>
    <w:rsid w:val="5777748D"/>
    <w:rsid w:val="579326D7"/>
    <w:rsid w:val="57C942FB"/>
    <w:rsid w:val="583A67E5"/>
    <w:rsid w:val="58A03877"/>
    <w:rsid w:val="58F61D16"/>
    <w:rsid w:val="59DE6169"/>
    <w:rsid w:val="5A407CE1"/>
    <w:rsid w:val="5A912F76"/>
    <w:rsid w:val="5AF7343F"/>
    <w:rsid w:val="5B6D5999"/>
    <w:rsid w:val="5BC6189C"/>
    <w:rsid w:val="5BFE5D79"/>
    <w:rsid w:val="5C3B1160"/>
    <w:rsid w:val="5C5E21C4"/>
    <w:rsid w:val="5C753FBD"/>
    <w:rsid w:val="5E735557"/>
    <w:rsid w:val="60F747E9"/>
    <w:rsid w:val="611B1945"/>
    <w:rsid w:val="61651CD5"/>
    <w:rsid w:val="617F7FAF"/>
    <w:rsid w:val="61AD5B66"/>
    <w:rsid w:val="62454BB1"/>
    <w:rsid w:val="625B6605"/>
    <w:rsid w:val="62A47005"/>
    <w:rsid w:val="6345499C"/>
    <w:rsid w:val="63656FC7"/>
    <w:rsid w:val="63A976E5"/>
    <w:rsid w:val="63AD0325"/>
    <w:rsid w:val="644D02CE"/>
    <w:rsid w:val="653F2CBA"/>
    <w:rsid w:val="65616BE4"/>
    <w:rsid w:val="6584241E"/>
    <w:rsid w:val="66334373"/>
    <w:rsid w:val="667B5E75"/>
    <w:rsid w:val="67073990"/>
    <w:rsid w:val="679F662B"/>
    <w:rsid w:val="68C87F40"/>
    <w:rsid w:val="6933483E"/>
    <w:rsid w:val="6A0A7A05"/>
    <w:rsid w:val="6AFD3B16"/>
    <w:rsid w:val="6B687B77"/>
    <w:rsid w:val="6B7B472D"/>
    <w:rsid w:val="6BDD46E3"/>
    <w:rsid w:val="6C34388A"/>
    <w:rsid w:val="6C3B6169"/>
    <w:rsid w:val="6D273643"/>
    <w:rsid w:val="6D3A4EE7"/>
    <w:rsid w:val="6F30565C"/>
    <w:rsid w:val="6FAD07FA"/>
    <w:rsid w:val="6FC70406"/>
    <w:rsid w:val="70C43EC1"/>
    <w:rsid w:val="717025A5"/>
    <w:rsid w:val="71EB2481"/>
    <w:rsid w:val="71F06663"/>
    <w:rsid w:val="73B85CB0"/>
    <w:rsid w:val="74BB0C46"/>
    <w:rsid w:val="75383022"/>
    <w:rsid w:val="7606094C"/>
    <w:rsid w:val="76390903"/>
    <w:rsid w:val="78A236C2"/>
    <w:rsid w:val="78DD575F"/>
    <w:rsid w:val="793D2B34"/>
    <w:rsid w:val="7A4F337E"/>
    <w:rsid w:val="7B635D06"/>
    <w:rsid w:val="7BA8405E"/>
    <w:rsid w:val="7BD37E8D"/>
    <w:rsid w:val="7BFC3162"/>
    <w:rsid w:val="7CAA7984"/>
    <w:rsid w:val="7D2F2F0C"/>
    <w:rsid w:val="7DC750C3"/>
    <w:rsid w:val="7E266CF6"/>
    <w:rsid w:val="7E494316"/>
    <w:rsid w:val="7EE472BB"/>
    <w:rsid w:val="7F304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2353261-3436-6133-2d37-6534362d6663\&#27700;&#22696;&#34619;&#34579;&#33655;&#20449;&#3244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水墨蜻蜓荷信纸.doc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2020-04-26T05:39:00Z</dcterms:created>
  <dc:creator>崔颖</dc:creator>
  <cp:lastModifiedBy>绿茶1402282444</cp:lastModifiedBy>
  <dcterms:modified xsi:type="dcterms:W3CDTF">2020-04-28T08:30:44Z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