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  <w:u w:val="single"/>
          <w:lang w:eastAsia="zh-CN"/>
        </w:rPr>
        <w:t>美术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3"/>
        <w:gridCol w:w="360"/>
        <w:gridCol w:w="1980"/>
        <w:gridCol w:w="720"/>
        <w:gridCol w:w="25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 xml:space="preserve"> 册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eastAsia="zh-CN"/>
              </w:rPr>
              <w:t>二</w:t>
            </w:r>
            <w:r>
              <w:rPr>
                <w:rFonts w:hint="eastAsia"/>
                <w:sz w:val="24"/>
              </w:rPr>
              <w:t xml:space="preserve"> 单元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bCs/>
                <w:szCs w:val="21"/>
              </w:rPr>
              <w:t>漂亮的灯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班级：</w:t>
            </w:r>
            <w:r>
              <w:rPr>
                <w:rFonts w:hint="eastAsia"/>
                <w:sz w:val="24"/>
                <w:lang w:eastAsia="zh-CN"/>
              </w:rPr>
              <w:t>三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执教：</w:t>
            </w:r>
            <w:r>
              <w:rPr>
                <w:rFonts w:hint="eastAsia"/>
                <w:sz w:val="24"/>
                <w:lang w:eastAsia="zh-CN"/>
              </w:rPr>
              <w:t>李佳敏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40" w:lineRule="auto"/>
              <w:rPr>
                <w:rFonts w:hint="eastAsia"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通过对</w:t>
            </w:r>
            <w:r>
              <w:rPr>
                <w:b w:val="0"/>
                <w:bCs w:val="0"/>
                <w:sz w:val="21"/>
                <w:szCs w:val="21"/>
              </w:rPr>
              <w:t>古今中外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各种灯饰及其相关历史、特点、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习俗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的探究，了解各种灯的文化尤其是我国的花灯，学习并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掌握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花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灯的基本制作方法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较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完整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地完成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花灯作品的制作</w:t>
            </w:r>
            <w:r>
              <w:rPr>
                <w:rFonts w:ascii="Arial" w:hAnsi="Arial" w:cs="Arial"/>
                <w:b w:val="0"/>
                <w:bCs w:val="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spacing w:line="240" w:lineRule="auto"/>
              <w:rPr>
                <w:rFonts w:cs="Arial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2、</w:t>
            </w:r>
            <w:r>
              <w:rPr>
                <w:rFonts w:cs="Arial"/>
                <w:b w:val="0"/>
                <w:bCs w:val="0"/>
                <w:szCs w:val="21"/>
              </w:rPr>
              <w:t>了解</w:t>
            </w:r>
            <w:r>
              <w:rPr>
                <w:rFonts w:hint="eastAsia" w:cs="Arial"/>
                <w:b w:val="0"/>
                <w:bCs w:val="0"/>
                <w:szCs w:val="21"/>
              </w:rPr>
              <w:t>以“灯”为主题的节日和</w:t>
            </w:r>
            <w:r>
              <w:rPr>
                <w:rFonts w:cs="Arial"/>
                <w:b w:val="0"/>
                <w:bCs w:val="0"/>
                <w:szCs w:val="21"/>
              </w:rPr>
              <w:t>风俗，引导学生进行彩灯的设计制作，</w:t>
            </w:r>
            <w:r>
              <w:rPr>
                <w:rFonts w:hint="eastAsia" w:cs="Arial"/>
                <w:b w:val="0"/>
                <w:bCs w:val="0"/>
                <w:szCs w:val="21"/>
              </w:rPr>
              <w:t>在欣赏、</w:t>
            </w:r>
            <w:r>
              <w:rPr>
                <w:rFonts w:cs="Arial"/>
                <w:b w:val="0"/>
                <w:bCs w:val="0"/>
                <w:szCs w:val="21"/>
              </w:rPr>
              <w:t>探索</w:t>
            </w:r>
            <w:r>
              <w:rPr>
                <w:rFonts w:hint="eastAsia" w:cs="Arial"/>
                <w:b w:val="0"/>
                <w:bCs w:val="0"/>
                <w:szCs w:val="21"/>
              </w:rPr>
              <w:t>、制作的过程中</w:t>
            </w:r>
            <w:r>
              <w:rPr>
                <w:rFonts w:cs="Arial"/>
                <w:b w:val="0"/>
                <w:bCs w:val="0"/>
                <w:szCs w:val="21"/>
              </w:rPr>
              <w:t>感受灯的</w:t>
            </w:r>
            <w:r>
              <w:rPr>
                <w:rFonts w:hint="eastAsia" w:cs="Arial"/>
                <w:b w:val="0"/>
                <w:bCs w:val="0"/>
                <w:szCs w:val="21"/>
              </w:rPr>
              <w:t>造型美</w:t>
            </w:r>
            <w:r>
              <w:rPr>
                <w:rFonts w:cs="Arial"/>
                <w:b w:val="0"/>
                <w:bCs w:val="0"/>
                <w:szCs w:val="21"/>
              </w:rPr>
              <w:t>和</w:t>
            </w:r>
            <w:r>
              <w:rPr>
                <w:rFonts w:hint="eastAsia" w:cs="Arial"/>
                <w:b w:val="0"/>
                <w:bCs w:val="0"/>
                <w:szCs w:val="21"/>
              </w:rPr>
              <w:t>文化</w:t>
            </w:r>
            <w:r>
              <w:rPr>
                <w:rFonts w:cs="Arial"/>
                <w:b w:val="0"/>
                <w:bCs w:val="0"/>
                <w:szCs w:val="21"/>
              </w:rPr>
              <w:t>美</w:t>
            </w:r>
            <w:r>
              <w:rPr>
                <w:rFonts w:hint="eastAsia" w:cs="Arial"/>
                <w:b w:val="0"/>
                <w:bCs w:val="0"/>
                <w:szCs w:val="21"/>
              </w:rPr>
              <w:t>，</w:t>
            </w:r>
            <w:r>
              <w:rPr>
                <w:rFonts w:cs="Arial"/>
                <w:b w:val="0"/>
                <w:bCs w:val="0"/>
                <w:szCs w:val="21"/>
              </w:rPr>
              <w:t>培养造型表现能力。</w:t>
            </w:r>
          </w:p>
          <w:p>
            <w:pPr>
              <w:spacing w:line="240" w:lineRule="auto"/>
              <w:rPr>
                <w:rFonts w:hint="eastAsia" w:cs="Arial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Cs w:val="21"/>
                <w:lang w:val="en-US" w:eastAsia="zh-CN"/>
              </w:rPr>
              <w:t>3、</w:t>
            </w:r>
            <w:r>
              <w:rPr>
                <w:rFonts w:cs="Arial"/>
                <w:b w:val="0"/>
                <w:bCs w:val="0"/>
                <w:szCs w:val="21"/>
              </w:rPr>
              <w:t>通过古今中外</w:t>
            </w:r>
            <w:r>
              <w:rPr>
                <w:rFonts w:hint="eastAsia" w:cs="Arial"/>
                <w:b w:val="0"/>
                <w:bCs w:val="0"/>
                <w:szCs w:val="21"/>
              </w:rPr>
              <w:t>各种</w:t>
            </w:r>
            <w:r>
              <w:rPr>
                <w:rFonts w:cs="Arial"/>
                <w:b w:val="0"/>
                <w:bCs w:val="0"/>
                <w:szCs w:val="21"/>
              </w:rPr>
              <w:t>灯</w:t>
            </w:r>
            <w:r>
              <w:rPr>
                <w:rFonts w:hint="eastAsia" w:cs="Arial"/>
                <w:b w:val="0"/>
                <w:bCs w:val="0"/>
                <w:szCs w:val="21"/>
              </w:rPr>
              <w:t>的赏析</w:t>
            </w:r>
            <w:r>
              <w:rPr>
                <w:rFonts w:cs="Arial"/>
                <w:b w:val="0"/>
                <w:bCs w:val="0"/>
                <w:szCs w:val="21"/>
              </w:rPr>
              <w:t>，感受</w:t>
            </w:r>
            <w:r>
              <w:rPr>
                <w:rFonts w:hint="eastAsia" w:cs="Arial"/>
                <w:b w:val="0"/>
                <w:bCs w:val="0"/>
                <w:szCs w:val="21"/>
              </w:rPr>
              <w:t>以灯为主题的节庆</w:t>
            </w:r>
            <w:r>
              <w:rPr>
                <w:rFonts w:cs="Arial"/>
                <w:b w:val="0"/>
                <w:bCs w:val="0"/>
                <w:szCs w:val="21"/>
              </w:rPr>
              <w:t>气氛，丰富审美经验，</w:t>
            </w:r>
            <w:r>
              <w:rPr>
                <w:rFonts w:hint="eastAsia" w:cs="Arial"/>
                <w:b w:val="0"/>
                <w:bCs w:val="0"/>
                <w:szCs w:val="21"/>
              </w:rPr>
              <w:t>增强</w:t>
            </w:r>
            <w:r>
              <w:rPr>
                <w:rFonts w:cs="Arial"/>
                <w:b w:val="0"/>
                <w:bCs w:val="0"/>
                <w:szCs w:val="21"/>
              </w:rPr>
              <w:t>审美意识</w:t>
            </w:r>
            <w:r>
              <w:rPr>
                <w:rFonts w:hint="eastAsia" w:cs="Arial"/>
                <w:b w:val="0"/>
                <w:bCs w:val="0"/>
                <w:szCs w:val="21"/>
              </w:rPr>
              <w:t>，提高</w:t>
            </w:r>
            <w:r>
              <w:rPr>
                <w:rFonts w:cs="Arial"/>
                <w:b w:val="0"/>
                <w:bCs w:val="0"/>
                <w:szCs w:val="21"/>
              </w:rPr>
              <w:t>审美能力，培养热爱中华民族文化的情感</w:t>
            </w:r>
            <w:r>
              <w:rPr>
                <w:rFonts w:hint="eastAsia" w:cs="Arial"/>
                <w:b w:val="0"/>
                <w:bCs w:val="0"/>
                <w:szCs w:val="21"/>
              </w:rPr>
              <w:t>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>
            <w:pPr>
              <w:rPr>
                <w:rFonts w:hint="eastAsia" w:ascii="Tahoma" w:hAnsi="Tahoma" w:cs="Tahoma"/>
                <w:b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kern w:val="0"/>
                <w:szCs w:val="21"/>
              </w:rPr>
              <w:t>1.教材分析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40" w:lineRule="auto"/>
              <w:ind w:firstLine="420" w:firstLineChars="200"/>
              <w:rPr>
                <w:rFonts w:ascii="Tahoma" w:hAnsi="Tahoma" w:cs="Tahoma"/>
                <w:b/>
                <w:kern w:val="0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本节课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属于</w:t>
            </w:r>
            <w:r>
              <w:rPr>
                <w:rFonts w:cs="Arial"/>
                <w:color w:val="000000"/>
                <w:sz w:val="21"/>
                <w:szCs w:val="21"/>
              </w:rPr>
              <w:t>“</w:t>
            </w:r>
            <w:r>
              <w:rPr>
                <w:rFonts w:cs="Arial"/>
                <w:bCs/>
                <w:color w:val="000000"/>
                <w:sz w:val="21"/>
                <w:szCs w:val="21"/>
              </w:rPr>
              <w:t>设计•应用</w:t>
            </w:r>
            <w:r>
              <w:rPr>
                <w:rFonts w:cs="Arial"/>
                <w:color w:val="000000"/>
                <w:sz w:val="21"/>
                <w:szCs w:val="21"/>
              </w:rPr>
              <w:t>”领域的内容。本课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教学旨在</w:t>
            </w:r>
            <w:r>
              <w:rPr>
                <w:rFonts w:cs="Arial"/>
                <w:color w:val="000000"/>
                <w:sz w:val="21"/>
                <w:szCs w:val="21"/>
              </w:rPr>
              <w:t>引导学生了解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“灯”的相关知识：“灯”在人类发展历史上的巨大作用和伟大意义，</w:t>
            </w:r>
            <w:r>
              <w:rPr>
                <w:rFonts w:cs="Arial"/>
                <w:color w:val="000000"/>
                <w:sz w:val="21"/>
                <w:szCs w:val="21"/>
              </w:rPr>
              <w:t>通过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对</w:t>
            </w:r>
            <w:r>
              <w:rPr>
                <w:rFonts w:cs="Arial"/>
                <w:color w:val="000000"/>
                <w:sz w:val="21"/>
                <w:szCs w:val="21"/>
              </w:rPr>
              <w:t>“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秦淮花灯</w:t>
            </w:r>
            <w:r>
              <w:rPr>
                <w:rFonts w:cs="Arial"/>
                <w:color w:val="000000"/>
                <w:sz w:val="21"/>
                <w:szCs w:val="21"/>
              </w:rPr>
              <w:t>”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的重点</w:t>
            </w:r>
            <w:r>
              <w:rPr>
                <w:rFonts w:cs="Arial"/>
                <w:color w:val="000000"/>
                <w:sz w:val="21"/>
                <w:szCs w:val="21"/>
              </w:rPr>
              <w:t>介绍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与悉心尝试</w:t>
            </w:r>
            <w:r>
              <w:rPr>
                <w:rFonts w:cs="Arial"/>
                <w:color w:val="000000"/>
                <w:sz w:val="21"/>
                <w:szCs w:val="21"/>
              </w:rPr>
              <w:t>，在动手实践中，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利用手中现有的材料，创作新颖、美观、实用的彩灯作品，体验成功的喜悦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同时也</w:t>
            </w:r>
            <w:r>
              <w:rPr>
                <w:rFonts w:cs="Arial"/>
                <w:color w:val="000000"/>
                <w:sz w:val="21"/>
                <w:szCs w:val="21"/>
              </w:rPr>
              <w:t>在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相关</w:t>
            </w:r>
            <w:r>
              <w:rPr>
                <w:rFonts w:cs="Arial"/>
                <w:color w:val="000000"/>
                <w:sz w:val="21"/>
                <w:szCs w:val="21"/>
              </w:rPr>
              <w:t>的学习中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，了解家乡的节庆习俗</w:t>
            </w:r>
            <w:r>
              <w:rPr>
                <w:rFonts w:cs="Arial"/>
                <w:color w:val="000000"/>
                <w:sz w:val="21"/>
                <w:szCs w:val="21"/>
              </w:rPr>
              <w:t>，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以此更加热爱中华民族</w:t>
            </w:r>
            <w:r>
              <w:rPr>
                <w:rFonts w:cs="Arial"/>
                <w:color w:val="000000"/>
                <w:sz w:val="21"/>
                <w:szCs w:val="21"/>
              </w:rPr>
              <w:t>传统的民间工艺和民俗文化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2.学生分析</w:t>
            </w:r>
          </w:p>
          <w:p>
            <w:pPr>
              <w:ind w:firstLine="420" w:firstLineChars="200"/>
              <w:rPr>
                <w:sz w:val="24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三年级这一阶段的学生喜玩、擅玩，生性活泼，动手能力强，对手工制作充满兴趣，但对彩灯这种传统工艺的制作过程却不知不熟、不精不透，对其中的小技巧、小窍门没有直观的认识。这是在教学中值得注意的地方，需要教师投入更多的思考来探究解决的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0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一、感知与体验   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二、创作与表现 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三、评价与反思 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1. 由字切入，揭示课题。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（1）教师在黑板上板书“豆”字，学生认读该字并说说自己理解的“豆”字的含义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（2）教师围绕“豆”字展开解述，师生共同探究“豆”字所代表的“灯”的含义的由来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（3）切入本课学习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2. 赏析图例，初步了解。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（1）不同材质的“豆”的认识。（依次展示并解读</w:t>
            </w:r>
            <w:r>
              <w:rPr>
                <w:rFonts w:hint="eastAsia" w:ascii="宋体" w:hAnsi="宋体" w:cs="宋体"/>
                <w:bCs/>
                <w:szCs w:val="21"/>
              </w:rPr>
              <w:t>陶豆灯、战国玉勾连云纹灯、战国青铜鸟盘灯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（2）不同造型的“豆”的认识。（依次展示并解读</w:t>
            </w:r>
            <w:r>
              <w:rPr>
                <w:rFonts w:hint="eastAsia" w:ascii="宋体" w:hAnsi="宋体" w:cs="宋体"/>
                <w:bCs/>
                <w:szCs w:val="21"/>
              </w:rPr>
              <w:t>西汉长信宫灯、彩绘鸿雁衔鱼铜灯、雁足灯、西汉牛形错银铜灯、战国中山十五连枝灯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（3）不同地域的“豆”的认识。（依次展示并解读</w:t>
            </w:r>
            <w:r>
              <w:rPr>
                <w:rFonts w:hint="eastAsia" w:ascii="宋体" w:hAnsi="宋体" w:cs="宋体"/>
                <w:bCs/>
                <w:szCs w:val="21"/>
              </w:rPr>
              <w:t>欧洲古代宫廷座灯</w:t>
            </w:r>
            <w:r>
              <w:rPr>
                <w:rFonts w:hint="eastAsia" w:ascii="宋体" w:hAnsi="宋体" w:cs="宋体"/>
                <w:szCs w:val="21"/>
              </w:rPr>
              <w:t>、吊灯）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3. 参与活动，跟进赏析。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这些精美奢华的灯饰，很长时间以来都是权势富贵人群的专享。随着社会的不断发展和文明的日益进步，灯也逐渐成为普通百姓的日常所用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（1）了解灯盏画作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欣赏</w:t>
            </w:r>
            <w:r>
              <w:rPr>
                <w:rFonts w:hint="eastAsia" w:ascii="宋体" w:hAnsi="宋体" w:cs="宋体"/>
                <w:bCs/>
                <w:szCs w:val="21"/>
              </w:rPr>
              <w:t>唐墓壁画及莫高窟初唐220窟北壁东侧菩萨点灯图，通过画作中所描绘的侍女捧持烛台和菩萨点灯的造型，再次加深印象，进一步熟悉中国古代灯盏的发展及其在生活中的作用。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（2）了解宫灯历史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相传，东汉光武帝刘秀建都洛阳、统一天下后，为了庆贺这一功业，在宫廷里张灯结彩、大摆宴席，盏盏宫灯，各呈艳姿。“宫灯”之名，由此而生。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大业元年的正月十五，隋炀帝在洛阳城陈设百戏，遍布宫灯，饮宴畅游，全城张灯结彩、半月不息。 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自隋唐之后，每逢元宵时节，家家宝灯高挂，处处明灯璀璨；人人提灯漫游，盏盏争奇斗艳。这种风俗传至全国，波及海外。宫灯制作技术也由宫廷传入民间。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（3）知晓放灯习俗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通过诗配画展开学习，从古诗描述和画面情境中体会古人张灯、提灯、放灯等各种因灯而乐的趣味习俗。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（4）开展灯谜游戏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像古人那样猜一猜、乐一乐。从灯盏的下端取下谜面，猜猜看，谜底究竟是什么。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谜面一：红衣小姐上高台，心里一痛眼泪来。（打本课所用一种材料）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谜面二：宝宝夜里把灯带，一闪一闪真可爱。（打一昆虫）</w:t>
            </w:r>
            <w:r>
              <w:rPr>
                <w:rFonts w:hint="eastAsia" w:ascii="宋体" w:hAnsi="宋体" w:cs="宋体"/>
                <w:b/>
                <w:bCs w:val="0"/>
                <w:szCs w:val="21"/>
              </w:rPr>
              <w:t>4. 结合本土，深入探访。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（1）秦淮花灯展示。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南京的城南地区，就有这样热闹的灯市。每当上灯时节人山人海，火树银花，这就是负有盛名的秦淮灯会！也叫“金陵灯会”，是流传于南京（古称“金陵”）地区的特色民俗文化活动，主要在每年的春节至元宵节期间举行。秦淮灯会起始于唐朝，兴盛于明朝。源远流长，享有“秦淮灯火甲天下”之美誉。夫子庙的秦淮花灯作为国家非物质文化遗产享誉四方，吸引着来自全国各地的游客以及外国朋友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（播放介绍秦淮灯会的视频，师生共同欣赏。）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（2）民间艺人介绍。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秦淮花灯的扎制是以子承父业的家庭作坊的形式进行的。每到过年时，那里的家家户户都在忙着赶扎花灯，为一年一度的秦淮灯会备足灯品。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（播放介绍扎灯艺人的视频，师生共同欣赏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1. 了解扎灯手艺。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（1）观看PPT图片说明。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（2）观察教师局部演示。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2. 尝试扎灯技术。</w:t>
            </w:r>
          </w:p>
          <w:p>
            <w:pPr>
              <w:tabs>
                <w:tab w:val="left" w:pos="360"/>
              </w:tabs>
              <w:spacing w:line="240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（1）提出创作建议。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搭骨架。三人小组分工协作，完成量长、剪断、围圈、架框、胶合等步骤，保证兔灯框架牢固、稳定。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蒙罩纸。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在打包带上粘双面胶带后撕去纸膜，将宣纸平整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地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蒙在兔灯框架上，上部和底部留空，中间一圈粘牢、无缝。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围花边。彩色皱纹纸剪成五厘米宽的长条，将其中一侧沿边剪出穗状，另一侧粘胶后围合在兔灯框架一圈；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选择红、橙、桃、黄、绿等鲜亮的、具有喜庆色彩的多张皱纹纸，贴时先低后高，逐层粘贴。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贴图案。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在粘合好的“兔身”上粘贴眼睛和一些具有民族特色的喜庆图案，可以是花、水、火、云等纹样，也可以是“福”“乐”“喜”“吉”等字符。</w:t>
            </w:r>
          </w:p>
          <w:p>
            <w:pPr>
              <w:tabs>
                <w:tab w:val="left" w:pos="360"/>
              </w:tabs>
              <w:spacing w:line="240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（2）分组合作创制。</w:t>
            </w:r>
          </w:p>
          <w:p>
            <w:pPr>
              <w:tabs>
                <w:tab w:val="left" w:pos="360"/>
              </w:tabs>
              <w:spacing w:line="24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在各组组长的有效组织下分工合作，扎制一个兔子灯或其他形状的灯。</w:t>
            </w:r>
          </w:p>
          <w:p>
            <w:pPr>
              <w:tabs>
                <w:tab w:val="left" w:pos="360"/>
              </w:tabs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1. 学生作品展示。</w:t>
            </w:r>
          </w:p>
          <w:p>
            <w:pPr>
              <w:tabs>
                <w:tab w:val="left" w:pos="360"/>
              </w:tabs>
              <w:spacing w:line="240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（1）上灯。各组作品陆续完成，同学将扎制好的灯品悬挂起来，也可以手提或牵拉，体验上灯乐趣，增添节日的氛围。</w:t>
            </w:r>
          </w:p>
          <w:p>
            <w:pPr>
              <w:tabs>
                <w:tab w:val="left" w:pos="360"/>
              </w:tabs>
              <w:spacing w:line="240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（2）赏灯。各组同学介绍本组在扎制过程中的想法和经验，互相观看作品，比较一下，看看同为兔子灯在造型上的不同之处。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2. 灯饰艺术展示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（1）大型彩灯灯组。展示、介绍“拔萝卜”“年年有余”“十二生肖”等灯组。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（2）日常生活用灯。观察、欣赏壁灯、吊灯、落地灯、台灯等日常家用灯。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（3）现代建筑灯饰。柱灯、顶灯等与建筑浑然一体的灯组。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3. 材料方式拓展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（1）可赏的灯。赏析大师设计制作的“荷花”灯，探究其应用的巧妙之处。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（2）可用的灯。研究老师设计制作的“雀巢”灯，探究其应用的独特之处。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（3）可试的灯。探究同学设计制作的“小猪”灯，探究其应用的可鉴之处。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学生讨论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学生欣赏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学生了解、欣赏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欣赏视频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欣赏视频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分组讨论制作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展示、讨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论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对“豆”字进行组词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00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板书设计：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漂亮的灯</w:t>
            </w:r>
          </w:p>
        </w:tc>
      </w:tr>
    </w:tbl>
    <w:p>
      <w:pPr>
        <w:tabs>
          <w:tab w:val="left" w:pos="660"/>
        </w:tabs>
        <w:rPr>
          <w:rFonts w:hint="eastAsia"/>
        </w:rPr>
      </w:pPr>
    </w:p>
    <w:p>
      <w:pPr>
        <w:rPr>
          <w:rFonts w:hint="eastAsia"/>
          <w:b/>
          <w:sz w:val="32"/>
          <w:szCs w:val="32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D1B76"/>
    <w:rsid w:val="0BFD1B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le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2020-03-03T08:23:00Z</dcterms:created>
  <dc:creator>lilylee</dc:creator>
  <cp:lastModifiedBy>lilylee</cp:lastModifiedBy>
  <dcterms:modified xsi:type="dcterms:W3CDTF">2020-03-03T08:40:50Z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