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30" w:rsidRDefault="00DB1697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新新桥实验小学</w:t>
      </w:r>
      <w:r>
        <w:rPr>
          <w:rFonts w:ascii="黑体" w:eastAsia="黑体" w:hint="eastAsia"/>
          <w:sz w:val="44"/>
          <w:szCs w:val="44"/>
          <w:u w:val="single"/>
        </w:rPr>
        <w:t xml:space="preserve">  数学 </w:t>
      </w:r>
      <w:r>
        <w:rPr>
          <w:rFonts w:ascii="黑体" w:eastAsia="黑体" w:hint="eastAsia"/>
          <w:sz w:val="44"/>
          <w:szCs w:val="44"/>
        </w:rPr>
        <w:t>学科教学设计</w:t>
      </w:r>
    </w:p>
    <w:tbl>
      <w:tblPr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44"/>
        <w:gridCol w:w="757"/>
        <w:gridCol w:w="3363"/>
        <w:gridCol w:w="217"/>
        <w:gridCol w:w="1995"/>
        <w:gridCol w:w="70"/>
        <w:gridCol w:w="1798"/>
      </w:tblGrid>
      <w:tr w:rsidR="00036530">
        <w:trPr>
          <w:trHeight w:val="346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2 </w:t>
            </w:r>
            <w:r>
              <w:rPr>
                <w:rFonts w:hint="eastAsia"/>
                <w:sz w:val="24"/>
              </w:rPr>
              <w:t>册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一单元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课题：十几减</w:t>
            </w: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36530">
        <w:trPr>
          <w:trHeight w:val="346"/>
        </w:trPr>
        <w:tc>
          <w:tcPr>
            <w:tcW w:w="24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530" w:rsidRDefault="00DB1697" w:rsidP="004158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班级：一</w:t>
            </w:r>
            <w:r w:rsidR="0041589B">
              <w:rPr>
                <w:rFonts w:hint="eastAsia"/>
                <w:sz w:val="24"/>
              </w:rPr>
              <w:t>（</w:t>
            </w:r>
            <w:r w:rsidR="0041589B">
              <w:rPr>
                <w:rFonts w:hint="eastAsia"/>
                <w:sz w:val="24"/>
              </w:rPr>
              <w:t>7</w:t>
            </w:r>
            <w:r w:rsidR="0041589B">
              <w:rPr>
                <w:rFonts w:hint="eastAsia"/>
                <w:sz w:val="24"/>
              </w:rPr>
              <w:t>）（</w:t>
            </w:r>
            <w:r w:rsidR="0041589B">
              <w:rPr>
                <w:rFonts w:hint="eastAsia"/>
                <w:sz w:val="24"/>
              </w:rPr>
              <w:t>8</w:t>
            </w:r>
            <w:r w:rsidR="0041589B">
              <w:rPr>
                <w:rFonts w:hint="eastAsia"/>
                <w:sz w:val="24"/>
              </w:rPr>
              <w:t>）</w:t>
            </w:r>
          </w:p>
        </w:tc>
        <w:tc>
          <w:tcPr>
            <w:tcW w:w="336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人数：</w:t>
            </w:r>
            <w:r>
              <w:rPr>
                <w:rFonts w:hint="eastAsia"/>
                <w:sz w:val="24"/>
              </w:rPr>
              <w:t>45</w:t>
            </w:r>
            <w:r w:rsidR="0041589B">
              <w:rPr>
                <w:rFonts w:hint="eastAsia"/>
                <w:sz w:val="24"/>
              </w:rPr>
              <w:t xml:space="preserve">  44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36530" w:rsidRDefault="00DB169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</w:t>
            </w: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9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6530" w:rsidRDefault="00DB1697" w:rsidP="0041589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执教：</w:t>
            </w:r>
            <w:r w:rsidR="0041589B">
              <w:rPr>
                <w:rFonts w:hint="eastAsia"/>
                <w:sz w:val="24"/>
              </w:rPr>
              <w:t>陶振茜</w:t>
            </w:r>
          </w:p>
        </w:tc>
      </w:tr>
      <w:tr w:rsidR="00036530">
        <w:trPr>
          <w:trHeight w:val="2756"/>
        </w:trPr>
        <w:tc>
          <w:tcPr>
            <w:tcW w:w="9844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036530" w:rsidRDefault="00DB169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一、教学目标：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）引导学生运用十几减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的学习过程结构主动探索十几减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的计算，进一步感受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以内退位减的学习过程结构。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）迁移十几减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的计算方法，能用“平十法”和“破十法”计算十几减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）运用发现十几减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的规律的方法，主动探索十几减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的规律，并能运用规律快速口算。</w:t>
            </w:r>
          </w:p>
          <w:p w:rsidR="00036530" w:rsidRDefault="00DB1697">
            <w:pPr>
              <w:spacing w:line="300" w:lineRule="exac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二、教学目标设计依据：</w:t>
            </w:r>
          </w:p>
          <w:p w:rsidR="00036530" w:rsidRDefault="00DB1697">
            <w:pPr>
              <w:spacing w:line="300" w:lineRule="exact"/>
              <w:ind w:firstLineChars="147" w:firstLine="310"/>
              <w:rPr>
                <w:rFonts w:ascii="宋体" w:hAnsi="宋体" w:cs="Tahom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Tahoma" w:hint="eastAsia"/>
                <w:b/>
                <w:color w:val="000000"/>
                <w:kern w:val="0"/>
                <w:szCs w:val="21"/>
              </w:rPr>
              <w:t>1.内容分析：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ascii="宋体" w:hAnsi="宋体" w:cs="Tahoma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减数是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的减法与减数是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的减法相同，包括学生已经学过的</w:t>
            </w:r>
            <w:r>
              <w:rPr>
                <w:rFonts w:hint="eastAsia"/>
                <w:sz w:val="18"/>
                <w:szCs w:val="18"/>
              </w:rPr>
              <w:t>8-8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9-8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10-8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18-8</w:t>
            </w:r>
            <w:r>
              <w:rPr>
                <w:rFonts w:hint="eastAsia"/>
                <w:sz w:val="18"/>
                <w:szCs w:val="18"/>
              </w:rPr>
              <w:t>和没有学过的十几减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以上的数减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。本节课研究十几减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。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在整个“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以内退位减”的单元中，十几减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、十几减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、十几减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…这些内容具有相类同的知识结构，而十几减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又是在学生已经学习了十几减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的基础上学习的。十几减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的学习，已经初步形成了学习的知识结构、方法结构和过程结构，所以十几减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的学习不是学习过程的简单重复，必须在原有基础上有所提升，为后面的学习进一步积累经验。如果说十几减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是都是带着学生学的话，那么十几减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就是扶着学生学，十几减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、十几减</w:t>
            </w: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…就是学生自主学习。对处于“过渡阶段的十几减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，对本节课的设计意图突出以下三点：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在“用结构”的基础上让学生进一步感受学习的过程结构，为十几减</w:t>
            </w: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的独立自主探索提供结构和能力支撑。</w:t>
            </w:r>
          </w:p>
          <w:p w:rsidR="00036530" w:rsidRDefault="00DB1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通过多角度的沟通让学生进一步理解算理并掌握结构，提升学生的归纳概括水平。首先是十几减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和十几减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两种方法的沟通，让学生发现方法的相通之处，把握方法的思维内核；其次是学习过程结构的沟通，在沟通的过程中进一步清晰学习的步骤；其三是规律与计算方法的沟通；最后是十几减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与十几减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内存规律的沟通，以及十几减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与十几减</w:t>
            </w: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规律使用的灵活沟通。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>在推进的过程中，对学生的倾听、表达、思考等看出进一步的要求，以提升学生的学习能力。</w:t>
            </w:r>
          </w:p>
          <w:p w:rsidR="00036530" w:rsidRDefault="00DB1697">
            <w:pPr>
              <w:spacing w:line="300" w:lineRule="exact"/>
              <w:ind w:firstLineChars="147" w:firstLine="31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2.学生分析：</w:t>
            </w:r>
          </w:p>
          <w:p w:rsidR="00036530" w:rsidRDefault="00DB1697">
            <w:pPr>
              <w:ind w:firstLineChars="200" w:firstLine="360"/>
              <w:rPr>
                <w:rFonts w:ascii="Tahoma" w:hAnsi="Tahoma" w:cs="Tahoma"/>
                <w:kern w:val="0"/>
                <w:sz w:val="18"/>
                <w:szCs w:val="18"/>
              </w:rPr>
            </w:pP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学生在学习“十几减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8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”之前已经教授学习了“十几减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9</w:t>
            </w:r>
            <w:r>
              <w:rPr>
                <w:rFonts w:ascii="Tahoma" w:hAnsi="Tahoma" w:cs="Tahoma" w:hint="eastAsia"/>
                <w:kern w:val="0"/>
                <w:sz w:val="18"/>
                <w:szCs w:val="18"/>
              </w:rPr>
              <w:t>”，在脑中形成了“减了再减”“先减再加”“做减想加”的方法，有了</w:t>
            </w:r>
            <w:r>
              <w:rPr>
                <w:rFonts w:hint="eastAsia"/>
                <w:sz w:val="18"/>
                <w:szCs w:val="18"/>
              </w:rPr>
              <w:t>一定的方法感知，本节课以引导学生为主，鼓励学生用多种方法来解</w:t>
            </w:r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036530">
        <w:trPr>
          <w:trHeight w:val="346"/>
        </w:trPr>
        <w:tc>
          <w:tcPr>
            <w:tcW w:w="9844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530" w:rsidRDefault="00DB16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第四课时</w:t>
            </w:r>
          </w:p>
        </w:tc>
      </w:tr>
      <w:tr w:rsidR="00036530">
        <w:trPr>
          <w:trHeight w:val="346"/>
        </w:trPr>
        <w:tc>
          <w:tcPr>
            <w:tcW w:w="164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4337" w:type="dxa"/>
            <w:gridSpan w:val="3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036530">
        <w:trPr>
          <w:trHeight w:val="955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常规积累</w:t>
            </w:r>
          </w:p>
        </w:tc>
        <w:tc>
          <w:tcPr>
            <w:tcW w:w="433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36530" w:rsidRDefault="00DB1697">
            <w:pPr>
              <w:tabs>
                <w:tab w:val="left" w:pos="64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同桌互相出减数是9的题目</w:t>
            </w:r>
          </w:p>
        </w:tc>
        <w:tc>
          <w:tcPr>
            <w:tcW w:w="1995" w:type="dxa"/>
            <w:tcBorders>
              <w:top w:val="single" w:sz="6" w:space="0" w:color="auto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:rsidR="00036530" w:rsidRDefault="00DB169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同桌相互出题，说一说计算过程，并回顾计算十几减9的过程。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036530" w:rsidRDefault="00036530">
            <w:pPr>
              <w:rPr>
                <w:szCs w:val="21"/>
              </w:rPr>
            </w:pPr>
          </w:p>
        </w:tc>
      </w:tr>
      <w:tr w:rsidR="00036530">
        <w:trPr>
          <w:trHeight w:val="4661"/>
        </w:trPr>
        <w:tc>
          <w:tcPr>
            <w:tcW w:w="1644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活动一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探索方法</w:t>
            </w: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jc w:val="center"/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活动二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探索规律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一、列出关于十几减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的算式</w:t>
            </w:r>
          </w:p>
          <w:p w:rsidR="00036530" w:rsidRDefault="00DB169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谈话：我们在之前学习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加几、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加几是通过先列出有关的算式，然后再进一步探索算法，最后找到一定的规律算一算，记一记的。</w:t>
            </w:r>
          </w:p>
          <w:p w:rsidR="00036530" w:rsidRDefault="00DB169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提问：你能根据老师的提示接着往下写吗？</w:t>
            </w:r>
          </w:p>
          <w:p w:rsidR="00036530" w:rsidRDefault="00DB169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示范：</w:t>
            </w:r>
            <w:r>
              <w:rPr>
                <w:rFonts w:hint="eastAsia"/>
                <w:szCs w:val="21"/>
              </w:rPr>
              <w:t>10-8=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11-8=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szCs w:val="21"/>
              </w:rPr>
              <w:t>……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要求：请你写出所有关于十几减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的算式，只写算式，不写得数。</w:t>
            </w:r>
          </w:p>
          <w:p w:rsidR="00036530" w:rsidRDefault="00DB1697">
            <w:pPr>
              <w:numPr>
                <w:ilvl w:val="0"/>
                <w:numId w:val="1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展示学生资源：</w:t>
            </w:r>
            <w:r>
              <w:rPr>
                <w:rFonts w:hint="eastAsia"/>
                <w:szCs w:val="21"/>
              </w:rPr>
              <w:t xml:space="preserve">10-8=  11-8=  12-8=  13-8=  14-8=  15-8=  16-8=   17-8=   18-8=    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谈话：那我们今天的学习就围绕着这些算式研究一番。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揭示课题：十几减八</w:t>
            </w:r>
          </w:p>
          <w:p w:rsidR="00036530" w:rsidRDefault="00785E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DB1697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"C:\\Users\\Administrator\\AppData\\Roaming\\Tencent\\Users\\634071037\\QQ\\WinTemp\\RichOle\\YK]5HGT4J}LWPVU)Y6__${I.png"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DB169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1942465" cy="721360"/>
                  <wp:effectExtent l="0" t="0" r="635" b="2540"/>
                  <wp:docPr id="28" name="图片 18" descr="YK]5HGT4J}LWPVU)Y6__${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8" descr="YK]5HGT4J}LWPVU)Y6__${I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2465" cy="721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提问：从图中你看到了哪些条件？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说明：所谓的条件是指直接告诉我们的信息，而最后还剩多少个桃子是问题，而不是条件。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提问：你能用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句话，说一个数学问题吗？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提问：还剩多少把，求的是什么数？怎么求？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总结：我们一起说一说数量关系，一共的把数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拿走的把数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还剩的把数。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提问：你能列出算式吗？</w:t>
            </w: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DB1697">
            <w:pPr>
              <w:numPr>
                <w:ilvl w:val="0"/>
                <w:numId w:val="2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谈话：刚才小朋友在列算式的时候老师听到有人把结果都算出来了，那究竟是不是正确的呢？你能把你的想法在课堂本上</w:t>
            </w:r>
            <w:r>
              <w:rPr>
                <w:rFonts w:hint="eastAsia"/>
                <w:szCs w:val="21"/>
              </w:rPr>
              <w:lastRenderedPageBreak/>
              <w:t>记录下来吗？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、提示：如果一下子写不出来，可以利用我们的小棒摆一摆，拿一拿，把动小棒的过程记录下来。</w:t>
            </w:r>
          </w:p>
          <w:p w:rsidR="00036530" w:rsidRDefault="00DB1697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交流想法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）“减了再减”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  <w:szCs w:val="21"/>
              </w:rPr>
              <w:t>从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把里先减去外面的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把，还要再减去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把，还剩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把</w:t>
            </w:r>
            <w:r>
              <w:t xml:space="preserve"> </w:t>
            </w:r>
            <w:r>
              <w:rPr>
                <w:rFonts w:hint="eastAsia"/>
              </w:rPr>
              <w:t>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提问：为什么先减去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个呢？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小结板书：</w:t>
            </w:r>
            <w:r>
              <w:rPr>
                <w:rFonts w:hint="eastAsia"/>
              </w:rPr>
              <w:t>15-5=10 10-3=7</w:t>
            </w:r>
          </w:p>
          <w:p w:rsidR="00036530" w:rsidRDefault="00036530">
            <w:pPr>
              <w:adjustRightInd w:val="0"/>
              <w:snapToGrid w:val="0"/>
              <w:spacing w:line="400" w:lineRule="exact"/>
            </w:pP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）“先减再加”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从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把里减去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把，还剩一个，再和外面的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个合起来就是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个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提问：谁听懂了，再来说一说。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提问：你能像老师一样用算式来表示这个想法的过程吗？</w:t>
            </w:r>
          </w:p>
          <w:p w:rsidR="00036530" w:rsidRDefault="00DB1697">
            <w:p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展示学生资源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</w:rPr>
              <w:t>小结板书：</w:t>
            </w:r>
            <w:r>
              <w:rPr>
                <w:rFonts w:hint="eastAsia"/>
                <w:szCs w:val="21"/>
              </w:rPr>
              <w:t>10-9=1  2+5=7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）“做减想加”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因为</w:t>
            </w:r>
            <w:r>
              <w:rPr>
                <w:rFonts w:hint="eastAsia"/>
                <w:szCs w:val="21"/>
              </w:rPr>
              <w:t xml:space="preserve">8+7=15 </w:t>
            </w:r>
            <w:r>
              <w:rPr>
                <w:rFonts w:hint="eastAsia"/>
                <w:szCs w:val="21"/>
              </w:rPr>
              <w:t>所以</w:t>
            </w:r>
            <w:r>
              <w:rPr>
                <w:rFonts w:hint="eastAsia"/>
                <w:szCs w:val="21"/>
              </w:rPr>
              <w:t>15-8=7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谈话：小朋友真了不起，想出了这么多的好方法，这些方法中你最喜欢哪一种和同桌交流一下。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谈话：关于</w:t>
            </w:r>
            <w:r>
              <w:rPr>
                <w:rFonts w:hint="eastAsia"/>
                <w:szCs w:val="21"/>
              </w:rPr>
              <w:t>15-8</w:t>
            </w:r>
            <w:r>
              <w:rPr>
                <w:rFonts w:hint="eastAsia"/>
                <w:szCs w:val="21"/>
              </w:rPr>
              <w:t>的我们会了，那还有一些关于十几减九的算式你会计算吗？回到我们一开始写的算式中。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</w:t>
            </w:r>
            <w:r>
              <w:rPr>
                <w:rFonts w:hint="eastAsia"/>
                <w:szCs w:val="21"/>
              </w:rPr>
              <w:t>11-8  16-8</w:t>
            </w:r>
            <w:r>
              <w:rPr>
                <w:rFonts w:hint="eastAsia"/>
                <w:szCs w:val="21"/>
              </w:rPr>
              <w:t>请你分别用刚刚教过的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种方法算一算，先写“减了再减”再写“先减再加”最后写“做减想加”</w:t>
            </w:r>
          </w:p>
          <w:p w:rsidR="00036530" w:rsidRDefault="00DB1697">
            <w:pPr>
              <w:numPr>
                <w:ilvl w:val="0"/>
                <w:numId w:val="3"/>
              </w:num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迅速完成刚刚我们写的一系列算式</w:t>
            </w:r>
          </w:p>
          <w:p w:rsidR="00036530" w:rsidRDefault="00036530">
            <w:pPr>
              <w:adjustRightInd w:val="0"/>
              <w:snapToGrid w:val="0"/>
              <w:spacing w:line="400" w:lineRule="exact"/>
              <w:ind w:left="360"/>
            </w:pPr>
          </w:p>
          <w:p w:rsidR="00036530" w:rsidRDefault="00DB1697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谈话：刚才我们研究了减数是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的减法，找到了计算方法，减数是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的算式是不是</w:t>
            </w:r>
            <w:r>
              <w:rPr>
                <w:rFonts w:hint="eastAsia"/>
              </w:rPr>
              <w:lastRenderedPageBreak/>
              <w:t>也和十几减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，其中也藏着一些规律呢？</w:t>
            </w:r>
          </w:p>
          <w:p w:rsidR="00036530" w:rsidRDefault="00DB1697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提问：看一看老师黑板上写的算式，你发现了什么？先自己想一想，同桌交流。</w:t>
            </w:r>
          </w:p>
          <w:p w:rsidR="00036530" w:rsidRDefault="00DB1697">
            <w:pPr>
              <w:numPr>
                <w:ilvl w:val="0"/>
                <w:numId w:val="4"/>
              </w:numPr>
              <w:adjustRightInd w:val="0"/>
              <w:snapToGrid w:val="0"/>
              <w:spacing w:line="400" w:lineRule="exact"/>
            </w:pPr>
            <w:r>
              <w:rPr>
                <w:rFonts w:hint="eastAsia"/>
              </w:rPr>
              <w:t>提问：为什么会多出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，这个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是怎么来的？</w:t>
            </w: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、想想做做</w:t>
            </w:r>
          </w:p>
          <w:p w:rsidR="00036530" w:rsidRDefault="00785E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DB1697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"C:\\Users\\Administrator\\AppData\\Roaming\\Tencent\\Users\\634071037\\QQ\\WinTemp\\RichOle\\_56AU8P[G`7`[YN6HIXY8D3.png"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DB169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606040" cy="751840"/>
                  <wp:effectExtent l="0" t="0" r="3810" b="635"/>
                  <wp:docPr id="27" name="图片 19" descr="_56AU8P[G`7`[YN6HIXY8D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19" descr="_56AU8P[G`7`[YN6HIXY8D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6040" cy="751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036530" w:rsidRDefault="00036530">
            <w:pPr>
              <w:widowControl/>
              <w:jc w:val="left"/>
              <w:rPr>
                <w:szCs w:val="21"/>
              </w:rPr>
            </w:pP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要求：先圈一圈，列算式，说一说计算过程。</w:t>
            </w:r>
          </w:p>
          <w:p w:rsidR="00036530" w:rsidRDefault="00DB169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</w:t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"C:\\Users\\Administrator\\AppData\\Roaming\\Tencent\\Users\\634071037\\QQ\\WinTemp\\RichOle\\R~(@ALS1D(RO_PG7EAYB6)D.png" \* MERGEFORMATINET </w:instrText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1591310" cy="913765"/>
                  <wp:effectExtent l="0" t="0" r="8890" b="635"/>
                  <wp:docPr id="29" name="图片 20" descr="R~(@ALS1D(RO_PG7EAYB6)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0" descr="R~(@ALS1D(RO_PG7EAYB6)D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1310" cy="913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995" w:type="dxa"/>
            <w:tcBorders>
              <w:top w:val="single" w:sz="4" w:space="0" w:color="auto"/>
              <w:left w:val="single" w:sz="2" w:space="0" w:color="auto"/>
              <w:right w:val="single" w:sz="6" w:space="0" w:color="auto"/>
            </w:tcBorders>
          </w:tcPr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宋体" w:hAnsi="宋体"/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学生根据规律写算式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学生看图，同桌说一说，全班交流。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同桌相互说一说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学生回答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请生列出算式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学生先独立思考，记录过程，同桌交流讨论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交流想法，学生边演示边说明。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.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全班一起记录过程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看着过程说一说。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请生再说一说过程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学生在课堂本上试着写一写。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学生自己记录过程，说一说。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学生自己选择喜欢的方法，和同桌交流。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学生动手用多样的方法进行计算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学生快速完成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请生快速反应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学生自行观察发现，同桌交流。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请生交流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6" w:space="0" w:color="auto"/>
              <w:right w:val="single" w:sz="12" w:space="0" w:color="auto"/>
            </w:tcBorders>
          </w:tcPr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由于有了上一节课的经历，学生对于找规律写算式有了一定的基础，所以难度不大。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：条件是原来有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把，拿走了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把，问题是还剩多少把。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：求的是部分数，部分数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总数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部分数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：一共的把数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拿走的把数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还剩的把数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（数量关系的表达可能还不是非常流畅）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15-8=7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有了之前的十几减</w:t>
            </w:r>
            <w:r>
              <w:rPr>
                <w:rFonts w:hint="eastAsia"/>
                <w:szCs w:val="21"/>
              </w:rPr>
              <w:t>9</w:t>
            </w:r>
            <w:r>
              <w:rPr>
                <w:rFonts w:hint="eastAsia"/>
                <w:szCs w:val="21"/>
              </w:rPr>
              <w:t>的铺垫，这里写一写十几减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的过程可能会好一些，在理解上也不会有第一节课那么大的困难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做减想加的情况比较多。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以下是较少的情况：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</w:rPr>
              <w:t>15-5=10</w:t>
            </w:r>
          </w:p>
          <w:p w:rsidR="00036530" w:rsidRDefault="00DB1697">
            <w:pPr>
              <w:ind w:firstLineChars="200" w:firstLine="420"/>
            </w:pPr>
            <w:r>
              <w:rPr>
                <w:rFonts w:hint="eastAsia"/>
              </w:rPr>
              <w:t>10-3=7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10-9=1</w:t>
            </w:r>
          </w:p>
          <w:p w:rsidR="00036530" w:rsidRDefault="00DB169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2+5=7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：因为</w:t>
            </w:r>
            <w:r>
              <w:rPr>
                <w:rFonts w:hint="eastAsia"/>
                <w:szCs w:val="21"/>
              </w:rPr>
              <w:t>13-3-10</w:t>
            </w:r>
            <w:r>
              <w:rPr>
                <w:rFonts w:hint="eastAsia"/>
                <w:szCs w:val="21"/>
              </w:rPr>
              <w:t>，有</w:t>
            </w:r>
            <w:r>
              <w:rPr>
                <w:rFonts w:hint="eastAsia"/>
                <w:szCs w:val="21"/>
              </w:rPr>
              <w:t>10</w:t>
            </w:r>
            <w:r>
              <w:rPr>
                <w:rFonts w:hint="eastAsia"/>
                <w:szCs w:val="21"/>
              </w:rPr>
              <w:t>会比较好算。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生：</w:t>
            </w:r>
            <w:r>
              <w:rPr>
                <w:rFonts w:hint="eastAsia"/>
                <w:szCs w:val="21"/>
              </w:rPr>
              <w:t>10-9=1  2+5=7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8+7=15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15-8=7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这里学生可能对于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“减了在减”“先减再加”还是会有困难。还需要多写多说。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11-8=3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12-8=4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13-8=5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14-8=6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15-8=7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16-8=8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17-8=9</w:t>
            </w:r>
          </w:p>
          <w:p w:rsidR="00036530" w:rsidRDefault="00DB1697">
            <w:pPr>
              <w:ind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18-8=10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生：被减数变大，减数不变，差变大。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生：得数的个位比被减数个位多</w:t>
            </w: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个。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生：</w:t>
            </w:r>
            <w:r>
              <w:rPr>
                <w:rFonts w:hint="eastAsia"/>
                <w:szCs w:val="21"/>
              </w:rPr>
              <w:t>10-8=2</w:t>
            </w:r>
            <w:r>
              <w:rPr>
                <w:rFonts w:hint="eastAsia"/>
                <w:szCs w:val="21"/>
              </w:rPr>
              <w:t>，多出来的</w:t>
            </w: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学生在给出算式的情况下，圈</w:t>
            </w:r>
            <w:r>
              <w:rPr>
                <w:rFonts w:hint="eastAsia"/>
                <w:szCs w:val="21"/>
              </w:rPr>
              <w:t xml:space="preserve">10 </w:t>
            </w:r>
          </w:p>
        </w:tc>
      </w:tr>
    </w:tbl>
    <w:p w:rsidR="00036530" w:rsidRDefault="00036530">
      <w:pPr>
        <w:tabs>
          <w:tab w:val="left" w:pos="660"/>
        </w:tabs>
      </w:pPr>
    </w:p>
    <w:tbl>
      <w:tblPr>
        <w:tblW w:w="98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76"/>
        <w:gridCol w:w="4328"/>
        <w:gridCol w:w="1615"/>
        <w:gridCol w:w="2024"/>
      </w:tblGrid>
      <w:tr w:rsidR="00036530">
        <w:trPr>
          <w:trHeight w:val="438"/>
        </w:trPr>
        <w:tc>
          <w:tcPr>
            <w:tcW w:w="1876" w:type="dxa"/>
            <w:tcBorders>
              <w:right w:val="single" w:sz="2" w:space="0" w:color="auto"/>
            </w:tcBorders>
            <w:vAlign w:val="center"/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活动板块</w:t>
            </w:r>
          </w:p>
        </w:tc>
        <w:tc>
          <w:tcPr>
            <w:tcW w:w="4328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教师活动</w:t>
            </w:r>
          </w:p>
        </w:tc>
        <w:tc>
          <w:tcPr>
            <w:tcW w:w="1615" w:type="dxa"/>
            <w:tcBorders>
              <w:left w:val="single" w:sz="2" w:space="0" w:color="auto"/>
            </w:tcBorders>
            <w:vAlign w:val="center"/>
          </w:tcPr>
          <w:p w:rsidR="00036530" w:rsidRDefault="00DB16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学生活动</w:t>
            </w:r>
          </w:p>
        </w:tc>
        <w:tc>
          <w:tcPr>
            <w:tcW w:w="2024" w:type="dxa"/>
            <w:vAlign w:val="center"/>
          </w:tcPr>
          <w:p w:rsidR="00036530" w:rsidRDefault="00DB1697">
            <w:pPr>
              <w:tabs>
                <w:tab w:val="left" w:pos="66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交流预设</w:t>
            </w:r>
          </w:p>
        </w:tc>
      </w:tr>
      <w:tr w:rsidR="00036530">
        <w:trPr>
          <w:trHeight w:val="6210"/>
        </w:trPr>
        <w:tc>
          <w:tcPr>
            <w:tcW w:w="1876" w:type="dxa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活动三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运用规律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基础练习：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活动四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全课总结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拓展练习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</w:tc>
        <w:tc>
          <w:tcPr>
            <w:tcW w:w="432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要求：说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句话，说数量关系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列算式，说一说计算方法</w:t>
            </w: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szCs w:val="21"/>
              </w:rPr>
            </w:pPr>
          </w:p>
          <w:p w:rsidR="00036530" w:rsidRDefault="00DB1697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</w:t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begin"/>
            </w:r>
            <w:r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"C:\\Users\\Administrator\\AppData\\Roaming\\Tencent\\Users\\634071037\\QQ\\WinTemp\\RichOle\\$FOET7[D{270OKR3F8N9[R8.png" \* MERGEFORMATINET </w:instrText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422525" cy="542925"/>
                  <wp:effectExtent l="0" t="0" r="6350" b="0"/>
                  <wp:docPr id="19" name="图片 21" descr="$FOET7[D{270OKR3F8N9[R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1" descr="$FOET7[D{270OKR3F8N9[R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25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85E97"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要求：观察每组算式，有没有什么发现，动手算一算，算完，说一说你的发现。</w:t>
            </w: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036530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、</w:t>
            </w:r>
          </w:p>
          <w:p w:rsidR="00036530" w:rsidRDefault="00785E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DB1697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"C:\\Users\\Administrator\\AppData\\Roaming\\Tencent\\Users\\634071037\\QQ\\WinTemp\\RichOle\\0{AJW8XR6[}GTUL(XN{NYM2.png"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DB169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1922780" cy="208280"/>
                  <wp:effectExtent l="0" t="0" r="1270" b="1270"/>
                  <wp:docPr id="48" name="图片 22" descr="0{AJW8XR6[}GTUL(XN{NY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 22" descr="0{AJW8XR6[}GTUL(XN{NYM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780" cy="208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要求：同桌相互说一说计算过程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想一想，计算十几减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有几种方法？</w:t>
            </w:r>
          </w:p>
          <w:p w:rsidR="00036530" w:rsidRDefault="00DB1697">
            <w:pPr>
              <w:numPr>
                <w:ilvl w:val="0"/>
                <w:numId w:val="5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能不能用上面的方法继续解决十几减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？十几减</w:t>
            </w:r>
            <w:r>
              <w:rPr>
                <w:rFonts w:hint="eastAsia"/>
                <w:szCs w:val="21"/>
              </w:rPr>
              <w:t>6</w:t>
            </w:r>
            <w:r>
              <w:rPr>
                <w:rFonts w:hint="eastAsia"/>
                <w:szCs w:val="21"/>
              </w:rPr>
              <w:t>？</w:t>
            </w:r>
            <w:r>
              <w:rPr>
                <w:szCs w:val="21"/>
              </w:rPr>
              <w:t>……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785E9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fldChar w:fldCharType="begin"/>
            </w:r>
            <w:r w:rsidR="00DB1697">
              <w:rPr>
                <w:rFonts w:ascii="宋体" w:hAnsi="宋体" w:cs="宋体"/>
                <w:kern w:val="0"/>
                <w:sz w:val="24"/>
              </w:rPr>
              <w:instrText xml:space="preserve"> INCLUDEPICTURE "C:\\Users\\Administrator\\AppData\\Roaming\\Tencent\\Users\\634071037\\QQ\\WinTemp\\RichOle\\}`0E{WKRD8@6HLY2CM$M5EQ.png" \* MERGEFORMATINET </w:instrText>
            </w:r>
            <w:r>
              <w:rPr>
                <w:rFonts w:ascii="宋体" w:hAnsi="宋体" w:cs="宋体"/>
                <w:kern w:val="0"/>
                <w:sz w:val="24"/>
              </w:rPr>
              <w:fldChar w:fldCharType="separate"/>
            </w:r>
            <w:r w:rsidR="00DB1697"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114300" distR="114300">
                  <wp:extent cx="2529205" cy="1075055"/>
                  <wp:effectExtent l="0" t="0" r="4445" b="1270"/>
                  <wp:docPr id="33" name="图片 23" descr="}`0E{WKRD8@6HLY2CM$M5E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3" descr="}`0E{WKRD8@6HLY2CM$M5EQ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9205" cy="10750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/>
                <w:kern w:val="0"/>
                <w:sz w:val="24"/>
              </w:rPr>
              <w:fldChar w:fldCharType="end"/>
            </w:r>
          </w:p>
        </w:tc>
        <w:tc>
          <w:tcPr>
            <w:tcW w:w="1615" w:type="dxa"/>
            <w:tcBorders>
              <w:left w:val="single" w:sz="2" w:space="0" w:color="auto"/>
              <w:bottom w:val="single" w:sz="4" w:space="0" w:color="auto"/>
            </w:tcBorders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明确要求，圈一圈，列出算式，再说一说是如何计算的。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rFonts w:ascii="宋体" w:hAnsi="宋体"/>
                <w:szCs w:val="21"/>
              </w:rPr>
            </w:pPr>
          </w:p>
          <w:p w:rsidR="00036530" w:rsidRDefault="00036530">
            <w:pPr>
              <w:rPr>
                <w:rFonts w:ascii="宋体" w:hAnsi="宋体"/>
                <w:szCs w:val="21"/>
              </w:rPr>
            </w:pP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说3句话，说数量关系</w:t>
            </w:r>
          </w:p>
          <w:p w:rsidR="00036530" w:rsidRDefault="00DB1697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列算式，说一说计算方法</w:t>
            </w:r>
          </w:p>
          <w:p w:rsidR="00036530" w:rsidRDefault="00036530">
            <w:pPr>
              <w:rPr>
                <w:rFonts w:ascii="宋体" w:hAnsi="宋体"/>
                <w:szCs w:val="21"/>
              </w:rPr>
            </w:pPr>
          </w:p>
          <w:p w:rsidR="00036530" w:rsidRDefault="00036530">
            <w:pPr>
              <w:rPr>
                <w:rFonts w:ascii="宋体" w:hAnsi="宋体"/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观察算式，计算，说一说发现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同桌互说计算过程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全班讨论说一说</w:t>
            </w:r>
          </w:p>
          <w:p w:rsidR="00036530" w:rsidRDefault="00036530">
            <w:pPr>
              <w:rPr>
                <w:rFonts w:ascii="宋体" w:hAnsi="宋体"/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  <w:p w:rsidR="00036530" w:rsidRDefault="00036530">
            <w:pPr>
              <w:rPr>
                <w:szCs w:val="21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个是不会出现错误的，但是如果没有给出算式让学生先圈一圈后，算式会出现</w:t>
            </w:r>
            <w:r>
              <w:rPr>
                <w:rFonts w:hint="eastAsia"/>
                <w:szCs w:val="21"/>
              </w:rPr>
              <w:t>10+</w:t>
            </w:r>
            <w:r>
              <w:rPr>
                <w:rFonts w:hint="eastAsia"/>
                <w:szCs w:val="21"/>
              </w:rPr>
              <w:t>几的情况。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：一共有</w:t>
            </w:r>
            <w:r>
              <w:rPr>
                <w:rFonts w:hint="eastAsia"/>
                <w:szCs w:val="21"/>
              </w:rPr>
              <w:t>14</w:t>
            </w:r>
            <w:r>
              <w:rPr>
                <w:rFonts w:hint="eastAsia"/>
                <w:szCs w:val="21"/>
              </w:rPr>
              <w:t>颗，右边有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颗，左边有多少颗？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一共的颗数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</w:rPr>
              <w:t>左边的颗数</w:t>
            </w:r>
            <w:r>
              <w:rPr>
                <w:rFonts w:hint="eastAsia"/>
                <w:szCs w:val="21"/>
              </w:rPr>
              <w:t>=</w:t>
            </w:r>
            <w:r>
              <w:rPr>
                <w:rFonts w:hint="eastAsia"/>
                <w:szCs w:val="21"/>
              </w:rPr>
              <w:t>右边的颗数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说数量关系的部分学生可能还是不熟练，还是要多练多说。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14-8=6</w:t>
            </w:r>
            <w:r>
              <w:rPr>
                <w:rFonts w:hint="eastAsia"/>
                <w:szCs w:val="21"/>
              </w:rPr>
              <w:t>（颗）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：一共有</w:t>
            </w:r>
            <w:r>
              <w:rPr>
                <w:rFonts w:hint="eastAsia"/>
                <w:szCs w:val="21"/>
              </w:rPr>
              <w:t>16</w:t>
            </w:r>
            <w:r>
              <w:rPr>
                <w:rFonts w:hint="eastAsia"/>
                <w:szCs w:val="21"/>
              </w:rPr>
              <w:t>个，左边有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个，右边有多少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学生选择“做减想</w:t>
            </w:r>
            <w:r>
              <w:rPr>
                <w:rFonts w:hint="eastAsia"/>
                <w:szCs w:val="21"/>
              </w:rPr>
              <w:lastRenderedPageBreak/>
              <w:t>加”的比较多。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：在做下面的减法的时候，可以想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tabs>
                <w:tab w:val="left" w:pos="6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上面的加法</w:t>
            </w:r>
          </w:p>
          <w:p w:rsidR="00036530" w:rsidRDefault="00DB1697">
            <w:pPr>
              <w:tabs>
                <w:tab w:val="left" w:pos="6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预设：</w:t>
            </w:r>
          </w:p>
          <w:p w:rsidR="00036530" w:rsidRDefault="00DB1697">
            <w:pPr>
              <w:tabs>
                <w:tab w:val="left" w:pos="660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大部分的学生还是选择“做减想加”的比较多。</w:t>
            </w:r>
          </w:p>
          <w:p w:rsidR="00036530" w:rsidRDefault="00036530">
            <w:pPr>
              <w:tabs>
                <w:tab w:val="left" w:pos="660"/>
              </w:tabs>
              <w:rPr>
                <w:szCs w:val="21"/>
              </w:rPr>
            </w:pPr>
          </w:p>
          <w:p w:rsidR="00036530" w:rsidRDefault="00036530">
            <w:pPr>
              <w:tabs>
                <w:tab w:val="left" w:pos="660"/>
              </w:tabs>
              <w:rPr>
                <w:szCs w:val="21"/>
              </w:rPr>
            </w:pPr>
          </w:p>
          <w:p w:rsidR="00036530" w:rsidRDefault="00036530">
            <w:pPr>
              <w:tabs>
                <w:tab w:val="left" w:pos="660"/>
              </w:tabs>
              <w:rPr>
                <w:szCs w:val="21"/>
              </w:rPr>
            </w:pPr>
          </w:p>
        </w:tc>
      </w:tr>
      <w:tr w:rsidR="00036530">
        <w:trPr>
          <w:trHeight w:val="2325"/>
        </w:trPr>
        <w:tc>
          <w:tcPr>
            <w:tcW w:w="9843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板书设计：</w:t>
            </w:r>
          </w:p>
          <w:p w:rsidR="00036530" w:rsidRDefault="00036530">
            <w:pPr>
              <w:rPr>
                <w:szCs w:val="21"/>
              </w:rPr>
            </w:pPr>
          </w:p>
          <w:p w:rsidR="00036530" w:rsidRDefault="00DB1697">
            <w:pPr>
              <w:ind w:firstLineChars="1950" w:firstLine="4095"/>
              <w:rPr>
                <w:szCs w:val="21"/>
              </w:rPr>
            </w:pPr>
            <w:r>
              <w:rPr>
                <w:rFonts w:hint="eastAsia"/>
                <w:szCs w:val="21"/>
              </w:rPr>
              <w:t>15-8=7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11-8=3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</w:t>
            </w:r>
            <w:r>
              <w:rPr>
                <w:rFonts w:hint="eastAsia"/>
                <w:szCs w:val="21"/>
              </w:rPr>
              <w:t>做减相加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减了再减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先减再加</w:t>
            </w:r>
            <w:r>
              <w:rPr>
                <w:rFonts w:hint="eastAsia"/>
                <w:szCs w:val="21"/>
              </w:rPr>
              <w:t xml:space="preserve">          12-8=4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十几减</w:t>
            </w:r>
            <w:r>
              <w:rPr>
                <w:rFonts w:hint="eastAsia"/>
                <w:szCs w:val="21"/>
              </w:rPr>
              <w:t xml:space="preserve">8         </w:t>
            </w:r>
            <w:r>
              <w:rPr>
                <w:rFonts w:hint="eastAsia"/>
                <w:szCs w:val="21"/>
              </w:rPr>
              <w:t>因为：</w:t>
            </w:r>
            <w:r>
              <w:rPr>
                <w:rFonts w:hint="eastAsia"/>
                <w:szCs w:val="21"/>
              </w:rPr>
              <w:t xml:space="preserve">8+7=15        15-5=10         10-8=2             13-8=5    </w:t>
            </w:r>
            <w:r>
              <w:rPr>
                <w:rFonts w:hint="eastAsia"/>
                <w:szCs w:val="21"/>
              </w:rPr>
              <w:t>见</w:t>
            </w:r>
            <w:r>
              <w:rPr>
                <w:rFonts w:hint="eastAsia"/>
                <w:szCs w:val="21"/>
              </w:rPr>
              <w:t>8</w:t>
            </w:r>
            <w:r>
              <w:rPr>
                <w:rFonts w:hint="eastAsia"/>
                <w:szCs w:val="21"/>
              </w:rPr>
              <w:t>想</w:t>
            </w:r>
            <w:r>
              <w:rPr>
                <w:rFonts w:hint="eastAsia"/>
                <w:szCs w:val="21"/>
              </w:rPr>
              <w:t>2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（退位减法）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所以：</w:t>
            </w:r>
            <w:r>
              <w:rPr>
                <w:rFonts w:hint="eastAsia"/>
                <w:szCs w:val="21"/>
              </w:rPr>
              <w:t>15-8=7         10-3=7          2+5=7             14-8=6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15-8=7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16-8=8</w:t>
            </w:r>
          </w:p>
          <w:p w:rsidR="00036530" w:rsidRDefault="00DB169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                    17-8=9</w:t>
            </w:r>
          </w:p>
        </w:tc>
      </w:tr>
    </w:tbl>
    <w:p w:rsidR="00036530" w:rsidRDefault="00036530">
      <w:bookmarkStart w:id="0" w:name="_GoBack"/>
      <w:bookmarkEnd w:id="0"/>
    </w:p>
    <w:sectPr w:rsidR="00036530" w:rsidSect="00036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B32" w:rsidRDefault="00C34B32" w:rsidP="00136D82">
      <w:r>
        <w:separator/>
      </w:r>
    </w:p>
  </w:endnote>
  <w:endnote w:type="continuationSeparator" w:id="0">
    <w:p w:rsidR="00C34B32" w:rsidRDefault="00C34B32" w:rsidP="00136D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B32" w:rsidRDefault="00C34B32" w:rsidP="00136D82">
      <w:r>
        <w:separator/>
      </w:r>
    </w:p>
  </w:footnote>
  <w:footnote w:type="continuationSeparator" w:id="0">
    <w:p w:rsidR="00C34B32" w:rsidRDefault="00C34B32" w:rsidP="00136D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A12DB"/>
    <w:multiLevelType w:val="multilevel"/>
    <w:tmpl w:val="2DEA12D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088636C"/>
    <w:multiLevelType w:val="multilevel"/>
    <w:tmpl w:val="4088636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050E36"/>
    <w:multiLevelType w:val="multilevel"/>
    <w:tmpl w:val="41050E3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E61FEB"/>
    <w:multiLevelType w:val="multilevel"/>
    <w:tmpl w:val="5CE61FE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3F159EC"/>
    <w:multiLevelType w:val="multilevel"/>
    <w:tmpl w:val="63F159EC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FCA2D7D"/>
    <w:rsid w:val="00036530"/>
    <w:rsid w:val="00136D82"/>
    <w:rsid w:val="0041589B"/>
    <w:rsid w:val="00785E97"/>
    <w:rsid w:val="00C34B32"/>
    <w:rsid w:val="00DB1697"/>
    <w:rsid w:val="6D535020"/>
    <w:rsid w:val="6FCA2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5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36D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36D82"/>
    <w:rPr>
      <w:kern w:val="2"/>
      <w:sz w:val="18"/>
      <w:szCs w:val="18"/>
    </w:rPr>
  </w:style>
  <w:style w:type="paragraph" w:styleId="a4">
    <w:name w:val="footer"/>
    <w:basedOn w:val="a"/>
    <w:link w:val="Char0"/>
    <w:rsid w:val="00136D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36D82"/>
    <w:rPr>
      <w:kern w:val="2"/>
      <w:sz w:val="18"/>
      <w:szCs w:val="18"/>
    </w:rPr>
  </w:style>
  <w:style w:type="paragraph" w:styleId="a5">
    <w:name w:val="Balloon Text"/>
    <w:basedOn w:val="a"/>
    <w:link w:val="Char1"/>
    <w:rsid w:val="00136D82"/>
    <w:rPr>
      <w:sz w:val="18"/>
      <w:szCs w:val="18"/>
    </w:rPr>
  </w:style>
  <w:style w:type="character" w:customStyle="1" w:styleId="Char1">
    <w:name w:val="批注框文本 Char"/>
    <w:basedOn w:val="a0"/>
    <w:link w:val="a5"/>
    <w:rsid w:val="00136D8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50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</TotalTime>
  <Pages>5</Pages>
  <Words>746</Words>
  <Characters>4257</Characters>
  <Application>Microsoft Office Word</Application>
  <DocSecurity>0</DocSecurity>
  <Lines>35</Lines>
  <Paragraphs>9</Paragraphs>
  <ScaleCrop>false</ScaleCrop>
  <Company>微软公司</Company>
  <LinksUpToDate>false</LinksUpToDate>
  <CharactersWithSpaces>4994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澄怀观道</dc:creator>
  <cp:lastModifiedBy>微软用户</cp:lastModifiedBy>
  <cp:revision>3</cp:revision>
  <dcterms:created xsi:type="dcterms:W3CDTF">2020-03-10T10:06:00Z</dcterms:created>
  <dcterms:modified xsi:type="dcterms:W3CDTF">2020-03-10T10:07:00Z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