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1D99B" w14:textId="03B0A544" w:rsidR="003B2D5F" w:rsidRPr="003B2D5F" w:rsidRDefault="003B2D5F" w:rsidP="00165666">
      <w:pPr>
        <w:spacing w:line="276" w:lineRule="auto"/>
        <w:jc w:val="center"/>
        <w:rPr>
          <w:b/>
          <w:sz w:val="24"/>
        </w:rPr>
      </w:pPr>
      <w:r w:rsidRPr="003B2D5F">
        <w:rPr>
          <w:b/>
          <w:sz w:val="24"/>
        </w:rPr>
        <w:t>河海中学</w:t>
      </w:r>
      <w:r>
        <w:rPr>
          <w:b/>
          <w:sz w:val="24"/>
        </w:rPr>
        <w:t>2019-2020</w:t>
      </w:r>
      <w:r>
        <w:rPr>
          <w:rFonts w:hint="eastAsia"/>
          <w:b/>
          <w:sz w:val="24"/>
        </w:rPr>
        <w:t>学年</w:t>
      </w:r>
      <w:r w:rsidRPr="003B2D5F">
        <w:rPr>
          <w:b/>
          <w:sz w:val="24"/>
        </w:rPr>
        <w:t>见习班主任</w:t>
      </w:r>
      <w:r w:rsidRPr="003B2D5F">
        <w:rPr>
          <w:rFonts w:hint="eastAsia"/>
          <w:b/>
          <w:sz w:val="24"/>
        </w:rPr>
        <w:t>工作计划</w:t>
      </w:r>
    </w:p>
    <w:p w14:paraId="1933C20E" w14:textId="77777777" w:rsidR="00DC70C0" w:rsidRDefault="00DC70C0" w:rsidP="00165666">
      <w:pPr>
        <w:spacing w:line="276" w:lineRule="auto"/>
        <w:jc w:val="center"/>
      </w:pPr>
      <w:r>
        <w:rPr>
          <w:rFonts w:hint="eastAsia"/>
        </w:rPr>
        <w:t>见习班级：七（</w:t>
      </w:r>
      <w:r>
        <w:t>4</w:t>
      </w:r>
      <w:r>
        <w:rPr>
          <w:rFonts w:hint="eastAsia"/>
        </w:rPr>
        <w:t>）班</w:t>
      </w:r>
    </w:p>
    <w:p w14:paraId="71A857B8" w14:textId="77777777" w:rsidR="00620436" w:rsidRDefault="00DC70C0" w:rsidP="00165666">
      <w:pPr>
        <w:spacing w:line="276" w:lineRule="auto"/>
        <w:jc w:val="center"/>
      </w:pPr>
      <w:r>
        <w:t>蒋颖霏</w:t>
      </w:r>
    </w:p>
    <w:p w14:paraId="151A00AA" w14:textId="6D996090" w:rsidR="00165666" w:rsidRDefault="00165666" w:rsidP="00165666">
      <w:pPr>
        <w:tabs>
          <w:tab w:val="left" w:pos="2381"/>
        </w:tabs>
        <w:spacing w:line="276" w:lineRule="auto"/>
      </w:pPr>
      <w:r>
        <w:rPr>
          <w:rFonts w:hint="eastAsia"/>
        </w:rPr>
        <w:t xml:space="preserve">　　本学年</w:t>
      </w:r>
      <w:r>
        <w:rPr>
          <w:rFonts w:hint="eastAsia"/>
        </w:rPr>
        <w:t>我在七（</w:t>
      </w:r>
      <w:r>
        <w:rPr>
          <w:rFonts w:hint="eastAsia"/>
        </w:rPr>
        <w:t>4</w:t>
      </w:r>
      <w:r>
        <w:rPr>
          <w:rFonts w:hint="eastAsia"/>
        </w:rPr>
        <w:t>）班担任见习班主任，协助班主任陆</w:t>
      </w:r>
      <w:r>
        <w:rPr>
          <w:rFonts w:hint="eastAsia"/>
        </w:rPr>
        <w:t>老师共同管理班级各项事务。按照学校本学期的班主任工作计划，我自己也列出了一份计划。</w:t>
      </w:r>
    </w:p>
    <w:p w14:paraId="623A165E" w14:textId="77777777" w:rsidR="00620436" w:rsidRDefault="00DC70C0" w:rsidP="00165666">
      <w:pPr>
        <w:numPr>
          <w:ilvl w:val="0"/>
          <w:numId w:val="1"/>
        </w:numPr>
        <w:spacing w:line="276" w:lineRule="auto"/>
        <w:rPr>
          <w:b/>
          <w:bCs/>
        </w:rPr>
      </w:pPr>
      <w:r>
        <w:rPr>
          <w:rFonts w:hint="eastAsia"/>
          <w:b/>
          <w:bCs/>
        </w:rPr>
        <w:t>基本情况</w:t>
      </w:r>
    </w:p>
    <w:p w14:paraId="6978FCF9" w14:textId="1FA5DDB5" w:rsidR="00620436" w:rsidRDefault="00165666" w:rsidP="00165666">
      <w:pPr>
        <w:spacing w:line="276" w:lineRule="auto"/>
        <w:ind w:firstLineChars="200" w:firstLine="420"/>
      </w:pPr>
      <w:r>
        <w:rPr>
          <w:rFonts w:hint="eastAsia"/>
        </w:rPr>
        <w:t>七（</w:t>
      </w:r>
      <w:r>
        <w:rPr>
          <w:rFonts w:hint="eastAsia"/>
        </w:rPr>
        <w:t>4</w:t>
      </w:r>
      <w:r>
        <w:rPr>
          <w:rFonts w:hint="eastAsia"/>
        </w:rPr>
        <w:t>）班全班有男生</w:t>
      </w:r>
      <w:r>
        <w:rPr>
          <w:rFonts w:hint="eastAsia"/>
        </w:rPr>
        <w:t>28</w:t>
      </w:r>
      <w:r>
        <w:rPr>
          <w:rFonts w:hint="eastAsia"/>
        </w:rPr>
        <w:t>人，女生</w:t>
      </w:r>
      <w:r>
        <w:rPr>
          <w:rFonts w:hint="eastAsia"/>
        </w:rPr>
        <w:t>28</w:t>
      </w:r>
      <w:r>
        <w:rPr>
          <w:rFonts w:hint="eastAsia"/>
        </w:rPr>
        <w:t>人，共</w:t>
      </w:r>
      <w:r>
        <w:rPr>
          <w:rFonts w:hint="eastAsia"/>
        </w:rPr>
        <w:t>56</w:t>
      </w:r>
      <w:r>
        <w:rPr>
          <w:rFonts w:hint="eastAsia"/>
        </w:rPr>
        <w:t>人。</w:t>
      </w:r>
      <w:r w:rsidR="00DC70C0">
        <w:rPr>
          <w:rFonts w:hint="eastAsia"/>
        </w:rPr>
        <w:t>总体而言，</w:t>
      </w:r>
      <w:r w:rsidR="00DC70C0">
        <w:t>七年级</w:t>
      </w:r>
      <w:r w:rsidR="00DC70C0">
        <w:rPr>
          <w:rFonts w:hint="eastAsia"/>
        </w:rPr>
        <w:t>（</w:t>
      </w:r>
      <w:r w:rsidR="00DC70C0">
        <w:rPr>
          <w:rFonts w:hint="eastAsia"/>
        </w:rPr>
        <w:t>4</w:t>
      </w:r>
      <w:r w:rsidR="00DC70C0">
        <w:rPr>
          <w:rFonts w:hint="eastAsia"/>
        </w:rPr>
        <w:t>）班的同学们都非常尊师重道、乐观向上，课堂上敢于发言，积极思考，课后不懂就问，积极拓展自己的知识面。该班级在班主任</w:t>
      </w:r>
      <w:r w:rsidR="00DC70C0">
        <w:t>陆老师</w:t>
      </w:r>
      <w:r w:rsidR="00DC70C0">
        <w:rPr>
          <w:rFonts w:hint="eastAsia"/>
        </w:rPr>
        <w:t>的要求之下，纪律良好，但仍有个别学生不能很好地约束自己。班上的干部能起带头作用，在班级的日常管理中能起到很好的组织和督促作用。如检查日常卫生工作，组织好两操等，为</w:t>
      </w:r>
      <w:bookmarkStart w:id="0" w:name="_GoBack"/>
      <w:bookmarkEnd w:id="0"/>
      <w:r w:rsidR="00DC70C0">
        <w:rPr>
          <w:rFonts w:hint="eastAsia"/>
        </w:rPr>
        <w:t>老师分担了相当一部分工作。针对以上情况，我作为见习班主任将在班主任陆老师及其他老师的指导和帮助下，做好他们的助手，努力按照学校的各项规章制度，管理好整个班级，有计划，有目的的开展活动，教育和指引好学生，争取做好实习班主任工作。</w:t>
      </w:r>
    </w:p>
    <w:p w14:paraId="618DBAB7" w14:textId="77777777" w:rsidR="00620436" w:rsidRDefault="00DC70C0" w:rsidP="00165666">
      <w:pPr>
        <w:numPr>
          <w:ilvl w:val="0"/>
          <w:numId w:val="1"/>
        </w:numPr>
        <w:spacing w:line="276" w:lineRule="auto"/>
        <w:rPr>
          <w:b/>
          <w:bCs/>
        </w:rPr>
      </w:pPr>
      <w:r>
        <w:rPr>
          <w:rFonts w:hint="eastAsia"/>
          <w:b/>
          <w:bCs/>
        </w:rPr>
        <w:t>工作目标</w:t>
      </w:r>
    </w:p>
    <w:p w14:paraId="1540EBA7" w14:textId="135F684E" w:rsidR="00620436" w:rsidRDefault="00DC70C0" w:rsidP="00165666">
      <w:pPr>
        <w:numPr>
          <w:ilvl w:val="0"/>
          <w:numId w:val="2"/>
        </w:numPr>
        <w:spacing w:line="276" w:lineRule="auto"/>
      </w:pPr>
      <w:r>
        <w:rPr>
          <w:rFonts w:hint="eastAsia"/>
        </w:rPr>
        <w:t>尊重与信任，在德育工作中要尊重</w:t>
      </w:r>
      <w:r w:rsidR="00165666">
        <w:t>学生</w:t>
      </w:r>
      <w:r>
        <w:rPr>
          <w:rFonts w:hint="eastAsia"/>
        </w:rPr>
        <w:t>的人格，相信他们的力量，善于发挥他们的优点和长处，并以深厚的感情来对待和教育他们。</w:t>
      </w:r>
    </w:p>
    <w:p w14:paraId="769D3218" w14:textId="77777777" w:rsidR="00620436" w:rsidRDefault="00DC70C0" w:rsidP="00165666">
      <w:pPr>
        <w:numPr>
          <w:ilvl w:val="0"/>
          <w:numId w:val="2"/>
        </w:numPr>
        <w:spacing w:line="276" w:lineRule="auto"/>
      </w:pPr>
      <w:r>
        <w:rPr>
          <w:rFonts w:hint="eastAsia"/>
        </w:rPr>
        <w:t>形成全班团结的班集体，学习并遵守学校规章制度</w:t>
      </w:r>
    </w:p>
    <w:p w14:paraId="0797A70D" w14:textId="77777777" w:rsidR="00620436" w:rsidRDefault="00DC70C0" w:rsidP="00165666">
      <w:pPr>
        <w:numPr>
          <w:ilvl w:val="0"/>
          <w:numId w:val="2"/>
        </w:numPr>
        <w:spacing w:line="276" w:lineRule="auto"/>
      </w:pPr>
      <w:r>
        <w:rPr>
          <w:rFonts w:hint="eastAsia"/>
        </w:rPr>
        <w:t>做好新生思想工作，稳定学生情绪。</w:t>
      </w:r>
      <w:r>
        <w:rPr>
          <w:rFonts w:hint="eastAsia"/>
        </w:rPr>
        <w:t xml:space="preserve"> </w:t>
      </w:r>
    </w:p>
    <w:p w14:paraId="5FF05997" w14:textId="77777777" w:rsidR="00620436" w:rsidRDefault="00DC70C0" w:rsidP="00165666">
      <w:pPr>
        <w:numPr>
          <w:ilvl w:val="0"/>
          <w:numId w:val="2"/>
        </w:numPr>
        <w:spacing w:line="276" w:lineRule="auto"/>
      </w:pPr>
      <w:r>
        <w:rPr>
          <w:rFonts w:hint="eastAsia"/>
        </w:rPr>
        <w:t>监督好每天包干区的卫生打扫情况。</w:t>
      </w:r>
    </w:p>
    <w:p w14:paraId="22A9D4B8" w14:textId="77777777" w:rsidR="00620436" w:rsidRDefault="00DC70C0" w:rsidP="00165666">
      <w:pPr>
        <w:numPr>
          <w:ilvl w:val="0"/>
          <w:numId w:val="2"/>
        </w:numPr>
        <w:spacing w:line="276" w:lineRule="auto"/>
      </w:pPr>
      <w:r>
        <w:rPr>
          <w:rFonts w:hint="eastAsia"/>
        </w:rPr>
        <w:t>帮助学生在学校活动中贡献自己的力量，为班级争取更多的荣誉。</w:t>
      </w:r>
    </w:p>
    <w:p w14:paraId="685248AB" w14:textId="77777777" w:rsidR="00620436" w:rsidRDefault="00DC70C0" w:rsidP="00165666">
      <w:pPr>
        <w:numPr>
          <w:ilvl w:val="0"/>
          <w:numId w:val="1"/>
        </w:numPr>
        <w:spacing w:line="276" w:lineRule="auto"/>
        <w:rPr>
          <w:b/>
          <w:bCs/>
        </w:rPr>
      </w:pPr>
      <w:r>
        <w:rPr>
          <w:rFonts w:hint="eastAsia"/>
          <w:b/>
          <w:bCs/>
        </w:rPr>
        <w:t>工作内容</w:t>
      </w:r>
    </w:p>
    <w:p w14:paraId="4E967AB6" w14:textId="77777777" w:rsidR="00165666" w:rsidRDefault="00165666" w:rsidP="00165666">
      <w:pPr>
        <w:tabs>
          <w:tab w:val="left" w:pos="312"/>
        </w:tabs>
        <w:spacing w:line="276" w:lineRule="auto"/>
        <w:rPr>
          <w:rFonts w:hint="eastAsia"/>
        </w:rPr>
      </w:pPr>
      <w:r>
        <w:t xml:space="preserve">1. </w:t>
      </w:r>
      <w:r w:rsidR="00DC70C0">
        <w:rPr>
          <w:rFonts w:hint="eastAsia"/>
        </w:rPr>
        <w:t>与班主任</w:t>
      </w:r>
      <w:r w:rsidR="00DC70C0">
        <w:t>陆老师</w:t>
      </w:r>
      <w:r w:rsidR="00DC70C0">
        <w:rPr>
          <w:rFonts w:hint="eastAsia"/>
        </w:rPr>
        <w:t>见面，通过与他交谈，了解七年级（</w:t>
      </w:r>
      <w:r w:rsidR="00DC70C0">
        <w:rPr>
          <w:rFonts w:hint="eastAsia"/>
        </w:rPr>
        <w:t>4</w:t>
      </w:r>
      <w:r w:rsidR="00DC70C0">
        <w:rPr>
          <w:rFonts w:hint="eastAsia"/>
        </w:rPr>
        <w:t>）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14:paraId="127057AA" w14:textId="4159E15F" w:rsidR="00620436" w:rsidRDefault="00165666" w:rsidP="00165666">
      <w:pPr>
        <w:tabs>
          <w:tab w:val="left" w:pos="312"/>
        </w:tabs>
        <w:spacing w:line="276" w:lineRule="auto"/>
      </w:pPr>
      <w:r>
        <w:rPr>
          <w:rFonts w:hint="eastAsia"/>
        </w:rPr>
        <w:t xml:space="preserve">2. </w:t>
      </w:r>
      <w:r w:rsidR="00DC70C0">
        <w:rPr>
          <w:rFonts w:hint="eastAsia"/>
        </w:rPr>
        <w:t>做好常规管理工作，经常性地做好校纪校规的检查督促工作，特别是迟到、追逐打闹、自习课和晚自习讲话等违纪现象，要及时教育，杜绝打架的现象。做好仪表的规范化教育。配合</w:t>
      </w:r>
      <w:r w:rsidR="003B2D5F">
        <w:rPr>
          <w:rFonts w:hint="eastAsia"/>
        </w:rPr>
        <w:t>学校</w:t>
      </w:r>
      <w:r w:rsidR="003B2D5F">
        <w:t>相关部门及班主任</w:t>
      </w:r>
      <w:r w:rsidR="00DC70C0">
        <w:rPr>
          <w:rFonts w:hint="eastAsia"/>
        </w:rPr>
        <w:t>加强学生卫生保健和心理健康教育。抓好班级的室内卫生及包干区卫生，摆放好学生自己的物品。</w:t>
      </w:r>
    </w:p>
    <w:p w14:paraId="7ADFDABD" w14:textId="3027D826" w:rsidR="00620436" w:rsidRDefault="00165666" w:rsidP="00165666">
      <w:pPr>
        <w:tabs>
          <w:tab w:val="left" w:pos="312"/>
        </w:tabs>
        <w:spacing w:line="276" w:lineRule="auto"/>
      </w:pPr>
      <w:r>
        <w:t xml:space="preserve">3. </w:t>
      </w:r>
      <w:r w:rsidR="003B2D5F">
        <w:rPr>
          <w:rFonts w:hint="eastAsia"/>
        </w:rPr>
        <w:t>开学</w:t>
      </w:r>
      <w:r w:rsidR="003B2D5F">
        <w:t>初</w:t>
      </w:r>
      <w:r w:rsidR="00DC70C0">
        <w:rPr>
          <w:rFonts w:hint="eastAsia"/>
        </w:rPr>
        <w:t>的工作重点是</w:t>
      </w:r>
      <w:r w:rsidR="003B2D5F">
        <w:t>帮助我们</w:t>
      </w:r>
      <w:r w:rsidR="003B2D5F">
        <w:t>4</w:t>
      </w:r>
      <w:r w:rsidR="003B2D5F">
        <w:rPr>
          <w:rFonts w:hint="eastAsia"/>
        </w:rPr>
        <w:t>班</w:t>
      </w:r>
      <w:r w:rsidR="003B2D5F">
        <w:t>的孩子们尽快熟悉初中生活，适应初中的</w:t>
      </w:r>
      <w:r w:rsidR="003B2D5F">
        <w:rPr>
          <w:rFonts w:hint="eastAsia"/>
        </w:rPr>
        <w:t>学习</w:t>
      </w:r>
      <w:r w:rsidR="003B2D5F">
        <w:t>步伐。</w:t>
      </w:r>
    </w:p>
    <w:p w14:paraId="78D77786" w14:textId="039BED18" w:rsidR="00620436" w:rsidRDefault="00165666" w:rsidP="00165666">
      <w:pPr>
        <w:tabs>
          <w:tab w:val="left" w:pos="312"/>
        </w:tabs>
        <w:spacing w:line="276" w:lineRule="auto"/>
      </w:pPr>
      <w:r>
        <w:t xml:space="preserve">4. </w:t>
      </w:r>
      <w:r w:rsidR="00DC70C0">
        <w:rPr>
          <w:rFonts w:hint="eastAsia"/>
        </w:rPr>
        <w:t>密切观察班级的动态，及时发现班级尚存在的问题。针对班级中出现的问题，制定计划，并实施。确定重点了解的学生名单，制定培养计划，并开始实施。跟进班级纪律制度和卫生情况，为争评优秀班集体出谋献策。同时，与班主任指导老师商量班会的主题确定及活动形式等，并做好充分准备。</w:t>
      </w:r>
    </w:p>
    <w:p w14:paraId="6C8AB4B4" w14:textId="24BB92A3" w:rsidR="00165666" w:rsidRPr="00165666" w:rsidRDefault="00165666" w:rsidP="00165666">
      <w:pPr>
        <w:tabs>
          <w:tab w:val="left" w:pos="2381"/>
        </w:tabs>
        <w:spacing w:line="276" w:lineRule="auto"/>
        <w:rPr>
          <w:rFonts w:hint="eastAsia"/>
          <w:b/>
        </w:rPr>
      </w:pPr>
      <w:r w:rsidRPr="00165666">
        <w:rPr>
          <w:rFonts w:hint="eastAsia"/>
          <w:b/>
        </w:rPr>
        <w:t>四</w:t>
      </w:r>
      <w:r w:rsidRPr="00165666">
        <w:rPr>
          <w:rFonts w:hint="eastAsia"/>
          <w:b/>
        </w:rPr>
        <w:t>、采取的具体措施：</w:t>
      </w:r>
    </w:p>
    <w:p w14:paraId="2043611E" w14:textId="2756E8CB" w:rsidR="00165666" w:rsidRDefault="00165666" w:rsidP="00165666">
      <w:pPr>
        <w:tabs>
          <w:tab w:val="left" w:pos="2381"/>
        </w:tabs>
        <w:spacing w:line="276" w:lineRule="auto"/>
        <w:rPr>
          <w:rFonts w:hint="eastAsia"/>
        </w:rPr>
      </w:pPr>
      <w:r>
        <w:rPr>
          <w:rFonts w:hint="eastAsia"/>
        </w:rPr>
        <w:t xml:space="preserve">1. </w:t>
      </w:r>
      <w:r>
        <w:rPr>
          <w:rFonts w:hint="eastAsia"/>
        </w:rPr>
        <w:t>抓好升旗、早操、值日、卫生、墙报、行为规范等。</w:t>
      </w:r>
    </w:p>
    <w:p w14:paraId="53F17BF6" w14:textId="725884DD" w:rsidR="00165666" w:rsidRDefault="00165666" w:rsidP="00165666">
      <w:pPr>
        <w:tabs>
          <w:tab w:val="left" w:pos="2381"/>
        </w:tabs>
        <w:spacing w:line="276" w:lineRule="auto"/>
        <w:rPr>
          <w:rFonts w:hint="eastAsia"/>
        </w:rPr>
      </w:pPr>
      <w:r>
        <w:rPr>
          <w:rFonts w:hint="eastAsia"/>
        </w:rPr>
        <w:t xml:space="preserve">2. </w:t>
      </w:r>
      <w:r>
        <w:rPr>
          <w:rFonts w:hint="eastAsia"/>
        </w:rPr>
        <w:t>加强后进生的转化工作和管理：面向全体学生，分类施教，加强对后进生的辅导，要从关心、爱护学生的角度出发，了解关心学生。多与学生和家长交流及时了解学生的心理变化，</w:t>
      </w:r>
      <w:r>
        <w:rPr>
          <w:rFonts w:hint="eastAsia"/>
        </w:rPr>
        <w:lastRenderedPageBreak/>
        <w:t>掌握他们成长道路上的发展情况，争取使后进生在学习和纪律方面都有进步。</w:t>
      </w:r>
    </w:p>
    <w:p w14:paraId="722D71D1" w14:textId="0AE08905" w:rsidR="00165666" w:rsidRDefault="00165666" w:rsidP="00165666">
      <w:pPr>
        <w:tabs>
          <w:tab w:val="left" w:pos="2381"/>
        </w:tabs>
        <w:spacing w:line="276" w:lineRule="auto"/>
        <w:rPr>
          <w:rFonts w:hint="eastAsia"/>
        </w:rPr>
      </w:pPr>
      <w:r>
        <w:rPr>
          <w:rFonts w:hint="eastAsia"/>
        </w:rPr>
        <w:t xml:space="preserve">3. </w:t>
      </w:r>
      <w:r>
        <w:rPr>
          <w:rFonts w:hint="eastAsia"/>
        </w:rPr>
        <w:t>对学生认真负责，经常深入班级，严格课上、课间的纪律要求，仔细检查班级和寝室的卫生，勤看、勤管，重视学生的思想工作。对于个别学习不积极或学习不专心的学生，及时找学生谈心，及时发现问题、及时解决问题。</w:t>
      </w:r>
    </w:p>
    <w:p w14:paraId="54745CE1" w14:textId="2BACA121" w:rsidR="00165666" w:rsidRDefault="00165666" w:rsidP="00165666">
      <w:pPr>
        <w:tabs>
          <w:tab w:val="left" w:pos="2381"/>
        </w:tabs>
        <w:spacing w:line="276" w:lineRule="auto"/>
        <w:rPr>
          <w:rFonts w:hint="eastAsia"/>
        </w:rPr>
      </w:pPr>
      <w:r>
        <w:rPr>
          <w:rFonts w:hint="eastAsia"/>
        </w:rPr>
        <w:t xml:space="preserve">4. </w:t>
      </w:r>
      <w:r>
        <w:rPr>
          <w:rFonts w:hint="eastAsia"/>
        </w:rPr>
        <w:t>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14:paraId="0F1C0A9E" w14:textId="0632A144" w:rsidR="00165666" w:rsidRDefault="00165666" w:rsidP="00165666">
      <w:pPr>
        <w:tabs>
          <w:tab w:val="left" w:pos="2381"/>
        </w:tabs>
        <w:spacing w:line="276" w:lineRule="auto"/>
        <w:rPr>
          <w:rFonts w:hint="eastAsia"/>
        </w:rPr>
      </w:pPr>
      <w:r>
        <w:rPr>
          <w:rFonts w:hint="eastAsia"/>
        </w:rPr>
        <w:t>5</w:t>
      </w:r>
      <w:r>
        <w:rPr>
          <w:rFonts w:hint="eastAsia"/>
        </w:rPr>
        <w:t>、培养学生良好的学习习惯和生活习惯</w:t>
      </w:r>
    </w:p>
    <w:p w14:paraId="41D011EF" w14:textId="18AD6BCF" w:rsidR="00165666" w:rsidRDefault="00165666" w:rsidP="00165666">
      <w:pPr>
        <w:tabs>
          <w:tab w:val="left" w:pos="2381"/>
        </w:tabs>
        <w:spacing w:line="276" w:lineRule="auto"/>
        <w:ind w:firstLineChars="200" w:firstLine="420"/>
        <w:rPr>
          <w:rFonts w:hint="eastAsia"/>
        </w:rPr>
      </w:pPr>
      <w:r>
        <w:rPr>
          <w:rFonts w:hint="eastAsia"/>
        </w:rPr>
        <w:t>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14:paraId="664CE30D" w14:textId="48DCA80C" w:rsidR="00165666" w:rsidRDefault="00165666" w:rsidP="00165666">
      <w:pPr>
        <w:tabs>
          <w:tab w:val="left" w:pos="2381"/>
        </w:tabs>
        <w:spacing w:line="276" w:lineRule="auto"/>
        <w:rPr>
          <w:rFonts w:hint="eastAsia"/>
        </w:rPr>
      </w:pPr>
      <w:r>
        <w:rPr>
          <w:rFonts w:hint="eastAsia"/>
        </w:rPr>
        <w:t xml:space="preserve">6. </w:t>
      </w:r>
      <w:r>
        <w:rPr>
          <w:rFonts w:hint="eastAsia"/>
        </w:rPr>
        <w:t>及时了解学情：准确把握学生对知识的掌握，因材施教，在重点难点上下工夫，以促进全班成绩的平稳、扎实地上升</w:t>
      </w:r>
    </w:p>
    <w:p w14:paraId="2EAF52C6" w14:textId="728B525A" w:rsidR="00165666" w:rsidRDefault="00165666" w:rsidP="00165666">
      <w:pPr>
        <w:tabs>
          <w:tab w:val="left" w:pos="2381"/>
        </w:tabs>
        <w:spacing w:line="276" w:lineRule="auto"/>
        <w:rPr>
          <w:rFonts w:hint="eastAsia"/>
        </w:rPr>
      </w:pPr>
      <w:r>
        <w:rPr>
          <w:rFonts w:hint="eastAsia"/>
        </w:rPr>
        <w:t xml:space="preserve">7. </w:t>
      </w:r>
      <w:r>
        <w:rPr>
          <w:rFonts w:hint="eastAsia"/>
        </w:rPr>
        <w:t>家教结合：经常保持与否学生家长联系，使学校教育和家庭教育有机地结合起来。要不厌其烦的做好后进生的转化工作，抓两头、促中间，使全班形成一盘棋，真正成为一个团结向上的班集体。</w:t>
      </w:r>
    </w:p>
    <w:p w14:paraId="170742BC" w14:textId="2216A299" w:rsidR="00165666" w:rsidRDefault="00165666" w:rsidP="00165666">
      <w:pPr>
        <w:tabs>
          <w:tab w:val="left" w:pos="2381"/>
        </w:tabs>
        <w:spacing w:line="276" w:lineRule="auto"/>
        <w:rPr>
          <w:rFonts w:hint="eastAsia"/>
        </w:rPr>
      </w:pPr>
      <w:r>
        <w:rPr>
          <w:rFonts w:hint="eastAsia"/>
        </w:rPr>
        <w:t xml:space="preserve">8. </w:t>
      </w:r>
      <w:r>
        <w:rPr>
          <w:rFonts w:hint="eastAsia"/>
        </w:rPr>
        <w:t>培养班级干部：及时召开班干部会议，针对他们在工作中出现的问题，教给他们工作方法，使他们明确自己的职责，指出他们的优缺点和今后努力工作的方向。尤其是班级的示范员，更要要求他们及时协助班干部作好班级的日常管理工作。同时，还要求他们注意班干部成员之间的合作，齐心协力，拧成一股绳，尽力在同学之间树立他们的威信，创造机会，锻炼和培养他们的能力。</w:t>
      </w:r>
    </w:p>
    <w:p w14:paraId="0C97E0BF" w14:textId="3141C34F" w:rsidR="00165666" w:rsidRDefault="00165666" w:rsidP="00165666">
      <w:pPr>
        <w:tabs>
          <w:tab w:val="left" w:pos="2381"/>
        </w:tabs>
        <w:spacing w:line="276" w:lineRule="auto"/>
        <w:rPr>
          <w:rFonts w:hint="eastAsia"/>
        </w:rPr>
      </w:pPr>
      <w:r>
        <w:rPr>
          <w:rFonts w:hint="eastAsia"/>
        </w:rPr>
        <w:t xml:space="preserve">9. </w:t>
      </w:r>
      <w:r>
        <w:rPr>
          <w:rFonts w:hint="eastAsia"/>
        </w:rPr>
        <w:t>抓好团队工作：班级工作的一个重要部分，就是班主任工作，是充分发挥学生特长、张扬学生个性的有效途径。本学期将积极配合学校，结合实际搞好各项活动。</w:t>
      </w:r>
    </w:p>
    <w:p w14:paraId="3995A693" w14:textId="1E415475" w:rsidR="00165666" w:rsidRDefault="00165666" w:rsidP="00165666">
      <w:pPr>
        <w:tabs>
          <w:tab w:val="left" w:pos="2381"/>
        </w:tabs>
        <w:spacing w:line="276" w:lineRule="auto"/>
        <w:rPr>
          <w:rFonts w:hint="eastAsia"/>
        </w:rPr>
      </w:pPr>
      <w:r>
        <w:rPr>
          <w:rFonts w:hint="eastAsia"/>
        </w:rPr>
        <w:t xml:space="preserve">10. </w:t>
      </w:r>
      <w:r>
        <w:rPr>
          <w:rFonts w:hint="eastAsia"/>
        </w:rPr>
        <w:t>重视文体工作：教育学生上好所有学校开设的课程，积极参加体育锻炼，积极参与学校组织的文娱活动，重视各项比赛的积极参与，培养学生的参与意识。</w:t>
      </w:r>
    </w:p>
    <w:p w14:paraId="7D113B0C" w14:textId="1EE62FCA" w:rsidR="00620436" w:rsidRDefault="00620436" w:rsidP="00165666">
      <w:pPr>
        <w:tabs>
          <w:tab w:val="left" w:pos="2381"/>
        </w:tabs>
        <w:spacing w:line="276" w:lineRule="auto"/>
      </w:pPr>
    </w:p>
    <w:sectPr w:rsidR="00620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C1D6A2"/>
    <w:multiLevelType w:val="singleLevel"/>
    <w:tmpl w:val="C7C1D6A2"/>
    <w:lvl w:ilvl="0">
      <w:start w:val="1"/>
      <w:numFmt w:val="decimal"/>
      <w:lvlText w:val="%1."/>
      <w:lvlJc w:val="left"/>
      <w:pPr>
        <w:tabs>
          <w:tab w:val="left" w:pos="312"/>
        </w:tabs>
      </w:pPr>
    </w:lvl>
  </w:abstractNum>
  <w:abstractNum w:abstractNumId="1">
    <w:nsid w:val="1363BB9F"/>
    <w:multiLevelType w:val="singleLevel"/>
    <w:tmpl w:val="1363BB9F"/>
    <w:lvl w:ilvl="0">
      <w:start w:val="1"/>
      <w:numFmt w:val="chineseCounting"/>
      <w:suff w:val="nothing"/>
      <w:lvlText w:val="%1、"/>
      <w:lvlJc w:val="left"/>
      <w:rPr>
        <w:rFonts w:hint="eastAsia"/>
      </w:rPr>
    </w:lvl>
  </w:abstractNum>
  <w:abstractNum w:abstractNumId="2">
    <w:nsid w:val="2760E59D"/>
    <w:multiLevelType w:val="singleLevel"/>
    <w:tmpl w:val="2760E59D"/>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oNotDisplayPageBoundaries/>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51117"/>
    <w:rsid w:val="00165666"/>
    <w:rsid w:val="003B2D5F"/>
    <w:rsid w:val="00620436"/>
    <w:rsid w:val="00DC70C0"/>
    <w:rsid w:val="25B511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2333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t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C:\Users\zty\AppData\Roaming\Kingsoft\wps\addons\pool\win-i386\knewfileruby_1.0.0.10\template\wps\0.docx</Template>
  <TotalTime>28</TotalTime>
  <Pages>2</Pages>
  <Words>326</Words>
  <Characters>1864</Characters>
  <Application>Microsoft Macintosh Word</Application>
  <DocSecurity>0</DocSecurity>
  <Lines>15</Lines>
  <Paragraphs>4</Paragraphs>
  <ScaleCrop>false</ScaleCrop>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WPS_1528120100</dc:creator>
  <cp:lastModifiedBy>Microsoft Office 用户</cp:lastModifiedBy>
  <cp:revision>4</cp:revision>
  <dcterms:created xsi:type="dcterms:W3CDTF">2018-09-19T08:55:00Z</dcterms:created>
  <dcterms:modified xsi:type="dcterms:W3CDTF">2019-09-09T10:04:00Z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