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68" w:rsidRDefault="001D3C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2"/>
        <w:gridCol w:w="614"/>
        <w:gridCol w:w="410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1D3C68" w:rsidRPr="00AC7CAF">
        <w:trPr>
          <w:trHeight w:val="23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4"/>
              </w:rPr>
              <w:t>姓</w:t>
            </w:r>
          </w:p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14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10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16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17</w:t>
            </w:r>
          </w:p>
        </w:tc>
      </w:tr>
      <w:tr w:rsidR="001D3C68" w:rsidRPr="00AC7CAF">
        <w:trPr>
          <w:trHeight w:val="373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葛明壹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8"/>
                <w:szCs w:val="28"/>
              </w:rPr>
              <w:t>曹恺成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缪君豪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路钦岩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吴明宇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张子希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贾凌越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李雨航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丁天佑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庞宇辰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王雨轩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徐振杰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徐梓炀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卢倪鑫城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44"/>
                <w:szCs w:val="44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石浩宇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盛奕博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唐一鸣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田正颜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59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陶鑫宇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郭陈烨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吴逸晨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臧可可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王牧睿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周业鑫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戴欣冉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吴奕欣</w:t>
            </w:r>
          </w:p>
        </w:tc>
        <w:tc>
          <w:tcPr>
            <w:tcW w:w="614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2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513" w:type="dxa"/>
          </w:tcPr>
          <w:p w:rsidR="001D3C68" w:rsidRDefault="001D3C68">
            <w:r w:rsidRPr="00412062">
              <w:rPr>
                <w:rFonts w:hint="eastAsia"/>
                <w:b/>
                <w:sz w:val="24"/>
              </w:rPr>
              <w:t>√</w:t>
            </w:r>
          </w:p>
        </w:tc>
      </w:tr>
    </w:tbl>
    <w:p w:rsidR="001D3C68" w:rsidRDefault="001D3C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1D3C68" w:rsidRPr="00AC7CAF">
        <w:trPr>
          <w:trHeight w:val="23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4"/>
              </w:rPr>
              <w:t>姓</w:t>
            </w:r>
          </w:p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16</w:t>
            </w:r>
          </w:p>
        </w:tc>
        <w:tc>
          <w:tcPr>
            <w:tcW w:w="513" w:type="dxa"/>
          </w:tcPr>
          <w:p w:rsidR="001D3C68" w:rsidRPr="00AC7CAF" w:rsidRDefault="001D3C68">
            <w:pPr>
              <w:jc w:val="center"/>
              <w:rPr>
                <w:b/>
                <w:sz w:val="24"/>
              </w:rPr>
            </w:pPr>
            <w:r w:rsidRPr="00AC7CAF">
              <w:rPr>
                <w:b/>
                <w:sz w:val="24"/>
              </w:rPr>
              <w:t>17</w:t>
            </w:r>
          </w:p>
        </w:tc>
      </w:tr>
      <w:tr w:rsidR="001D3C68" w:rsidRPr="00AC7CAF">
        <w:trPr>
          <w:trHeight w:val="373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bookmarkStart w:id="0" w:name="_GoBack" w:colFirst="1" w:colLast="1"/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刘汪齐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陈知惠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夏可欣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韩依晨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王梓涵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黄佳怡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冯歆尧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周子琪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李佳瑶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张静涵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谢钰洁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江储妤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C7CAF">
              <w:rPr>
                <w:rFonts w:ascii="宋体" w:hAnsi="宋体" w:hint="eastAsia"/>
                <w:b/>
                <w:sz w:val="28"/>
                <w:szCs w:val="28"/>
              </w:rPr>
              <w:t>方圆缘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8"/>
                <w:szCs w:val="28"/>
              </w:rPr>
            </w:pPr>
            <w:r w:rsidRPr="00AC7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bookmarkEnd w:id="0"/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74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  <w:tr w:rsidR="001D3C68" w:rsidRPr="00AC7CAF">
        <w:trPr>
          <w:trHeight w:val="489"/>
        </w:trPr>
        <w:tc>
          <w:tcPr>
            <w:tcW w:w="137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1D3C68" w:rsidRPr="00AC7CAF" w:rsidRDefault="001D3C68">
            <w:pPr>
              <w:rPr>
                <w:b/>
                <w:sz w:val="24"/>
              </w:rPr>
            </w:pPr>
          </w:p>
        </w:tc>
      </w:tr>
    </w:tbl>
    <w:p w:rsidR="001D3C68" w:rsidRDefault="001D3C68"/>
    <w:sectPr w:rsidR="001D3C68" w:rsidSect="0088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0419E4"/>
    <w:rsid w:val="001D3C68"/>
    <w:rsid w:val="00412062"/>
    <w:rsid w:val="00887DCC"/>
    <w:rsid w:val="00AC7CAF"/>
    <w:rsid w:val="00B9712C"/>
    <w:rsid w:val="00CC1693"/>
    <w:rsid w:val="0E9C00D9"/>
    <w:rsid w:val="5904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C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2016-10-21T01:11:00Z</dcterms:created>
  <dcterms:modified xsi:type="dcterms:W3CDTF">2020-01-14T08:37:00Z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