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75" w:tblpY="3093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4"/>
        <w:gridCol w:w="2835"/>
        <w:gridCol w:w="2835"/>
        <w:gridCol w:w="2835"/>
        <w:gridCol w:w="2835"/>
      </w:tblGrid>
      <w:tr w:rsidR="00636D7C" w:rsidRPr="006E35D9" w:rsidTr="006E35D9">
        <w:tc>
          <w:tcPr>
            <w:tcW w:w="2834" w:type="dxa"/>
          </w:tcPr>
          <w:p w:rsidR="00636D7C" w:rsidRPr="006E35D9" w:rsidRDefault="00636D7C" w:rsidP="00636D7C">
            <w:pPr>
              <w:ind w:firstLineChars="100" w:firstLine="31680"/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星期一</w:t>
            </w:r>
          </w:p>
        </w:tc>
        <w:tc>
          <w:tcPr>
            <w:tcW w:w="2835" w:type="dxa"/>
          </w:tcPr>
          <w:p w:rsidR="00636D7C" w:rsidRPr="006E35D9" w:rsidRDefault="00636D7C" w:rsidP="00636D7C">
            <w:pPr>
              <w:ind w:firstLineChars="100" w:firstLine="31680"/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星期二</w:t>
            </w:r>
          </w:p>
        </w:tc>
        <w:tc>
          <w:tcPr>
            <w:tcW w:w="2835" w:type="dxa"/>
          </w:tcPr>
          <w:p w:rsidR="00636D7C" w:rsidRPr="006E35D9" w:rsidRDefault="00636D7C" w:rsidP="00636D7C">
            <w:pPr>
              <w:ind w:firstLineChars="100" w:firstLine="31680"/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星期三</w:t>
            </w:r>
          </w:p>
        </w:tc>
        <w:tc>
          <w:tcPr>
            <w:tcW w:w="2835" w:type="dxa"/>
          </w:tcPr>
          <w:p w:rsidR="00636D7C" w:rsidRPr="006E35D9" w:rsidRDefault="00636D7C" w:rsidP="00636D7C">
            <w:pPr>
              <w:ind w:firstLineChars="100" w:firstLine="31680"/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星期四</w:t>
            </w:r>
          </w:p>
        </w:tc>
        <w:tc>
          <w:tcPr>
            <w:tcW w:w="2835" w:type="dxa"/>
          </w:tcPr>
          <w:p w:rsidR="00636D7C" w:rsidRPr="006E35D9" w:rsidRDefault="00636D7C" w:rsidP="00636D7C">
            <w:pPr>
              <w:ind w:firstLineChars="100" w:firstLine="31680"/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星期五</w:t>
            </w:r>
          </w:p>
        </w:tc>
      </w:tr>
      <w:tr w:rsidR="00636D7C" w:rsidRPr="006E35D9" w:rsidTr="006E35D9">
        <w:tc>
          <w:tcPr>
            <w:tcW w:w="2834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奥尔良翅排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糖醋排骨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酱香鸡腿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黑椒鸡排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黄焖鸡块</w:t>
            </w:r>
          </w:p>
        </w:tc>
      </w:tr>
      <w:tr w:rsidR="00636D7C" w:rsidRPr="006E35D9" w:rsidTr="006E35D9">
        <w:tc>
          <w:tcPr>
            <w:tcW w:w="2834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肉末豆腐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黑椒鸡块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大烧百叶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宫保鸡丁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骨肉相连</w:t>
            </w:r>
          </w:p>
        </w:tc>
      </w:tr>
      <w:tr w:rsidR="00636D7C" w:rsidRPr="006E35D9" w:rsidTr="006E35D9">
        <w:tc>
          <w:tcPr>
            <w:tcW w:w="2834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花菜方腿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黄瓜炒蛋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木耳炒蛋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三鲜丸子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玉米粒方腿</w:t>
            </w:r>
            <w:bookmarkStart w:id="0" w:name="_GoBack"/>
            <w:bookmarkEnd w:id="0"/>
          </w:p>
        </w:tc>
      </w:tr>
      <w:tr w:rsidR="00636D7C" w:rsidRPr="006E35D9" w:rsidTr="006E35D9">
        <w:tc>
          <w:tcPr>
            <w:tcW w:w="2834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青菜面巾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青椒豆腐皮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清炒菠菜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韭菜绿豆芽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大白菜粉丝</w:t>
            </w:r>
            <w:r w:rsidRPr="006E35D9">
              <w:rPr>
                <w:sz w:val="52"/>
                <w:szCs w:val="52"/>
              </w:rPr>
              <w:t xml:space="preserve"> </w:t>
            </w:r>
          </w:p>
        </w:tc>
      </w:tr>
      <w:tr w:rsidR="00636D7C" w:rsidRPr="006E35D9" w:rsidTr="006E35D9">
        <w:tc>
          <w:tcPr>
            <w:tcW w:w="2834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榨菜蛋汤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紫菜蛋汤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</w:t>
            </w:r>
            <w:r w:rsidRPr="006E35D9">
              <w:rPr>
                <w:rFonts w:hint="eastAsia"/>
                <w:sz w:val="52"/>
                <w:szCs w:val="52"/>
              </w:rPr>
              <w:t>番茄蛋汤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rFonts w:hint="eastAsia"/>
                <w:sz w:val="52"/>
                <w:szCs w:val="52"/>
              </w:rPr>
              <w:t>冬瓜虾米汤</w:t>
            </w:r>
          </w:p>
        </w:tc>
        <w:tc>
          <w:tcPr>
            <w:tcW w:w="2835" w:type="dxa"/>
          </w:tcPr>
          <w:p w:rsidR="00636D7C" w:rsidRPr="006E35D9" w:rsidRDefault="00636D7C" w:rsidP="006E35D9">
            <w:pPr>
              <w:rPr>
                <w:sz w:val="52"/>
                <w:szCs w:val="52"/>
              </w:rPr>
            </w:pPr>
            <w:r w:rsidRPr="006E35D9">
              <w:rPr>
                <w:sz w:val="52"/>
                <w:szCs w:val="52"/>
              </w:rPr>
              <w:t xml:space="preserve">  </w:t>
            </w:r>
            <w:r w:rsidRPr="006E35D9">
              <w:rPr>
                <w:rFonts w:hint="eastAsia"/>
                <w:sz w:val="52"/>
                <w:szCs w:val="52"/>
              </w:rPr>
              <w:t>豆腐羹</w:t>
            </w:r>
          </w:p>
        </w:tc>
      </w:tr>
    </w:tbl>
    <w:p w:rsidR="00636D7C" w:rsidRDefault="00636D7C" w:rsidP="00894A7A">
      <w:pPr>
        <w:jc w:val="center"/>
        <w:rPr>
          <w:sz w:val="52"/>
          <w:szCs w:val="52"/>
        </w:rPr>
      </w:pPr>
      <w:r>
        <w:rPr>
          <w:sz w:val="52"/>
          <w:szCs w:val="52"/>
        </w:rPr>
        <w:t>2020.1.6——2020.1.10</w:t>
      </w:r>
    </w:p>
    <w:sectPr w:rsidR="00636D7C" w:rsidSect="00A5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7C" w:rsidRDefault="00636D7C">
      <w:r>
        <w:separator/>
      </w:r>
    </w:p>
  </w:endnote>
  <w:endnote w:type="continuationSeparator" w:id="0">
    <w:p w:rsidR="00636D7C" w:rsidRDefault="0063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C" w:rsidRDefault="00636D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C" w:rsidRDefault="00636D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C" w:rsidRDefault="00636D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7C" w:rsidRDefault="00636D7C">
      <w:r>
        <w:separator/>
      </w:r>
    </w:p>
  </w:footnote>
  <w:footnote w:type="continuationSeparator" w:id="0">
    <w:p w:rsidR="00636D7C" w:rsidRDefault="00636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C" w:rsidRDefault="00636D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C" w:rsidRDefault="00636D7C" w:rsidP="00894A7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C" w:rsidRDefault="00636D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FB91FF3"/>
    <w:rsid w:val="004C154C"/>
    <w:rsid w:val="00636D7C"/>
    <w:rsid w:val="006E35D9"/>
    <w:rsid w:val="00894A7A"/>
    <w:rsid w:val="00A57A09"/>
    <w:rsid w:val="140B5DAA"/>
    <w:rsid w:val="1FB91FF3"/>
    <w:rsid w:val="21D3270F"/>
    <w:rsid w:val="32741043"/>
    <w:rsid w:val="3FB613A5"/>
    <w:rsid w:val="412A76C7"/>
    <w:rsid w:val="452908FC"/>
    <w:rsid w:val="47F06490"/>
    <w:rsid w:val="494E4008"/>
    <w:rsid w:val="5E723946"/>
    <w:rsid w:val="68201A6A"/>
    <w:rsid w:val="70EA5CDC"/>
    <w:rsid w:val="711D0A26"/>
    <w:rsid w:val="75B34C28"/>
    <w:rsid w:val="7DA42CC6"/>
    <w:rsid w:val="7DA60207"/>
    <w:rsid w:val="7E79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0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7A0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9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3AF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9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3A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1</Pages>
  <Words>29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2020-01-03T04:54:00Z</cp:lastPrinted>
  <dcterms:created xsi:type="dcterms:W3CDTF">2019-09-12T06:12:00Z</dcterms:created>
  <dcterms:modified xsi:type="dcterms:W3CDTF">2020-01-03T07:34:00Z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