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15</w:t>
      </w:r>
      <w:r>
        <w:rPr>
          <w:rFonts w:hint="eastAsia"/>
          <w:b/>
          <w:sz w:val="28"/>
          <w:szCs w:val="28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15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9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283"/>
        <w:gridCol w:w="1880"/>
        <w:gridCol w:w="1693"/>
        <w:gridCol w:w="1821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操场</w:t>
            </w:r>
          </w:p>
        </w:tc>
        <w:tc>
          <w:tcPr>
            <w:tcW w:w="16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全体师生</w:t>
            </w: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升旗仪式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6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融合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组成员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巡回指导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送教成员</w:t>
            </w: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送教上门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上午9:45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九年级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全体数学组成员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陈霞老师执教公开课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上午10：35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全体党员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集中参观网上展馆，座谈交流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语文组成员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语文组教研活动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207教学研究室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数学组成员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数学组教研活动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208教学研究室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综合组成员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综合组教研活动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下午2：00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生活三百课项目组组成员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分发课例制作任务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全体党员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换届选举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教师会议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/>
    <w:tbl>
      <w:tblPr>
        <w:tblStyle w:val="3"/>
        <w:tblpPr w:leftFromText="180" w:rightFromText="180" w:vertAnchor="text" w:tblpX="11294" w:tblpY="-2900"/>
        <w:tblOverlap w:val="never"/>
        <w:tblW w:w="2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28" w:type="dxa"/>
          </w:tcPr>
          <w:p>
            <w:pPr>
              <w:widowControl/>
              <w:wordWrap w:val="0"/>
              <w:spacing w:line="320" w:lineRule="exact"/>
              <w:jc w:val="left"/>
              <w:rPr>
                <w:rFonts w:hint="eastAsia"/>
                <w:b/>
                <w:color w:val="00000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bookmarkStart w:id="0" w:name="_GoBack"/>
      <w:bookmarkEnd w:id="0"/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1.12月12日周四下午3:30举行换届选举换届选举；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2.党员上交学习理论摘记本；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3.支部整理主题教育台账资料。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校长室、办公室：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1.12月17日之前完成天宁区中小学2019年度工作绩效考核评价打分及支撑材料上传督导平台。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2.12月10日前汇总各部门总结，12月15日前完成学校总结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3.跟档案室预约，完善教师档案，时间待定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eastAsia="zh-CN"/>
        </w:rPr>
        <w:t>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1.完善教研组建设方案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2.校本培训学时输入工作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 查阅实习生手册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 五位资源巡回教师奔赴各点，完成常规工作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课发部：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1.12月22日-25日，谢虹跟随戚校参加2019年省基础教育前瞻性教学改革实验项目汇报与阶段性评审。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2.12月15日将文字材料（项目进展汇报、项目成果及价值简介12份寄到指定地点）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3.12月18日将汇报的文字材料电子稿与PPT发送指定邮箱。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学发部：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1.请三年级班主任谭文虹老师确认参加SGS活动的家长、学生、老师数量，13号前完成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2.请班主任上报12月新闻宣传计划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3.所有班主任配合综合组完成康复操展评报名与训练、小能人活动报名及项目练习，王丽娟老师完成活动主持稿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4.周一升旗仪式主持人丁佳依，一年级国旗下讲话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5.继续与特斯拉车友会商议校服捐赠活动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6.2019年企事业单位爱心活动汇总，交广告公司制作册页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7.12月10日（周二）ANAN  LIKE  YOU等爱心联盟负责人来校参观，协商活动计划。并有服装厂师傅给黄力兴、贺宇浩、李阳洋量体。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后勤保障部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各班主任加强学生安全教育。离放假还有一个月，任何时间都不能忽视安全，特别是现在年末的时候，所有老师都要高度重视，留意好各个班级的问题学生，每天准时点名上报校群，在班级黑板报开设“安全教育”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2.做好恶劣天气应急预案，及时排查安全隐患。天气越来越冷，注意用水、用电安全，不开无人灯、无人空调、无人取暖器等。对于恶劣的雨雪天气班主任要加强学生对这方面的教育。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3.根据本学期区里食堂工作会议精神，今后教师用餐也要收取伙食费。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4.继续做好平安校园台账，准备迎接区里领导检查。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5.本周一楼新增通道项目的询价通知已发校网。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工会：</w:t>
      </w:r>
    </w:p>
    <w:p>
      <w:pPr>
        <w:widowControl/>
        <w:numPr>
          <w:ilvl w:val="0"/>
          <w:numId w:val="0"/>
        </w:numPr>
        <w:tabs>
          <w:tab w:val="left" w:pos="5766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1.2020年教师住院保险收缴</w:t>
      </w:r>
    </w:p>
    <w:p>
      <w:pPr>
        <w:widowControl/>
        <w:numPr>
          <w:ilvl w:val="0"/>
          <w:numId w:val="0"/>
        </w:numPr>
        <w:tabs>
          <w:tab w:val="left" w:pos="5766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2.2020年春节慰问、困难职工排查登记上报</w:t>
      </w:r>
    </w:p>
    <w:p>
      <w:pPr>
        <w:widowControl/>
        <w:numPr>
          <w:ilvl w:val="0"/>
          <w:numId w:val="0"/>
        </w:numPr>
        <w:tabs>
          <w:tab w:val="left" w:pos="5766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 筹备校教工运动会，请各办公室积极训练</w:t>
      </w:r>
    </w:p>
    <w:p>
      <w:pPr>
        <w:widowControl/>
        <w:numPr>
          <w:ilvl w:val="0"/>
          <w:numId w:val="0"/>
        </w:numPr>
        <w:tabs>
          <w:tab w:val="left" w:pos="5766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做好年末盘点工作及肥皂礼盒设计改进工作。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值班老师如无法准时到岗，请提前调班或通知办公室代班。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0B612E3"/>
    <w:rsid w:val="00FD24DF"/>
    <w:rsid w:val="01134777"/>
    <w:rsid w:val="013B06E2"/>
    <w:rsid w:val="02012646"/>
    <w:rsid w:val="026E6AC2"/>
    <w:rsid w:val="02B549D5"/>
    <w:rsid w:val="04303B98"/>
    <w:rsid w:val="05526C6F"/>
    <w:rsid w:val="055D11C4"/>
    <w:rsid w:val="056D0B6E"/>
    <w:rsid w:val="06A45143"/>
    <w:rsid w:val="06B510A7"/>
    <w:rsid w:val="06D36669"/>
    <w:rsid w:val="070433E2"/>
    <w:rsid w:val="074F09CA"/>
    <w:rsid w:val="07C01262"/>
    <w:rsid w:val="07DA5A3C"/>
    <w:rsid w:val="081968E3"/>
    <w:rsid w:val="08197D25"/>
    <w:rsid w:val="09044DD8"/>
    <w:rsid w:val="0964668A"/>
    <w:rsid w:val="0A040205"/>
    <w:rsid w:val="0AA83C5C"/>
    <w:rsid w:val="0AE93E9E"/>
    <w:rsid w:val="0B6E3091"/>
    <w:rsid w:val="0BAA5BD3"/>
    <w:rsid w:val="0BAB5DCE"/>
    <w:rsid w:val="0C9D56B1"/>
    <w:rsid w:val="0D461EE7"/>
    <w:rsid w:val="0D5211FF"/>
    <w:rsid w:val="0DC304CA"/>
    <w:rsid w:val="0E2B557F"/>
    <w:rsid w:val="0E395278"/>
    <w:rsid w:val="0EBC272B"/>
    <w:rsid w:val="0FE86FCB"/>
    <w:rsid w:val="1042332D"/>
    <w:rsid w:val="107A622B"/>
    <w:rsid w:val="107C328A"/>
    <w:rsid w:val="10F73DD6"/>
    <w:rsid w:val="119B64D6"/>
    <w:rsid w:val="11E819D7"/>
    <w:rsid w:val="128A33C9"/>
    <w:rsid w:val="12A029B0"/>
    <w:rsid w:val="12F52812"/>
    <w:rsid w:val="12FA4A48"/>
    <w:rsid w:val="131E45B1"/>
    <w:rsid w:val="13A56D30"/>
    <w:rsid w:val="13FD1AD0"/>
    <w:rsid w:val="141D21CC"/>
    <w:rsid w:val="14893FEE"/>
    <w:rsid w:val="14971B9F"/>
    <w:rsid w:val="14FF2977"/>
    <w:rsid w:val="15435B95"/>
    <w:rsid w:val="15E740D9"/>
    <w:rsid w:val="16820BD2"/>
    <w:rsid w:val="17262D5F"/>
    <w:rsid w:val="180F5D23"/>
    <w:rsid w:val="18163ED4"/>
    <w:rsid w:val="182B2A5A"/>
    <w:rsid w:val="18652737"/>
    <w:rsid w:val="189233AE"/>
    <w:rsid w:val="191513CA"/>
    <w:rsid w:val="197B6FF9"/>
    <w:rsid w:val="19BA3215"/>
    <w:rsid w:val="19DA0C4E"/>
    <w:rsid w:val="1A567000"/>
    <w:rsid w:val="1B186D33"/>
    <w:rsid w:val="1C3A715A"/>
    <w:rsid w:val="1C4D6D7F"/>
    <w:rsid w:val="1CF35FEE"/>
    <w:rsid w:val="1CFC2960"/>
    <w:rsid w:val="1DD07BC0"/>
    <w:rsid w:val="1DF156F6"/>
    <w:rsid w:val="1E244978"/>
    <w:rsid w:val="1E2A4B6B"/>
    <w:rsid w:val="1ECA35CC"/>
    <w:rsid w:val="1F0E05F5"/>
    <w:rsid w:val="1FAD2C00"/>
    <w:rsid w:val="1FB43872"/>
    <w:rsid w:val="1FC928F2"/>
    <w:rsid w:val="20844E1C"/>
    <w:rsid w:val="21372FB9"/>
    <w:rsid w:val="213B59DA"/>
    <w:rsid w:val="21697B0C"/>
    <w:rsid w:val="219A08D6"/>
    <w:rsid w:val="219F4AB0"/>
    <w:rsid w:val="22264DB4"/>
    <w:rsid w:val="226B3A44"/>
    <w:rsid w:val="22EF59C4"/>
    <w:rsid w:val="23152351"/>
    <w:rsid w:val="23552DE8"/>
    <w:rsid w:val="23713434"/>
    <w:rsid w:val="23C6430F"/>
    <w:rsid w:val="23F557F7"/>
    <w:rsid w:val="24722058"/>
    <w:rsid w:val="248A5B53"/>
    <w:rsid w:val="249224FD"/>
    <w:rsid w:val="24B82DCD"/>
    <w:rsid w:val="24B851BB"/>
    <w:rsid w:val="24E831B9"/>
    <w:rsid w:val="24EE7870"/>
    <w:rsid w:val="258211D6"/>
    <w:rsid w:val="25C878BF"/>
    <w:rsid w:val="25D9285F"/>
    <w:rsid w:val="264C527C"/>
    <w:rsid w:val="2651535B"/>
    <w:rsid w:val="267113DB"/>
    <w:rsid w:val="26C17219"/>
    <w:rsid w:val="27192160"/>
    <w:rsid w:val="272008FB"/>
    <w:rsid w:val="284D4196"/>
    <w:rsid w:val="289C3EFF"/>
    <w:rsid w:val="29E015F8"/>
    <w:rsid w:val="2ABC1F6D"/>
    <w:rsid w:val="2ABE17A1"/>
    <w:rsid w:val="2AF02F12"/>
    <w:rsid w:val="2B0D22F3"/>
    <w:rsid w:val="2B50774C"/>
    <w:rsid w:val="2B73001F"/>
    <w:rsid w:val="2C534F09"/>
    <w:rsid w:val="2C722D56"/>
    <w:rsid w:val="2D1C16DA"/>
    <w:rsid w:val="2D90379C"/>
    <w:rsid w:val="2DC87756"/>
    <w:rsid w:val="2EB063B4"/>
    <w:rsid w:val="2FAD0540"/>
    <w:rsid w:val="305E101D"/>
    <w:rsid w:val="307B0D6F"/>
    <w:rsid w:val="307F2AC9"/>
    <w:rsid w:val="31874D7C"/>
    <w:rsid w:val="318E0685"/>
    <w:rsid w:val="327C1031"/>
    <w:rsid w:val="342D7708"/>
    <w:rsid w:val="34342886"/>
    <w:rsid w:val="344E4E6C"/>
    <w:rsid w:val="3458110F"/>
    <w:rsid w:val="34957396"/>
    <w:rsid w:val="34AC032A"/>
    <w:rsid w:val="34C264C2"/>
    <w:rsid w:val="34DF6FDF"/>
    <w:rsid w:val="359B09B5"/>
    <w:rsid w:val="35D64561"/>
    <w:rsid w:val="36362BAA"/>
    <w:rsid w:val="365252EF"/>
    <w:rsid w:val="3659604F"/>
    <w:rsid w:val="36991BE9"/>
    <w:rsid w:val="36E30DEB"/>
    <w:rsid w:val="36E5165C"/>
    <w:rsid w:val="36FC4196"/>
    <w:rsid w:val="37360FA8"/>
    <w:rsid w:val="39255BAF"/>
    <w:rsid w:val="39B401A2"/>
    <w:rsid w:val="39ED7EA8"/>
    <w:rsid w:val="39F3443A"/>
    <w:rsid w:val="3AAB613C"/>
    <w:rsid w:val="3AF27BC8"/>
    <w:rsid w:val="3B0C6107"/>
    <w:rsid w:val="3B606447"/>
    <w:rsid w:val="3C326F72"/>
    <w:rsid w:val="3C6D5D0C"/>
    <w:rsid w:val="3CAD7815"/>
    <w:rsid w:val="3CD85C28"/>
    <w:rsid w:val="3D011E3B"/>
    <w:rsid w:val="3E0E1923"/>
    <w:rsid w:val="3E0F2D0D"/>
    <w:rsid w:val="3E550B64"/>
    <w:rsid w:val="3E7C4231"/>
    <w:rsid w:val="3EC90DEC"/>
    <w:rsid w:val="3F2C187C"/>
    <w:rsid w:val="3F3429C1"/>
    <w:rsid w:val="3FA60BE3"/>
    <w:rsid w:val="3FAC2794"/>
    <w:rsid w:val="400835D6"/>
    <w:rsid w:val="4018188E"/>
    <w:rsid w:val="4065540F"/>
    <w:rsid w:val="409C1971"/>
    <w:rsid w:val="40DF12C6"/>
    <w:rsid w:val="40FD1811"/>
    <w:rsid w:val="410E4229"/>
    <w:rsid w:val="418103E8"/>
    <w:rsid w:val="426D38EA"/>
    <w:rsid w:val="42A43E79"/>
    <w:rsid w:val="43407D11"/>
    <w:rsid w:val="434B3619"/>
    <w:rsid w:val="435C72DA"/>
    <w:rsid w:val="43A10B14"/>
    <w:rsid w:val="43E84B1F"/>
    <w:rsid w:val="448D4534"/>
    <w:rsid w:val="44916665"/>
    <w:rsid w:val="44A11E53"/>
    <w:rsid w:val="44C6143D"/>
    <w:rsid w:val="44E33F5C"/>
    <w:rsid w:val="46231053"/>
    <w:rsid w:val="468C16DB"/>
    <w:rsid w:val="47061305"/>
    <w:rsid w:val="47487774"/>
    <w:rsid w:val="47586864"/>
    <w:rsid w:val="47D53887"/>
    <w:rsid w:val="47E36728"/>
    <w:rsid w:val="47ED5B60"/>
    <w:rsid w:val="481A3E15"/>
    <w:rsid w:val="4820252A"/>
    <w:rsid w:val="482B2AFC"/>
    <w:rsid w:val="489104DC"/>
    <w:rsid w:val="48C746AE"/>
    <w:rsid w:val="492F0FD3"/>
    <w:rsid w:val="49652A50"/>
    <w:rsid w:val="4A6E72B1"/>
    <w:rsid w:val="4A915A45"/>
    <w:rsid w:val="4AB470AA"/>
    <w:rsid w:val="4ABA7935"/>
    <w:rsid w:val="4B33031F"/>
    <w:rsid w:val="4B3B4470"/>
    <w:rsid w:val="4B5C6D2D"/>
    <w:rsid w:val="4B703CFC"/>
    <w:rsid w:val="4B89024C"/>
    <w:rsid w:val="4C246CA9"/>
    <w:rsid w:val="4C3D53DD"/>
    <w:rsid w:val="4C446D77"/>
    <w:rsid w:val="4C681396"/>
    <w:rsid w:val="4D266F22"/>
    <w:rsid w:val="4DBB42B1"/>
    <w:rsid w:val="4DBF13C9"/>
    <w:rsid w:val="4DC51C7C"/>
    <w:rsid w:val="4DF46CCA"/>
    <w:rsid w:val="4E3A64CD"/>
    <w:rsid w:val="4E8D797C"/>
    <w:rsid w:val="4F377C5A"/>
    <w:rsid w:val="4F3A1FA8"/>
    <w:rsid w:val="4F3B6B71"/>
    <w:rsid w:val="4FAA734A"/>
    <w:rsid w:val="50E42BD0"/>
    <w:rsid w:val="515C2EC0"/>
    <w:rsid w:val="517804B2"/>
    <w:rsid w:val="51796ADB"/>
    <w:rsid w:val="519220AF"/>
    <w:rsid w:val="51DD7D7E"/>
    <w:rsid w:val="52211A54"/>
    <w:rsid w:val="52301832"/>
    <w:rsid w:val="528614D4"/>
    <w:rsid w:val="52917028"/>
    <w:rsid w:val="52C7491E"/>
    <w:rsid w:val="52D235C1"/>
    <w:rsid w:val="52FA395B"/>
    <w:rsid w:val="532B7C6B"/>
    <w:rsid w:val="535D379C"/>
    <w:rsid w:val="535E64F1"/>
    <w:rsid w:val="53954071"/>
    <w:rsid w:val="539D0CA9"/>
    <w:rsid w:val="53B740A0"/>
    <w:rsid w:val="53C8517C"/>
    <w:rsid w:val="53CF039E"/>
    <w:rsid w:val="53FC543F"/>
    <w:rsid w:val="545102CC"/>
    <w:rsid w:val="553344D4"/>
    <w:rsid w:val="558E79CC"/>
    <w:rsid w:val="563C47A1"/>
    <w:rsid w:val="567818BE"/>
    <w:rsid w:val="56E61127"/>
    <w:rsid w:val="56FE345A"/>
    <w:rsid w:val="57646F58"/>
    <w:rsid w:val="579D7090"/>
    <w:rsid w:val="58164A16"/>
    <w:rsid w:val="58325691"/>
    <w:rsid w:val="5866788A"/>
    <w:rsid w:val="589E2E0F"/>
    <w:rsid w:val="58C97CD4"/>
    <w:rsid w:val="5A9E3FAE"/>
    <w:rsid w:val="5AEF3535"/>
    <w:rsid w:val="5B391A64"/>
    <w:rsid w:val="5C615947"/>
    <w:rsid w:val="5C7613EF"/>
    <w:rsid w:val="5C761AB7"/>
    <w:rsid w:val="5D346153"/>
    <w:rsid w:val="5DC47FE8"/>
    <w:rsid w:val="5F7D241B"/>
    <w:rsid w:val="60A0478D"/>
    <w:rsid w:val="60E04665"/>
    <w:rsid w:val="61636639"/>
    <w:rsid w:val="61CF7725"/>
    <w:rsid w:val="624E628F"/>
    <w:rsid w:val="62894555"/>
    <w:rsid w:val="629B35CA"/>
    <w:rsid w:val="62E42D67"/>
    <w:rsid w:val="633047E6"/>
    <w:rsid w:val="644B334A"/>
    <w:rsid w:val="64D668F7"/>
    <w:rsid w:val="64EF3813"/>
    <w:rsid w:val="654F3269"/>
    <w:rsid w:val="66411361"/>
    <w:rsid w:val="66A46364"/>
    <w:rsid w:val="67621707"/>
    <w:rsid w:val="67951E10"/>
    <w:rsid w:val="67AA19B7"/>
    <w:rsid w:val="67DF516B"/>
    <w:rsid w:val="67F4736A"/>
    <w:rsid w:val="6807272C"/>
    <w:rsid w:val="68155C96"/>
    <w:rsid w:val="68210B50"/>
    <w:rsid w:val="685630B6"/>
    <w:rsid w:val="68843491"/>
    <w:rsid w:val="693F4A5A"/>
    <w:rsid w:val="69501352"/>
    <w:rsid w:val="698F3B70"/>
    <w:rsid w:val="69A73F49"/>
    <w:rsid w:val="69EC2EA9"/>
    <w:rsid w:val="6B026F8F"/>
    <w:rsid w:val="6BAF1EE2"/>
    <w:rsid w:val="6BB020B4"/>
    <w:rsid w:val="6BBC4662"/>
    <w:rsid w:val="6BE94557"/>
    <w:rsid w:val="6CB135CE"/>
    <w:rsid w:val="6D026344"/>
    <w:rsid w:val="6D535020"/>
    <w:rsid w:val="6D5F6C78"/>
    <w:rsid w:val="6DE808D4"/>
    <w:rsid w:val="6E3C79FC"/>
    <w:rsid w:val="6EB50FCD"/>
    <w:rsid w:val="6EB97BD3"/>
    <w:rsid w:val="6F193984"/>
    <w:rsid w:val="6F275B6D"/>
    <w:rsid w:val="6F683FD4"/>
    <w:rsid w:val="70374148"/>
    <w:rsid w:val="70644115"/>
    <w:rsid w:val="70D01DA6"/>
    <w:rsid w:val="716634F9"/>
    <w:rsid w:val="71D67444"/>
    <w:rsid w:val="71EE4750"/>
    <w:rsid w:val="72232B14"/>
    <w:rsid w:val="726A17F6"/>
    <w:rsid w:val="727F44E8"/>
    <w:rsid w:val="72A25125"/>
    <w:rsid w:val="72A709A7"/>
    <w:rsid w:val="72D368F7"/>
    <w:rsid w:val="72ED42D1"/>
    <w:rsid w:val="735D6946"/>
    <w:rsid w:val="73F04C61"/>
    <w:rsid w:val="73F83573"/>
    <w:rsid w:val="741635FA"/>
    <w:rsid w:val="74264C94"/>
    <w:rsid w:val="757116FB"/>
    <w:rsid w:val="759555AB"/>
    <w:rsid w:val="75F07F8F"/>
    <w:rsid w:val="76140A8A"/>
    <w:rsid w:val="7630355D"/>
    <w:rsid w:val="7651464E"/>
    <w:rsid w:val="766655DB"/>
    <w:rsid w:val="766A7E5B"/>
    <w:rsid w:val="76D17794"/>
    <w:rsid w:val="76E03389"/>
    <w:rsid w:val="76EE3C1B"/>
    <w:rsid w:val="77787832"/>
    <w:rsid w:val="78076078"/>
    <w:rsid w:val="78EC4DC0"/>
    <w:rsid w:val="78FE227F"/>
    <w:rsid w:val="79420888"/>
    <w:rsid w:val="79481AAA"/>
    <w:rsid w:val="797A0B03"/>
    <w:rsid w:val="79EF7810"/>
    <w:rsid w:val="79FB3AC6"/>
    <w:rsid w:val="7A4229CE"/>
    <w:rsid w:val="7A4F5241"/>
    <w:rsid w:val="7A5277B7"/>
    <w:rsid w:val="7A5C035A"/>
    <w:rsid w:val="7BA27E3F"/>
    <w:rsid w:val="7C366356"/>
    <w:rsid w:val="7C437665"/>
    <w:rsid w:val="7CA964BC"/>
    <w:rsid w:val="7D047B8F"/>
    <w:rsid w:val="7D373CA6"/>
    <w:rsid w:val="7D6C2AB0"/>
    <w:rsid w:val="7DBF0F96"/>
    <w:rsid w:val="7ECC46AE"/>
    <w:rsid w:val="7EEB23FE"/>
    <w:rsid w:val="7F716566"/>
    <w:rsid w:val="7FA63E3D"/>
    <w:rsid w:val="7FB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Aimee</cp:lastModifiedBy>
  <cp:lastPrinted>2019-12-06T00:58:00Z</cp:lastPrinted>
  <dcterms:modified xsi:type="dcterms:W3CDTF">2019-12-09T00:57:00Z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