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400" w:lineRule="exact"/>
        <w:jc w:val="center"/>
        <w:outlineLvl w:val="0"/>
        <w:rPr>
          <w:rFonts w:asci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分配匀称</w:t>
      </w:r>
    </w:p>
    <w:p>
      <w:pPr>
        <w:widowControl/>
        <w:adjustRightInd w:val="0"/>
        <w:spacing w:line="400" w:lineRule="exact"/>
        <w:jc w:val="center"/>
        <w:outlineLvl w:val="0"/>
        <w:rPr>
          <w:rFonts w:ascii="宋体" w:cs="Tahoma"/>
          <w:b/>
          <w:color w:val="000000"/>
          <w:kern w:val="0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</w:t>
      </w:r>
      <w:r>
        <w:rPr>
          <w:rFonts w:hint="eastAsia" w:ascii="宋体" w:hAnsi="宋体"/>
          <w:b/>
          <w:sz w:val="32"/>
          <w:szCs w:val="32"/>
        </w:rPr>
        <w:t>史瑜琳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学习目标：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掌握要使字端正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美观，应将笔画安排匀称的写字规律。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培养学生细心观察的品质，规范书写的习惯及浓厚的写字兴趣。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继续练习行款练习。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学习用具：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写有字的小黑板（一个字美观，一个字分布不均匀）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学习过程：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一、复习旧课，导入新课。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展示上节课同学们写得好的作业。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评论：好在哪里？（整齐平正）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出示小黑板：让学生观察黑板上的字是否达到目标了？哪个好些？为什么？不太好看的字毛病在哪？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指名发言并归纳板书：分布匀称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一个字写得美观、端正，不仅要将笔画写得整齐平正，而且笔画的分配要匀称。</w:t>
      </w:r>
    </w:p>
    <w:p>
      <w:pPr>
        <w:spacing w:line="360" w:lineRule="auto"/>
        <w:rPr>
          <w:rFonts w:ascii="宋体"/>
          <w:sz w:val="24"/>
        </w:rPr>
      </w:pPr>
      <w:r>
        <w:rPr>
          <w:rFonts w:hint="eastAsia"/>
          <w:b/>
          <w:bCs/>
          <w:sz w:val="24"/>
        </w:rPr>
        <w:t>设计意图：课堂上教师先让学生从观察入手，从读帖入手，评价黑板上的书写，然后进行教师点评，及时总结问题，归纳要点，同时学生也在教师的点评中，了解了本课的教学要求。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指导书写。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学生看书</w:t>
      </w:r>
      <w:r>
        <w:rPr>
          <w:rFonts w:ascii="宋体" w:hAnsi="宋体"/>
          <w:sz w:val="24"/>
        </w:rPr>
        <w:t>P13—14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理解“匀”与“称”。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匀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笔画间隔均匀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称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笔画左右相称</w:t>
      </w:r>
    </w:p>
    <w:p>
      <w:pPr>
        <w:spacing w:line="360" w:lineRule="auto"/>
        <w:ind w:firstLine="360" w:firstLineChars="15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3.</w:t>
      </w:r>
      <w:r>
        <w:rPr>
          <w:rFonts w:hint="eastAsia" w:ascii="宋体" w:hAnsi="宋体"/>
          <w:sz w:val="24"/>
        </w:rPr>
        <w:t>讨论如何写好“主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衣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回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困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言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京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再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杰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春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带”这十二个字。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讨论发言归纳：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“主”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横的间距均匀；示范：主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“衣”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内外笔画间隔均匀；示范：回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“京”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左右笔画相称；示范：京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“奋”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撇捺相称，下部笔画间隔均匀。示范：奋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“事”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横的间隔均匀；示范：事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“杰”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撇捺相称，四点间隔均匀；示范：杰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5  </w:t>
      </w:r>
      <w:r>
        <w:rPr>
          <w:rFonts w:hint="eastAsia" w:ascii="宋体" w:hAnsi="宋体"/>
          <w:sz w:val="24"/>
        </w:rPr>
        <w:t>课堂练习：生随音乐试写以上十二个字，一字写两遍。</w:t>
      </w:r>
    </w:p>
    <w:p>
      <w:pPr>
        <w:spacing w:line="360" w:lineRule="atLeas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【</w:t>
      </w:r>
      <w:r>
        <w:rPr>
          <w:rFonts w:hint="eastAsia"/>
          <w:b/>
          <w:bCs/>
          <w:color w:val="000000"/>
          <w:sz w:val="24"/>
        </w:rPr>
        <w:t>设计意图：新字教学，就是在理解的基础上运用，验证写好字的方法。验证规律、验证审美，学生学会运用前面所有的书写规律、审视思想来书写，来品评；学生的自主学习提升到了一个高度。</w:t>
      </w:r>
      <w:r>
        <w:rPr>
          <w:rFonts w:hint="eastAsia" w:ascii="宋体" w:hAnsi="宋体"/>
          <w:b/>
          <w:bCs/>
          <w:sz w:val="24"/>
        </w:rPr>
        <w:t>】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三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行款练习。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生读两则名人名言，明其含义。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试写第一则名言。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同桌交流。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师指正存在的问题。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生继续练习第二则名言。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四</w:t>
      </w:r>
      <w:r>
        <w:rPr>
          <w:rFonts w:ascii="宋体" w:hAnsi="宋体"/>
          <w:sz w:val="24"/>
        </w:rPr>
        <w:t xml:space="preserve"> .</w:t>
      </w:r>
      <w:r>
        <w:rPr>
          <w:rFonts w:hint="eastAsia" w:ascii="宋体" w:hAnsi="宋体"/>
          <w:sz w:val="24"/>
        </w:rPr>
        <w:t>作业：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将书上</w:t>
      </w:r>
      <w:r>
        <w:rPr>
          <w:rFonts w:ascii="宋体" w:hAnsi="宋体"/>
          <w:sz w:val="24"/>
        </w:rPr>
        <w:t>P13—14</w:t>
      </w:r>
      <w:r>
        <w:rPr>
          <w:rFonts w:hint="eastAsia" w:ascii="宋体" w:hAnsi="宋体"/>
          <w:sz w:val="24"/>
        </w:rPr>
        <w:t>的字各写三个。</w:t>
      </w:r>
    </w:p>
    <w:p>
      <w:pPr>
        <w:spacing w:line="360" w:lineRule="atLeast"/>
        <w:rPr>
          <w:rFonts w:asci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教学反思：</w:t>
      </w:r>
    </w:p>
    <w:p>
      <w:pPr>
        <w:spacing w:line="360" w:lineRule="atLeas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本节课中，我多次引导学生认真读帖，观察发现，做到有顺序，有交流，有一定的结论。同时，练习时间设计地较为充分，硬笔教学保证</w:t>
      </w:r>
      <w:r>
        <w:rPr>
          <w:rFonts w:ascii="宋体" w:hAnsi="宋体" w:cs="宋体"/>
          <w:sz w:val="24"/>
        </w:rPr>
        <w:t>15</w:t>
      </w:r>
      <w:r>
        <w:rPr>
          <w:rFonts w:hint="eastAsia" w:ascii="宋体" w:hAnsi="宋体" w:cs="宋体"/>
          <w:sz w:val="24"/>
        </w:rPr>
        <w:t>分钟的练习时间。</w:t>
      </w:r>
    </w:p>
    <w:p>
      <w:pPr>
        <w:spacing w:line="360" w:lineRule="auto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274"/>
    <w:rsid w:val="001710EE"/>
    <w:rsid w:val="002D3800"/>
    <w:rsid w:val="00325274"/>
    <w:rsid w:val="00594A3D"/>
    <w:rsid w:val="00AE3A70"/>
    <w:rsid w:val="00B14120"/>
    <w:rsid w:val="00B7160C"/>
    <w:rsid w:val="00B72BCD"/>
    <w:rsid w:val="00C71C0E"/>
    <w:rsid w:val="00CB28EA"/>
    <w:rsid w:val="00D5054B"/>
    <w:rsid w:val="00E775F7"/>
    <w:rsid w:val="00F4599C"/>
    <w:rsid w:val="28DE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130</Words>
  <Characters>744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2019-12-29T12:58:00Z</dcterms:created>
  <dc:creator>windows8</dc:creator>
  <cp:lastModifiedBy>如影</cp:lastModifiedBy>
  <dcterms:modified xsi:type="dcterms:W3CDTF">2019-12-30T14:01:08Z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