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17" w:tblpY="288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2463"/>
        <w:gridCol w:w="1037"/>
        <w:gridCol w:w="2540"/>
      </w:tblGrid>
      <w:tr w:rsidR="00491352" w:rsidRPr="00561892" w:rsidTr="00561892">
        <w:tc>
          <w:tcPr>
            <w:tcW w:w="2482" w:type="dxa"/>
          </w:tcPr>
          <w:p w:rsidR="00491352" w:rsidRPr="00561892" w:rsidRDefault="00491352" w:rsidP="00491352">
            <w:pPr>
              <w:ind w:firstLineChars="300" w:firstLine="31680"/>
              <w:rPr>
                <w:b/>
                <w:bCs/>
              </w:rPr>
            </w:pPr>
            <w:r w:rsidRPr="00561892">
              <w:rPr>
                <w:rFonts w:hint="eastAsia"/>
                <w:b/>
                <w:bCs/>
              </w:rPr>
              <w:t>姓</w:t>
            </w:r>
            <w:r w:rsidRPr="00561892">
              <w:rPr>
                <w:b/>
                <w:bCs/>
              </w:rPr>
              <w:t xml:space="preserve">  </w:t>
            </w:r>
            <w:r w:rsidRPr="00561892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63" w:type="dxa"/>
          </w:tcPr>
          <w:p w:rsidR="00491352" w:rsidRPr="00561892" w:rsidRDefault="00491352" w:rsidP="00561892">
            <w:r>
              <w:rPr>
                <w:rFonts w:hint="eastAsia"/>
              </w:rPr>
              <w:t>恽销洁</w:t>
            </w:r>
          </w:p>
        </w:tc>
        <w:tc>
          <w:tcPr>
            <w:tcW w:w="1037" w:type="dxa"/>
          </w:tcPr>
          <w:p w:rsidR="00491352" w:rsidRPr="00561892" w:rsidRDefault="00491352" w:rsidP="00491352">
            <w:pPr>
              <w:ind w:firstLineChars="100" w:firstLine="31680"/>
            </w:pPr>
            <w:r w:rsidRPr="00561892">
              <w:rPr>
                <w:rFonts w:hint="eastAsia"/>
                <w:b/>
                <w:bCs/>
              </w:rPr>
              <w:t>年</w:t>
            </w:r>
            <w:r w:rsidRPr="00561892">
              <w:rPr>
                <w:b/>
                <w:bCs/>
              </w:rPr>
              <w:t xml:space="preserve"> </w:t>
            </w:r>
            <w:r w:rsidRPr="00561892"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540" w:type="dxa"/>
          </w:tcPr>
          <w:p w:rsidR="00491352" w:rsidRPr="00561892" w:rsidRDefault="00491352" w:rsidP="00561892">
            <w:r>
              <w:rPr>
                <w:rFonts w:hint="eastAsia"/>
              </w:rPr>
              <w:t>四年级</w:t>
            </w:r>
          </w:p>
        </w:tc>
      </w:tr>
      <w:tr w:rsidR="00491352" w:rsidRPr="00561892" w:rsidTr="00561892">
        <w:tc>
          <w:tcPr>
            <w:tcW w:w="2482" w:type="dxa"/>
          </w:tcPr>
          <w:p w:rsidR="00491352" w:rsidRPr="00561892" w:rsidRDefault="00491352" w:rsidP="00491352">
            <w:pPr>
              <w:ind w:firstLineChars="200" w:firstLine="31680"/>
              <w:rPr>
                <w:b/>
                <w:bCs/>
              </w:rPr>
            </w:pPr>
            <w:r w:rsidRPr="00561892"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 w:rsidR="00491352" w:rsidRPr="00561892" w:rsidRDefault="00491352" w:rsidP="00561892">
            <w:r w:rsidRPr="00561892">
              <w:t xml:space="preserve">                 </w:t>
            </w:r>
            <w:r w:rsidRPr="00561892">
              <w:rPr>
                <w:rFonts w:hint="eastAsia"/>
                <w:b/>
                <w:bCs/>
              </w:rPr>
              <w:t>学</w:t>
            </w:r>
            <w:r w:rsidRPr="00561892">
              <w:rPr>
                <w:b/>
                <w:bCs/>
              </w:rPr>
              <w:t xml:space="preserve">   </w:t>
            </w:r>
            <w:r w:rsidRPr="00561892">
              <w:rPr>
                <w:rFonts w:hint="eastAsia"/>
                <w:b/>
                <w:bCs/>
              </w:rPr>
              <w:t>习</w:t>
            </w:r>
            <w:r w:rsidRPr="00561892">
              <w:rPr>
                <w:b/>
                <w:bCs/>
              </w:rPr>
              <w:t xml:space="preserve">   </w:t>
            </w:r>
            <w:r w:rsidRPr="00561892">
              <w:rPr>
                <w:rFonts w:hint="eastAsia"/>
                <w:b/>
                <w:bCs/>
              </w:rPr>
              <w:t>心</w:t>
            </w:r>
            <w:r w:rsidRPr="00561892">
              <w:rPr>
                <w:b/>
                <w:bCs/>
              </w:rPr>
              <w:t xml:space="preserve">   </w:t>
            </w:r>
            <w:r w:rsidRPr="00561892">
              <w:rPr>
                <w:rFonts w:hint="eastAsia"/>
                <w:b/>
                <w:bCs/>
              </w:rPr>
              <w:t>得</w:t>
            </w:r>
          </w:p>
        </w:tc>
      </w:tr>
      <w:tr w:rsidR="00491352" w:rsidRPr="00561892" w:rsidTr="00561892">
        <w:trPr>
          <w:trHeight w:val="11478"/>
        </w:trPr>
        <w:tc>
          <w:tcPr>
            <w:tcW w:w="2482" w:type="dxa"/>
          </w:tcPr>
          <w:p w:rsidR="00491352" w:rsidRPr="001F4302" w:rsidRDefault="00491352" w:rsidP="00491352">
            <w:pPr>
              <w:spacing w:line="360" w:lineRule="auto"/>
              <w:ind w:firstLineChars="250" w:firstLine="31680"/>
              <w:rPr>
                <w:rFonts w:ascii="宋体"/>
                <w:sz w:val="24"/>
              </w:rPr>
            </w:pPr>
            <w:r w:rsidRPr="001F4302">
              <w:rPr>
                <w:rFonts w:ascii="宋体" w:hAnsi="宋体" w:hint="eastAsia"/>
                <w:sz w:val="24"/>
              </w:rPr>
              <w:t>培养正确的书写姿势是低年级的重要任务之一。我们知道，错误的写字姿势不但影响书写字体的美观，而且还会造成近视、脊椎弯曲变形等生理缺陷，给学生带来身心痛苦。在教学过程中，学生常常出现头前倾、眼离书本太近的现象，尽管教师不断进行纠正，但效果不明显。造成学生不良书写姿势的原因是多方面的，但错误的执笔方法是一个很重要的原因。归结起来，学生错误的执笔方法，主要有：指尖离笔尖过近。大拇指向前突出。笔杆前倾。</w:t>
            </w:r>
          </w:p>
        </w:tc>
        <w:tc>
          <w:tcPr>
            <w:tcW w:w="6040" w:type="dxa"/>
            <w:gridSpan w:val="3"/>
          </w:tcPr>
          <w:p w:rsidR="00491352" w:rsidRDefault="00491352" w:rsidP="00491352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491352" w:rsidRDefault="00491352" w:rsidP="00491352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</w:p>
          <w:p w:rsidR="00491352" w:rsidRPr="001F4302" w:rsidRDefault="00491352" w:rsidP="00491352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1F4302">
              <w:rPr>
                <w:rFonts w:ascii="宋体" w:hAnsi="宋体" w:hint="eastAsia"/>
                <w:sz w:val="24"/>
              </w:rPr>
              <w:t>纠正学生的错误执笔姿势势在必行！因为错误执笔姿势不仅不雅观，更重要的是，学生因此视力下降，脊椎弯曲。给孩子的健康带来极大的负面影响。可我发现，老师的耳提面命没能改变这种现象。在校有老师提醒，可到家后就不一定了。因此，我在学校，先从纠正学生的执笔姿势开始，并反复强调，不断督促。</w:t>
            </w:r>
            <w:r>
              <w:rPr>
                <w:rFonts w:ascii="宋体" w:hAnsi="宋体" w:hint="eastAsia"/>
                <w:sz w:val="24"/>
              </w:rPr>
              <w:t>在指导过程中，让孩子明确“一寸”的概念，增强他们的感性认识。同时加强直观演示，到底如何握笔。</w:t>
            </w:r>
            <w:r w:rsidRPr="001F4302">
              <w:rPr>
                <w:rFonts w:ascii="宋体" w:hAnsi="宋体" w:hint="eastAsia"/>
                <w:sz w:val="24"/>
              </w:rPr>
              <w:t>然后，每次写字，不管是什么时候，写什么字，都要做到：身正、肩平，足安。让这些耳熟能详的、简短的儿歌，烂熟于学生的心。提笔，就想到，然后就做到。</w:t>
            </w:r>
          </w:p>
          <w:p w:rsidR="00491352" w:rsidRPr="001F4302" w:rsidRDefault="00491352" w:rsidP="00491352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1F4302">
              <w:rPr>
                <w:rFonts w:ascii="宋体" w:hAnsi="宋体" w:hint="eastAsia"/>
                <w:sz w:val="24"/>
              </w:rPr>
              <w:t>除此以外，我还经常和家长沟通，尽量让学生在家也保持好习惯。有些家长意识到写字姿势的重要性后，买了一些辅助工具，比如握笔器，预防近视的架子等等，尽量让孩子一开始利用这些外在工具，帮助形成习惯。</w:t>
            </w:r>
          </w:p>
          <w:p w:rsidR="00491352" w:rsidRPr="001F4302" w:rsidRDefault="00491352" w:rsidP="00491352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1F4302">
              <w:rPr>
                <w:rFonts w:ascii="宋体" w:hAnsi="宋体" w:hint="eastAsia"/>
                <w:sz w:val="24"/>
              </w:rPr>
              <w:t>凡事贵在坚持，好习惯的养成不是一蹴而就的。有时孩子会反反复复，这需要我们不断地坚持！</w:t>
            </w:r>
            <w:r>
              <w:rPr>
                <w:rFonts w:ascii="宋体" w:hAnsi="宋体" w:hint="eastAsia"/>
                <w:sz w:val="24"/>
              </w:rPr>
              <w:t>唯有坚持，才能让学生养成终身的好习惯！</w:t>
            </w:r>
          </w:p>
        </w:tc>
      </w:tr>
    </w:tbl>
    <w:p w:rsidR="00491352" w:rsidRDefault="00491352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491352" w:rsidRDefault="0049135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491352" w:rsidRDefault="00491352">
      <w:pPr>
        <w:jc w:val="center"/>
        <w:rPr>
          <w:b/>
          <w:bCs/>
          <w:sz w:val="24"/>
        </w:rPr>
      </w:pPr>
    </w:p>
    <w:p w:rsidR="00491352" w:rsidRDefault="00491352" w:rsidP="00B87F84">
      <w:pPr>
        <w:ind w:firstLineChars="400" w:firstLine="316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“小学硬笔书法校本化实施的实践研究”理论学习笔记</w:t>
      </w:r>
    </w:p>
    <w:sectPr w:rsidR="00491352" w:rsidSect="00FF3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52" w:rsidRDefault="00491352">
      <w:r>
        <w:separator/>
      </w:r>
    </w:p>
  </w:endnote>
  <w:endnote w:type="continuationSeparator" w:id="0">
    <w:p w:rsidR="00491352" w:rsidRDefault="0049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2" w:rsidRDefault="00491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2" w:rsidRDefault="004913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2" w:rsidRDefault="00491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52" w:rsidRDefault="00491352">
      <w:r>
        <w:separator/>
      </w:r>
    </w:p>
  </w:footnote>
  <w:footnote w:type="continuationSeparator" w:id="0">
    <w:p w:rsidR="00491352" w:rsidRDefault="00491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2" w:rsidRDefault="004913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2" w:rsidRDefault="00491352" w:rsidP="00F961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2" w:rsidRDefault="004913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77D"/>
    <w:multiLevelType w:val="hybridMultilevel"/>
    <w:tmpl w:val="3DC4E948"/>
    <w:lvl w:ilvl="0" w:tplc="956863AC">
      <w:start w:val="1"/>
      <w:numFmt w:val="japaneseCounting"/>
      <w:lvlText w:val="%1、"/>
      <w:lvlJc w:val="left"/>
      <w:pPr>
        <w:tabs>
          <w:tab w:val="num" w:pos="947"/>
        </w:tabs>
        <w:ind w:left="947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7"/>
        </w:tabs>
        <w:ind w:left="13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27"/>
        </w:tabs>
        <w:ind w:left="26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7"/>
        </w:tabs>
        <w:ind w:left="30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87"/>
        </w:tabs>
        <w:ind w:left="38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3FF"/>
    <w:rsid w:val="0001236F"/>
    <w:rsid w:val="001F4302"/>
    <w:rsid w:val="003565C3"/>
    <w:rsid w:val="00491352"/>
    <w:rsid w:val="004E6E6F"/>
    <w:rsid w:val="00561892"/>
    <w:rsid w:val="005E6901"/>
    <w:rsid w:val="00B87F84"/>
    <w:rsid w:val="00C50711"/>
    <w:rsid w:val="00DF711B"/>
    <w:rsid w:val="00F53F1A"/>
    <w:rsid w:val="00F96190"/>
    <w:rsid w:val="00FA4355"/>
    <w:rsid w:val="00FF33FF"/>
    <w:rsid w:val="019F4CF6"/>
    <w:rsid w:val="0AED72B8"/>
    <w:rsid w:val="1A6B24F8"/>
    <w:rsid w:val="616B41FC"/>
    <w:rsid w:val="66B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33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E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107</Words>
  <Characters>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</dc:creator>
  <cp:keywords/>
  <dc:description/>
  <cp:lastModifiedBy>User</cp:lastModifiedBy>
  <cp:revision>4</cp:revision>
  <dcterms:created xsi:type="dcterms:W3CDTF">2014-10-29T12:08:00Z</dcterms:created>
  <dcterms:modified xsi:type="dcterms:W3CDTF">2019-12-30T01:54:00Z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