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kern w:val="0"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  <w:t>春江幼儿园百馨西苑园区大班8月安全课程</w:t>
      </w:r>
    </w:p>
    <w:tbl>
      <w:tblPr>
        <w:tblStyle w:val="3"/>
        <w:tblW w:w="858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70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活动名称</w:t>
            </w:r>
          </w:p>
        </w:tc>
        <w:tc>
          <w:tcPr>
            <w:tcW w:w="7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安安全全坐火车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活动目标</w:t>
            </w:r>
          </w:p>
        </w:tc>
        <w:tc>
          <w:tcPr>
            <w:tcW w:w="7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对幼儿进行乘坐火车的安全教育，防止乘坐火车时发生危险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2、通过故事，引导幼儿懂得乘坐火车时应该注意什么，树立正确的安全意识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3、提高幼儿的自我保护意识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7" w:hRule="atLeast"/>
        </w:trPr>
        <w:tc>
          <w:tcPr>
            <w:tcW w:w="15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活动过程</w:t>
            </w:r>
          </w:p>
        </w:tc>
        <w:tc>
          <w:tcPr>
            <w:tcW w:w="7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一、 谈话导入，引入活动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老师：小朋友们好，老师想知道平时你们是乘坐什么交通工具出去玩的？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幼儿回答：各抒己见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小结：这么多的交通工具都很方便，如果路途近的话可以做自行车和三轮车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或汽车，如果路途远的话，我们可以乘坐火车、轮船和飞机。今天皮皮猴和它的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小伙伴们决定乘坐火车进行一次愉快的旅行，让我们分享一下“皮皮猴的火车故事”吧！ 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欣赏故事，理解内容 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老师分段讲述故事 （一边讲故事一边播放相关内容的PPT，帮助幼儿理解故事内容）思维扩野，知识深入 老师：故事讲完了，现在同学们想一想！ 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Chars="0"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1、皮皮猴它们为什么这么高兴？（播放PPT12）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ind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 幼儿：因为它们可以乘坐火车去游乐园玩啦！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小黄鸭对在站台上探头探脑的大眼猫说了什么？（播放PPT13） 幼儿：等车一定要站在黄线后面，不然火车开过时就会发生危险！ 老师：会发生什么危险呢？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 小结：如果站在黄线前面，火车开来时有巨大的吸力，很有可能被吸到火车下面，会发生生命危险。 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老师：淘气的小河马在车门边跳上跳下，被谁阻止了？（播放PPT14）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 幼儿：被小黄鸭阻止了。 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老师：为什么呢？ 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幼儿</w:t>
            </w:r>
            <w:r>
              <w:rPr>
                <w:rFonts w:hint="eastAsia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因为这样做有可能跌倒，摔伤。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 老师：小河马手上拿着什么危险品？（播放PPT15） 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幼儿：鞭炮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 师：为什么说鞭炮是危险物品呢？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幼儿各抒己见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小结：像鞭炮、酒精等易燃易爆的物品，像刀子这种尖锐物品都不可以带上车。那还有什么是危险物品也不能带上火车呢？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皮皮猴的屁股为什么会被吸红？发生了什么事情？播放PPT16） 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幼儿：皮皮猴为了救捡苹果的河马太太，差点被火车行驶时的巨大吸力吸走。 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小结： 看了皮皮猴的火车故事，让我们知道了等火车要站在黄线后面，不能在站台上东张西望乱蹦乱跳，也不能将危险物品带到车上，不然会发生危险的。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观看视频《熊出没之过年乘坐火车记》 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老师：皮皮猴它们刚才有惊无险，吓了我们一跳！那下面让我们看看熊大、熊二和光头强它们是怎样坐火车的？（播放PPT17）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 提问：熊大、熊二和光头强它们是怎样做火车的？这样做会发生什么危险？ 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小结：它们这样做非常危险，因为追赶火车和攀爬火车时有可能像光头强那样被甩出去受到伤害，也有可能被吸到火车下面发生危险。小朋友们可不能学它们！那想一想，如果我们已经坐上了火车，怎样做才是安全的？ 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幼儿：火车过道比较窄小，所以不能在火车上乱跑乱跳，火车上人多，也不能大吵大闹，要安静地坐在自己的座位上。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小结：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 辨别是非，形成概念 小朋友知道这么多，可真棒！所以老师要奖励你们每个人，我们一起玩个游戏吧。游戏的名字叫“大冲关”，如果你能冲过四关，你就可以得到一张去游乐园的门票，想不想得到。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幼儿：想！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师讲通关要求：在通过每一关的时候，你要判断一下他们做的是对还是错，对了就用ok表示，错了就用×表示，明白吗？通关开始！ 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在火车站上候车时，应该站在白线和黄线后面等待？（PPT18） 2、乘坐火车时将身体的任何部位伸出车窗外？（播放PPT19）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 提问：她这样做会发生什么危险？ 让幼儿懂得：这样做会将头或手擦伤，严重时会有生命危险。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3、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火车行驶时在车厢内跑来跑去？（播放PPT20） 让幼儿懂得：车上过道比较窄小，这样做会跌倒碰伤发生危险 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4、在火车开来的时候不在站台上乱跑，紧紧地拉住爸爸妈妈的手。（播放PPT21） 让幼儿懂得：因为站台上等车的人比较多，拉住爸爸妈妈的手不容易走散，也不容易发生危险。 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师：小朋友们都胜利通关，所以每个人都得到一张去游乐园的门票，一会儿到老师这来领。 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ind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三、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分享收获，体验快乐。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ind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 师：小朋友们都胜利通关，老师真为你们高兴！说明你们又学 到了新本领，那谁能说一说，这节课你有什么收获？</w:t>
            </w:r>
          </w:p>
          <w:p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ind w:right="0" w:rightChars="0"/>
              <w:jc w:val="left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小结：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 xml:space="preserve"> 小朋友们收获可真大，都知道怎样安全地坐火车了，那以后如果你真的坐火车去玩，一定要做一名文明小乘客！好了！下面大家到我这来领门票，我们坐火车去游乐园喽！出发！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55555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D7EB99"/>
    <w:multiLevelType w:val="singleLevel"/>
    <w:tmpl w:val="8ED7EB99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4F7457CF"/>
    <w:multiLevelType w:val="singleLevel"/>
    <w:tmpl w:val="4F7457C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BAE7E92"/>
    <w:multiLevelType w:val="singleLevel"/>
    <w:tmpl w:val="5BAE7E9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DDB1F5A"/>
    <w:multiLevelType w:val="singleLevel"/>
    <w:tmpl w:val="7DDB1F5A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21AA9"/>
    <w:rsid w:val="07A33991"/>
    <w:rsid w:val="339C7C11"/>
    <w:rsid w:val="349E1C60"/>
    <w:rsid w:val="439A5B87"/>
    <w:rsid w:val="4E4B625A"/>
    <w:rsid w:val="6D535020"/>
    <w:rsid w:val="74C73E75"/>
    <w:rsid w:val="78BE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2018-11-05T01:44:00Z</dcterms:created>
  <dc:creator>ASUS</dc:creator>
  <cp:lastModifiedBy>Administrator</cp:lastModifiedBy>
  <cp:lastPrinted>2018-11-28T05:13:00Z</cp:lastPrinted>
  <dcterms:modified xsi:type="dcterms:W3CDTF">2019-12-23T06:36:37Z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