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EC" w:rsidRDefault="008D36EC">
      <w:pPr>
        <w:pStyle w:val="1"/>
        <w:adjustRightInd w:val="0"/>
        <w:spacing w:line="560" w:lineRule="exact"/>
        <w:rPr>
          <w:rFonts w:ascii="Times New Roman" w:eastAsia="方正小标宋简体" w:hAnsi="Times New Roman"/>
        </w:rPr>
      </w:pPr>
      <w:r>
        <w:rPr>
          <w:rFonts w:ascii="Times New Roman" w:eastAsia="方正小标宋简体" w:hAnsi="Times New Roman"/>
        </w:rPr>
        <w:t>2019</w:t>
      </w:r>
      <w:r>
        <w:rPr>
          <w:rFonts w:ascii="Times New Roman" w:eastAsia="方正小标宋简体" w:hAnsi="Times New Roman" w:hint="eastAsia"/>
        </w:rPr>
        <w:t>年度民主评议党员登记表</w:t>
      </w:r>
    </w:p>
    <w:p w:rsidR="008D36EC" w:rsidRDefault="008D36EC">
      <w:pPr>
        <w:spacing w:line="300" w:lineRule="exac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3"/>
        <w:gridCol w:w="175"/>
        <w:gridCol w:w="567"/>
        <w:gridCol w:w="1014"/>
        <w:gridCol w:w="1510"/>
        <w:gridCol w:w="1360"/>
        <w:gridCol w:w="1510"/>
        <w:gridCol w:w="1809"/>
      </w:tblGrid>
      <w:tr w:rsidR="008D36EC">
        <w:trPr>
          <w:trHeight w:hRule="exact" w:val="567"/>
          <w:jc w:val="center"/>
        </w:trPr>
        <w:tc>
          <w:tcPr>
            <w:tcW w:w="1518" w:type="dxa"/>
            <w:gridSpan w:val="2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581" w:type="dxa"/>
            <w:gridSpan w:val="2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卞惠健</w:t>
            </w:r>
          </w:p>
        </w:tc>
        <w:tc>
          <w:tcPr>
            <w:tcW w:w="1510" w:type="dxa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360" w:type="dxa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10" w:type="dxa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19740208</w:t>
            </w:r>
          </w:p>
        </w:tc>
      </w:tr>
      <w:tr w:rsidR="008D36EC">
        <w:trPr>
          <w:trHeight w:hRule="exact" w:val="567"/>
          <w:jc w:val="center"/>
        </w:trPr>
        <w:tc>
          <w:tcPr>
            <w:tcW w:w="1518" w:type="dxa"/>
            <w:gridSpan w:val="2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201006</w:t>
            </w:r>
          </w:p>
        </w:tc>
        <w:tc>
          <w:tcPr>
            <w:tcW w:w="1510" w:type="dxa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工作时间</w:t>
            </w:r>
          </w:p>
        </w:tc>
        <w:tc>
          <w:tcPr>
            <w:tcW w:w="1360" w:type="dxa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199308</w:t>
            </w:r>
          </w:p>
        </w:tc>
        <w:tc>
          <w:tcPr>
            <w:tcW w:w="1510" w:type="dxa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本科</w:t>
            </w:r>
          </w:p>
        </w:tc>
      </w:tr>
      <w:tr w:rsidR="008D36EC">
        <w:trPr>
          <w:trHeight w:hRule="exact" w:val="567"/>
          <w:jc w:val="center"/>
        </w:trPr>
        <w:tc>
          <w:tcPr>
            <w:tcW w:w="2085" w:type="dxa"/>
            <w:gridSpan w:val="3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</w:p>
        </w:tc>
      </w:tr>
      <w:tr w:rsidR="008D36EC">
        <w:trPr>
          <w:trHeight w:hRule="exact" w:val="567"/>
          <w:jc w:val="center"/>
        </w:trPr>
        <w:tc>
          <w:tcPr>
            <w:tcW w:w="2085" w:type="dxa"/>
            <w:gridSpan w:val="3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</w:p>
        </w:tc>
      </w:tr>
      <w:tr w:rsidR="008D36EC">
        <w:trPr>
          <w:trHeight w:val="8543"/>
          <w:jc w:val="center"/>
        </w:trPr>
        <w:tc>
          <w:tcPr>
            <w:tcW w:w="1343" w:type="dxa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>个</w:t>
            </w:r>
          </w:p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>人</w:t>
            </w:r>
          </w:p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>小</w:t>
            </w:r>
          </w:p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vAlign w:val="center"/>
          </w:tcPr>
          <w:p w:rsidR="008D36EC" w:rsidRPr="00BF0B32" w:rsidRDefault="008D36EC" w:rsidP="00CA5C44">
            <w:pPr>
              <w:ind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 w:rsidRPr="00BF0B32">
              <w:rPr>
                <w:rFonts w:ascii="宋体" w:hAnsi="宋体" w:hint="eastAsia"/>
                <w:color w:val="000000"/>
                <w:sz w:val="24"/>
                <w:szCs w:val="24"/>
              </w:rPr>
              <w:t>一、坚强的党性</w:t>
            </w:r>
          </w:p>
          <w:p w:rsidR="008D36EC" w:rsidRPr="00BF0B32" w:rsidRDefault="008D36EC" w:rsidP="00CA5C44">
            <w:pPr>
              <w:ind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 w:rsidRPr="00BF0B32">
              <w:rPr>
                <w:rFonts w:ascii="宋体" w:hAnsi="宋体" w:hint="eastAsia"/>
                <w:color w:val="000000"/>
                <w:sz w:val="24"/>
                <w:szCs w:val="24"/>
              </w:rPr>
              <w:t>牢固树立坚定的共产主义信念，忠诚、热爱教育事业，顾全大局，始终站在学校改革与发展潮流的前列</w:t>
            </w:r>
            <w:r w:rsidRPr="00BF0B32">
              <w:rPr>
                <w:rFonts w:ascii="宋体" w:hAnsi="宋体"/>
                <w:color w:val="000000"/>
                <w:sz w:val="24"/>
                <w:szCs w:val="24"/>
              </w:rPr>
              <w:t>;</w:t>
            </w:r>
            <w:r w:rsidRPr="00BF0B32">
              <w:rPr>
                <w:rFonts w:ascii="宋体" w:hAnsi="宋体" w:hint="eastAsia"/>
                <w:color w:val="000000"/>
                <w:sz w:val="24"/>
                <w:szCs w:val="24"/>
              </w:rPr>
              <w:t>时刻保持创业的勇气、创新的锐气、创优的志气。</w:t>
            </w:r>
          </w:p>
          <w:p w:rsidR="008D36EC" w:rsidRPr="00BF0B32" w:rsidRDefault="008D36EC" w:rsidP="00CA5C44">
            <w:pPr>
              <w:ind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 w:rsidRPr="00BF0B32">
              <w:rPr>
                <w:rFonts w:ascii="宋体" w:hAnsi="宋体" w:hint="eastAsia"/>
                <w:color w:val="000000"/>
                <w:sz w:val="24"/>
                <w:szCs w:val="24"/>
              </w:rPr>
              <w:t>二、求真的作风</w:t>
            </w:r>
          </w:p>
          <w:p w:rsidR="008D36EC" w:rsidRPr="00BF0B32" w:rsidRDefault="008D36EC" w:rsidP="00CA5C44">
            <w:pPr>
              <w:ind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 w:rsidRPr="00BF0B32">
              <w:rPr>
                <w:rFonts w:ascii="宋体" w:hAnsi="宋体" w:hint="eastAsia"/>
                <w:color w:val="000000"/>
                <w:sz w:val="24"/>
                <w:szCs w:val="24"/>
              </w:rPr>
              <w:t>发扬艰苦创业、清正廉洁、求真务实、团结协作、精益求精的作风。树师德、正师风、立师表，以德立教、以身示教。爱国守法、明礼诚信、团结友善，用高尚师德感召学生，用端正师风感染学生，用师表形象影响学生。</w:t>
            </w:r>
          </w:p>
          <w:p w:rsidR="008D36EC" w:rsidRPr="00BF0B32" w:rsidRDefault="008D36EC" w:rsidP="00CA5C44">
            <w:pPr>
              <w:ind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 w:rsidRPr="00BF0B32">
              <w:rPr>
                <w:rFonts w:ascii="宋体" w:hAnsi="宋体" w:hint="eastAsia"/>
                <w:color w:val="000000"/>
                <w:sz w:val="24"/>
                <w:szCs w:val="24"/>
              </w:rPr>
              <w:t>三、刻苦的学习</w:t>
            </w:r>
          </w:p>
          <w:p w:rsidR="008D36EC" w:rsidRPr="00BF0B32" w:rsidRDefault="008D36EC" w:rsidP="00CA5C44">
            <w:pPr>
              <w:ind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 w:rsidRPr="00BF0B32">
              <w:rPr>
                <w:rFonts w:ascii="宋体" w:hAnsi="宋体" w:hint="eastAsia"/>
                <w:color w:val="000000"/>
                <w:sz w:val="24"/>
                <w:szCs w:val="24"/>
              </w:rPr>
              <w:t>刻苦学习党的路线、方针、政策，学习政治、文化和专业知识，掌握做好本职工作的知识和本领。树立终身学习理念，自律自爱、力学苦练、闻道在先、尊重规律、尊重科学</w:t>
            </w:r>
            <w:r w:rsidRPr="00BF0B32">
              <w:rPr>
                <w:rFonts w:ascii="宋体" w:hAnsi="宋体"/>
                <w:color w:val="000000"/>
                <w:sz w:val="24"/>
                <w:szCs w:val="24"/>
              </w:rPr>
              <w:t>;</w:t>
            </w:r>
            <w:r w:rsidRPr="00BF0B32">
              <w:rPr>
                <w:rFonts w:ascii="宋体" w:hAnsi="宋体" w:hint="eastAsia"/>
                <w:color w:val="000000"/>
                <w:sz w:val="24"/>
                <w:szCs w:val="24"/>
              </w:rPr>
              <w:t>树立先进的教学理念，掌握先进的教学方法，保持教育工作的开创性，做一名有科学的头脑、敏锐的触觉、艺术的手段、专业精湛、博学多才的好教师。</w:t>
            </w:r>
          </w:p>
          <w:p w:rsidR="008D36EC" w:rsidRPr="00BF0B32" w:rsidRDefault="008D36EC" w:rsidP="00CA5C44">
            <w:pPr>
              <w:ind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 w:rsidRPr="00BF0B32">
              <w:rPr>
                <w:rFonts w:ascii="宋体" w:hAnsi="宋体" w:hint="eastAsia"/>
                <w:color w:val="000000"/>
                <w:sz w:val="24"/>
                <w:szCs w:val="24"/>
              </w:rPr>
              <w:t>四、无私的奉献</w:t>
            </w:r>
          </w:p>
          <w:p w:rsidR="008D36EC" w:rsidRPr="00BF0B32" w:rsidRDefault="008D36EC" w:rsidP="00CA5C44">
            <w:pPr>
              <w:ind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 w:rsidRPr="00BF0B32">
              <w:rPr>
                <w:rFonts w:ascii="宋体" w:hAnsi="宋体" w:hint="eastAsia"/>
                <w:color w:val="000000"/>
                <w:sz w:val="24"/>
                <w:szCs w:val="24"/>
              </w:rPr>
              <w:t>树立强烈的服务意识，诚心诚意为人民谋利益，吃苦在前，享受在后，淡泊名利，克己奉公</w:t>
            </w:r>
            <w:r w:rsidRPr="00BF0B32">
              <w:rPr>
                <w:rFonts w:ascii="宋体" w:hAnsi="宋体"/>
                <w:color w:val="000000"/>
                <w:sz w:val="24"/>
                <w:szCs w:val="24"/>
              </w:rPr>
              <w:t>;</w:t>
            </w:r>
            <w:r w:rsidRPr="00BF0B32">
              <w:rPr>
                <w:rFonts w:ascii="宋体" w:hAnsi="宋体" w:hint="eastAsia"/>
                <w:color w:val="000000"/>
                <w:sz w:val="24"/>
                <w:szCs w:val="24"/>
              </w:rPr>
              <w:t>发扬</w:t>
            </w:r>
            <w:r w:rsidRPr="00BF0B32">
              <w:rPr>
                <w:rFonts w:ascii="宋体" w:hint="eastAsia"/>
                <w:color w:val="000000"/>
                <w:sz w:val="24"/>
                <w:szCs w:val="24"/>
              </w:rPr>
              <w:t>“</w:t>
            </w:r>
            <w:r w:rsidRPr="00BF0B32">
              <w:rPr>
                <w:rFonts w:ascii="宋体" w:hAnsi="宋体" w:hint="eastAsia"/>
                <w:color w:val="000000"/>
                <w:sz w:val="24"/>
                <w:szCs w:val="24"/>
              </w:rPr>
              <w:t>捧出一颗心来，不带半根草去</w:t>
            </w:r>
            <w:r w:rsidRPr="00BF0B32">
              <w:rPr>
                <w:rFonts w:ascii="宋体" w:hint="eastAsia"/>
                <w:color w:val="000000"/>
                <w:sz w:val="24"/>
                <w:szCs w:val="24"/>
              </w:rPr>
              <w:t>”</w:t>
            </w:r>
            <w:r w:rsidRPr="00BF0B32">
              <w:rPr>
                <w:rFonts w:ascii="宋体" w:hAnsi="宋体" w:hint="eastAsia"/>
                <w:color w:val="000000"/>
                <w:sz w:val="24"/>
                <w:szCs w:val="24"/>
              </w:rPr>
              <w:t>的奉献精神，将</w:t>
            </w:r>
            <w:r w:rsidRPr="00BF0B32">
              <w:rPr>
                <w:rFonts w:ascii="宋体" w:hint="eastAsia"/>
                <w:color w:val="000000"/>
                <w:sz w:val="24"/>
                <w:szCs w:val="24"/>
              </w:rPr>
              <w:t>“</w:t>
            </w:r>
            <w:r w:rsidRPr="00BF0B32">
              <w:rPr>
                <w:rFonts w:ascii="宋体" w:hAnsi="宋体" w:hint="eastAsia"/>
                <w:color w:val="000000"/>
                <w:sz w:val="24"/>
                <w:szCs w:val="24"/>
              </w:rPr>
              <w:t>一切为了学生利益、一切着眼学生发展、一切落实学生成人成才</w:t>
            </w:r>
            <w:r w:rsidRPr="00BF0B32">
              <w:rPr>
                <w:rFonts w:ascii="宋体" w:hint="eastAsia"/>
                <w:color w:val="000000"/>
                <w:sz w:val="24"/>
                <w:szCs w:val="24"/>
              </w:rPr>
              <w:t>”</w:t>
            </w:r>
            <w:r w:rsidRPr="00BF0B32">
              <w:rPr>
                <w:rFonts w:ascii="宋体" w:hAnsi="宋体" w:hint="eastAsia"/>
                <w:color w:val="000000"/>
                <w:sz w:val="24"/>
                <w:szCs w:val="24"/>
              </w:rPr>
              <w:t>的宗旨贯穿在管理、服务、教学的始终</w:t>
            </w:r>
            <w:r w:rsidRPr="00BF0B32">
              <w:rPr>
                <w:rFonts w:ascii="宋体" w:hAnsi="宋体"/>
                <w:color w:val="000000"/>
                <w:sz w:val="24"/>
                <w:szCs w:val="24"/>
              </w:rPr>
              <w:t>;</w:t>
            </w:r>
            <w:r w:rsidRPr="00BF0B32">
              <w:rPr>
                <w:rFonts w:ascii="宋体" w:hAnsi="宋体" w:hint="eastAsia"/>
                <w:color w:val="000000"/>
                <w:sz w:val="24"/>
                <w:szCs w:val="24"/>
              </w:rPr>
              <w:t>以爱动其心，以严导其行，建立一种尊重、信任、宽容、友爱的新型师生关系，坚决同危害师生、危害学校的现象和行为做斗争。</w:t>
            </w:r>
          </w:p>
          <w:p w:rsidR="008D36EC" w:rsidRPr="00BF0B32" w:rsidRDefault="008D36EC" w:rsidP="00CA5C44">
            <w:pPr>
              <w:ind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 w:rsidRPr="00BF0B32">
              <w:rPr>
                <w:rFonts w:ascii="宋体" w:hAnsi="宋体" w:hint="eastAsia"/>
                <w:color w:val="000000"/>
                <w:sz w:val="24"/>
                <w:szCs w:val="24"/>
              </w:rPr>
              <w:t>五、优良的业绩</w:t>
            </w:r>
          </w:p>
          <w:p w:rsidR="008D36EC" w:rsidRPr="00BF0B32" w:rsidRDefault="008D36EC" w:rsidP="00CA5C44">
            <w:pPr>
              <w:ind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 w:rsidRPr="00BF0B32">
              <w:rPr>
                <w:rFonts w:ascii="宋体" w:hAnsi="宋体" w:hint="eastAsia"/>
                <w:color w:val="000000"/>
                <w:sz w:val="24"/>
                <w:szCs w:val="24"/>
              </w:rPr>
              <w:t>勤勉工作，忠于职守，尽职尽责，兢兢业业地努力创造优良的工作业绩，在教书育人、管理育人、服务育人中多动脑筋、多出主意、多关心全员、多关心集体，勇于承担风险、勇于承担责任、勇于开拓创新，以高度的责任感和使命感潜心钻研、爱岗敬业，在各自平凡的岗位上，努力创造不平凡的业绩。</w:t>
            </w:r>
          </w:p>
          <w:p w:rsidR="008D36EC" w:rsidRDefault="008D36EC" w:rsidP="00CA5C4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F0B32">
              <w:rPr>
                <w:rFonts w:hint="eastAsia"/>
                <w:sz w:val="24"/>
                <w:szCs w:val="24"/>
              </w:rPr>
              <w:t>一年来，尽管自己在学习和工作方面做了许多工作，但和一个优秀共产党员相比，也不免存在着一些不足，在今后的学习和工作中，我要更进一步地严格要求自己，虚心向先进党员学习，克服不足，争取早日在各个方面更上一层楼。</w:t>
            </w:r>
          </w:p>
          <w:p w:rsidR="008D36EC" w:rsidRDefault="008D36EC" w:rsidP="00CA5C4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D36EC" w:rsidRDefault="008D36EC">
      <w:pPr>
        <w:spacing w:line="320" w:lineRule="exact"/>
        <w:ind w:right="25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7677"/>
      </w:tblGrid>
      <w:tr w:rsidR="008D36EC">
        <w:tc>
          <w:tcPr>
            <w:tcW w:w="1384" w:type="dxa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>自我</w:t>
            </w:r>
          </w:p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格</w:t>
            </w:r>
          </w:p>
        </w:tc>
      </w:tr>
      <w:tr w:rsidR="008D36EC">
        <w:tc>
          <w:tcPr>
            <w:tcW w:w="1384" w:type="dxa"/>
            <w:vAlign w:val="center"/>
          </w:tcPr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党</w:t>
            </w:r>
          </w:p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小</w:t>
            </w:r>
          </w:p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组</w:t>
            </w:r>
          </w:p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评</w:t>
            </w:r>
          </w:p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议</w:t>
            </w:r>
          </w:p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意</w:t>
            </w:r>
          </w:p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8D36EC" w:rsidRDefault="008D36EC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6EC" w:rsidRDefault="008D36EC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6EC" w:rsidRDefault="008D36EC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6EC" w:rsidRDefault="008D36EC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党小组长（签字）：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8D36EC" w:rsidRDefault="008D36EC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日</w:t>
            </w:r>
          </w:p>
        </w:tc>
      </w:tr>
      <w:tr w:rsidR="008D36EC">
        <w:tc>
          <w:tcPr>
            <w:tcW w:w="1384" w:type="dxa"/>
            <w:vAlign w:val="center"/>
          </w:tcPr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党</w:t>
            </w:r>
          </w:p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支</w:t>
            </w:r>
          </w:p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部</w:t>
            </w:r>
          </w:p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评</w:t>
            </w:r>
          </w:p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议</w:t>
            </w:r>
          </w:p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意</w:t>
            </w:r>
          </w:p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8D36EC" w:rsidRDefault="008D36EC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6EC" w:rsidRDefault="008D36EC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6EC" w:rsidRDefault="008D36EC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6EC" w:rsidRDefault="008D36EC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党支部书记签字或盖章：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8D36EC" w:rsidRDefault="008D36EC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日</w:t>
            </w:r>
          </w:p>
        </w:tc>
      </w:tr>
      <w:tr w:rsidR="008D36EC">
        <w:tc>
          <w:tcPr>
            <w:tcW w:w="1384" w:type="dxa"/>
            <w:vAlign w:val="center"/>
          </w:tcPr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党</w:t>
            </w:r>
          </w:p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总</w:t>
            </w:r>
          </w:p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支</w:t>
            </w:r>
          </w:p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审</w:t>
            </w:r>
          </w:p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议</w:t>
            </w:r>
          </w:p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意</w:t>
            </w:r>
          </w:p>
          <w:p w:rsidR="008D36EC" w:rsidRDefault="008D36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6EC" w:rsidRDefault="008D36EC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6EC" w:rsidRDefault="008D36EC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6EC" w:rsidRDefault="008D36EC">
            <w:pPr>
              <w:tabs>
                <w:tab w:val="left" w:pos="4449"/>
              </w:tabs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8D36EC" w:rsidRDefault="008D36EC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日</w:t>
            </w:r>
          </w:p>
        </w:tc>
      </w:tr>
      <w:tr w:rsidR="008D36EC">
        <w:tc>
          <w:tcPr>
            <w:tcW w:w="1384" w:type="dxa"/>
            <w:textDirection w:val="tbRlV"/>
            <w:vAlign w:val="center"/>
          </w:tcPr>
          <w:p w:rsidR="008D36EC" w:rsidRDefault="008D36EC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vAlign w:val="center"/>
          </w:tcPr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6EC" w:rsidRDefault="008D36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6EC" w:rsidRDefault="008D36EC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8D36EC" w:rsidRDefault="008D36EC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日</w:t>
            </w:r>
          </w:p>
        </w:tc>
      </w:tr>
    </w:tbl>
    <w:p w:rsidR="008D36EC" w:rsidRDefault="008D36EC">
      <w:pPr>
        <w:spacing w:line="320" w:lineRule="exact"/>
        <w:ind w:right="25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说明：自我评价栏填写本人自评的等次，等次分为：优秀、合格、基本合格、不合格。</w:t>
      </w:r>
    </w:p>
    <w:p w:rsidR="008D36EC" w:rsidRDefault="008D36EC"/>
    <w:sectPr w:rsidR="008D36EC" w:rsidSect="00FB7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8C0616B"/>
    <w:rsid w:val="001B67EC"/>
    <w:rsid w:val="008A0407"/>
    <w:rsid w:val="008D36EC"/>
    <w:rsid w:val="00B67DB8"/>
    <w:rsid w:val="00BF0B32"/>
    <w:rsid w:val="00CA5C44"/>
    <w:rsid w:val="00FB7560"/>
    <w:rsid w:val="28C0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560"/>
    <w:pPr>
      <w:widowControl w:val="0"/>
      <w:jc w:val="both"/>
    </w:pPr>
    <w:rPr>
      <w:rFonts w:eastAsia="宋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标题1"/>
    <w:basedOn w:val="Normal"/>
    <w:next w:val="Normal"/>
    <w:uiPriority w:val="99"/>
    <w:rsid w:val="00FB756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kern w:val="0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163</Words>
  <Characters>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HF</cp:lastModifiedBy>
  <cp:revision>2</cp:revision>
  <dcterms:created xsi:type="dcterms:W3CDTF">2019-12-10T02:33:00Z</dcterms:created>
  <dcterms:modified xsi:type="dcterms:W3CDTF">2019-12-11T02:24:00Z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