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9055" w:type="dxa"/>
        <w:jc w:val="center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22"/>
        <w:gridCol w:w="1430"/>
        <w:gridCol w:w="1608"/>
        <w:gridCol w:w="156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巡回指导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语文组教研活动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207教学研究室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208教学研究室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生活三百课项目组组成员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校内走课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午8:20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7-9年级师生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暖冬行动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康复组成员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康复组教研活动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午9:00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全体师生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暖冬行动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下午1:30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蒋新萍、蒋玉娇、王欣雨等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中侨公益活动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p/>
    <w:p/>
    <w:tbl>
      <w:tblPr>
        <w:tblStyle w:val="4"/>
        <w:tblpPr w:leftFromText="180" w:rightFromText="180" w:vertAnchor="text" w:tblpX="11294" w:tblpY="-2900"/>
        <w:tblOverlap w:val="never"/>
        <w:tblW w:w="2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</w:tcPr>
          <w:p>
            <w:pPr>
              <w:widowControl/>
              <w:wordWrap w:val="0"/>
              <w:spacing w:line="320" w:lineRule="exact"/>
              <w:jc w:val="left"/>
              <w:rPr>
                <w:rFonts w:hint="eastAsia"/>
                <w:b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1.筹备换届选举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2.“不忘初心，牢记使命”主题教育总结工作，并将材料归档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校长室、办公室：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值班行政负责在校群反馈值班情况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2.教师资格注册材料互审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3.教师档案信息整理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eastAsia="zh-CN"/>
        </w:rPr>
        <w:t>发部：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1.继续请一二年级执教生活语文、生活数学、生活适应的教师使用“童梦特教云课堂平台”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2.学校申报“牵手成长计划”材料汇总并送交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3.完成2020年春教材征订工作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4.资源巡回教师奔赴各点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课发部：</w:t>
      </w:r>
    </w:p>
    <w:p>
      <w:pPr>
        <w:widowControl/>
        <w:numPr>
          <w:ilvl w:val="0"/>
          <w:numId w:val="1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邀请五所学校的上课老师来校备终期评估课。</w:t>
      </w:r>
    </w:p>
    <w:tbl>
      <w:tblPr>
        <w:tblStyle w:val="4"/>
        <w:tblW w:w="7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875"/>
        <w:gridCol w:w="1245"/>
        <w:gridCol w:w="2102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学校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课题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来校时间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武进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帽子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低年级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刘秋波、潘铭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随意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通州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电梯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中年级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史梦婷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11.25-26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丰县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银行取款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高年级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张皊皊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11.25-26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沭阳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刷牙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低年级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陆静怡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11.25-26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射阳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冬天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低年级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柏青青 龚晨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11.25-26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2.论文、课例集梳理好，发给广告公司。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1.周一升旗仪式主持人黄晶晶，谭文虹、王天阳老师国旗下讲话；周五六年级红领巾广播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2.周四上午光华暖冬行动——碧桂园来校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3.江理工志愿者周四下午两点进社团活动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后勤保障部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1.周四排查学校网络信号差的问题，疑似wife机在吊顶上影响信号源发射，联系暑期装修工人，把机子尽快拿下来。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2.本周完成报废工作。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3.安全隐患排查。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4.完成中小学安全教育平台相关信息输入。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1.送教持续开展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2.远程直播送教教案完善，下周模拟，相关老师做好准备。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3.筹备校冬季运动会。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1.联系德安医院康复医生咨询康复相关事宜。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1.周一上午邀请摄像师来校为教师个人和项目组老师拍照，请老师们注意着装。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2.值班老师如无法准时到岗，请提前调班或通知办公室代班。</w:t>
      </w:r>
    </w:p>
    <w:p>
      <w:pPr>
        <w:tabs>
          <w:tab w:val="left" w:pos="2293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AC60"/>
    <w:multiLevelType w:val="singleLevel"/>
    <w:tmpl w:val="3E56AC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B612E3"/>
    <w:rsid w:val="00FD24DF"/>
    <w:rsid w:val="01134777"/>
    <w:rsid w:val="013B06E2"/>
    <w:rsid w:val="02012646"/>
    <w:rsid w:val="026E6AC2"/>
    <w:rsid w:val="02B549D5"/>
    <w:rsid w:val="04303B98"/>
    <w:rsid w:val="05526C6F"/>
    <w:rsid w:val="055D11C4"/>
    <w:rsid w:val="056D0B6E"/>
    <w:rsid w:val="06A45143"/>
    <w:rsid w:val="06D36669"/>
    <w:rsid w:val="070433E2"/>
    <w:rsid w:val="074F09CA"/>
    <w:rsid w:val="07C01262"/>
    <w:rsid w:val="07DA5A3C"/>
    <w:rsid w:val="081968E3"/>
    <w:rsid w:val="08197D25"/>
    <w:rsid w:val="09044DD8"/>
    <w:rsid w:val="0A040205"/>
    <w:rsid w:val="0AA83C5C"/>
    <w:rsid w:val="0AE93E9E"/>
    <w:rsid w:val="0B6E3091"/>
    <w:rsid w:val="0BAA5BD3"/>
    <w:rsid w:val="0BAB5DCE"/>
    <w:rsid w:val="0C9D56B1"/>
    <w:rsid w:val="0D461EE7"/>
    <w:rsid w:val="0D5211FF"/>
    <w:rsid w:val="0DC304CA"/>
    <w:rsid w:val="0E2B557F"/>
    <w:rsid w:val="0E395278"/>
    <w:rsid w:val="0EBC272B"/>
    <w:rsid w:val="0FE86FCB"/>
    <w:rsid w:val="1042332D"/>
    <w:rsid w:val="107A622B"/>
    <w:rsid w:val="107C328A"/>
    <w:rsid w:val="10F73DD6"/>
    <w:rsid w:val="119B64D6"/>
    <w:rsid w:val="11E819D7"/>
    <w:rsid w:val="128A33C9"/>
    <w:rsid w:val="12A029B0"/>
    <w:rsid w:val="12F52812"/>
    <w:rsid w:val="12FA4A48"/>
    <w:rsid w:val="131E45B1"/>
    <w:rsid w:val="13FD1AD0"/>
    <w:rsid w:val="141D21CC"/>
    <w:rsid w:val="14893FEE"/>
    <w:rsid w:val="14971B9F"/>
    <w:rsid w:val="15435B95"/>
    <w:rsid w:val="15E740D9"/>
    <w:rsid w:val="17262D5F"/>
    <w:rsid w:val="18163ED4"/>
    <w:rsid w:val="182B2A5A"/>
    <w:rsid w:val="18652737"/>
    <w:rsid w:val="191513CA"/>
    <w:rsid w:val="197B6FF9"/>
    <w:rsid w:val="19BA3215"/>
    <w:rsid w:val="19DA0C4E"/>
    <w:rsid w:val="1A567000"/>
    <w:rsid w:val="1B186D33"/>
    <w:rsid w:val="1C3A715A"/>
    <w:rsid w:val="1C4D6D7F"/>
    <w:rsid w:val="1CF35FEE"/>
    <w:rsid w:val="1CFC2960"/>
    <w:rsid w:val="1DF156F6"/>
    <w:rsid w:val="1E244978"/>
    <w:rsid w:val="1E2A4B6B"/>
    <w:rsid w:val="1ECA35CC"/>
    <w:rsid w:val="1F0E05F5"/>
    <w:rsid w:val="1FAD2C00"/>
    <w:rsid w:val="1FB43872"/>
    <w:rsid w:val="1FC928F2"/>
    <w:rsid w:val="20844E1C"/>
    <w:rsid w:val="21372FB9"/>
    <w:rsid w:val="213B59DA"/>
    <w:rsid w:val="21697B0C"/>
    <w:rsid w:val="219A08D6"/>
    <w:rsid w:val="219F4AB0"/>
    <w:rsid w:val="22264DB4"/>
    <w:rsid w:val="226B3A44"/>
    <w:rsid w:val="22EF59C4"/>
    <w:rsid w:val="23152351"/>
    <w:rsid w:val="23552DE8"/>
    <w:rsid w:val="23713434"/>
    <w:rsid w:val="23F557F7"/>
    <w:rsid w:val="24722058"/>
    <w:rsid w:val="249224FD"/>
    <w:rsid w:val="24B82DCD"/>
    <w:rsid w:val="24B851BB"/>
    <w:rsid w:val="24E831B9"/>
    <w:rsid w:val="24EE7870"/>
    <w:rsid w:val="258211D6"/>
    <w:rsid w:val="25C878BF"/>
    <w:rsid w:val="264C527C"/>
    <w:rsid w:val="2651535B"/>
    <w:rsid w:val="26C17219"/>
    <w:rsid w:val="27192160"/>
    <w:rsid w:val="272008FB"/>
    <w:rsid w:val="284D4196"/>
    <w:rsid w:val="289C3EFF"/>
    <w:rsid w:val="29E015F8"/>
    <w:rsid w:val="2ABC1F6D"/>
    <w:rsid w:val="2ABE17A1"/>
    <w:rsid w:val="2AF02F12"/>
    <w:rsid w:val="2B0D22F3"/>
    <w:rsid w:val="2B50774C"/>
    <w:rsid w:val="2B73001F"/>
    <w:rsid w:val="2C534F09"/>
    <w:rsid w:val="2C722D56"/>
    <w:rsid w:val="2D1C16DA"/>
    <w:rsid w:val="2D90379C"/>
    <w:rsid w:val="2EB063B4"/>
    <w:rsid w:val="2FAD0540"/>
    <w:rsid w:val="305E101D"/>
    <w:rsid w:val="307B0D6F"/>
    <w:rsid w:val="31874D7C"/>
    <w:rsid w:val="318E0685"/>
    <w:rsid w:val="327C1031"/>
    <w:rsid w:val="34342886"/>
    <w:rsid w:val="344E4E6C"/>
    <w:rsid w:val="3458110F"/>
    <w:rsid w:val="34957396"/>
    <w:rsid w:val="34DF6FDF"/>
    <w:rsid w:val="359B09B5"/>
    <w:rsid w:val="35D64561"/>
    <w:rsid w:val="36362BAA"/>
    <w:rsid w:val="3659604F"/>
    <w:rsid w:val="36991BE9"/>
    <w:rsid w:val="36E30DEB"/>
    <w:rsid w:val="36E5165C"/>
    <w:rsid w:val="36FC4196"/>
    <w:rsid w:val="37360FA8"/>
    <w:rsid w:val="39255BAF"/>
    <w:rsid w:val="39B401A2"/>
    <w:rsid w:val="39ED7EA8"/>
    <w:rsid w:val="39F3443A"/>
    <w:rsid w:val="3AAB613C"/>
    <w:rsid w:val="3AF27BC8"/>
    <w:rsid w:val="3B0C6107"/>
    <w:rsid w:val="3B606447"/>
    <w:rsid w:val="3C326F72"/>
    <w:rsid w:val="3C6D5D0C"/>
    <w:rsid w:val="3CAD7815"/>
    <w:rsid w:val="3CD85C28"/>
    <w:rsid w:val="3D011E3B"/>
    <w:rsid w:val="3E0E1923"/>
    <w:rsid w:val="3E0F2D0D"/>
    <w:rsid w:val="3E550B64"/>
    <w:rsid w:val="3E7C4231"/>
    <w:rsid w:val="3EC90DEC"/>
    <w:rsid w:val="3F2C187C"/>
    <w:rsid w:val="3F3429C1"/>
    <w:rsid w:val="3FA60BE3"/>
    <w:rsid w:val="3FAC2794"/>
    <w:rsid w:val="400835D6"/>
    <w:rsid w:val="4018188E"/>
    <w:rsid w:val="4065540F"/>
    <w:rsid w:val="40DF12C6"/>
    <w:rsid w:val="40FD1811"/>
    <w:rsid w:val="410E4229"/>
    <w:rsid w:val="418103E8"/>
    <w:rsid w:val="426D38EA"/>
    <w:rsid w:val="42A43E79"/>
    <w:rsid w:val="43407D11"/>
    <w:rsid w:val="434B3619"/>
    <w:rsid w:val="435C72DA"/>
    <w:rsid w:val="43A10B14"/>
    <w:rsid w:val="43E84B1F"/>
    <w:rsid w:val="448D4534"/>
    <w:rsid w:val="44916665"/>
    <w:rsid w:val="44A11E53"/>
    <w:rsid w:val="44C6143D"/>
    <w:rsid w:val="468C16DB"/>
    <w:rsid w:val="47061305"/>
    <w:rsid w:val="47487774"/>
    <w:rsid w:val="47586864"/>
    <w:rsid w:val="47D53887"/>
    <w:rsid w:val="47ED5B60"/>
    <w:rsid w:val="481A3E15"/>
    <w:rsid w:val="4820252A"/>
    <w:rsid w:val="48C746AE"/>
    <w:rsid w:val="492F0FD3"/>
    <w:rsid w:val="49652A50"/>
    <w:rsid w:val="4A6E72B1"/>
    <w:rsid w:val="4A915A45"/>
    <w:rsid w:val="4AB470AA"/>
    <w:rsid w:val="4ABA7935"/>
    <w:rsid w:val="4B33031F"/>
    <w:rsid w:val="4B3B4470"/>
    <w:rsid w:val="4B703CFC"/>
    <w:rsid w:val="4B89024C"/>
    <w:rsid w:val="4C246CA9"/>
    <w:rsid w:val="4C446D77"/>
    <w:rsid w:val="4C681396"/>
    <w:rsid w:val="4D266F22"/>
    <w:rsid w:val="4DBB42B1"/>
    <w:rsid w:val="4DBF13C9"/>
    <w:rsid w:val="4DC51C7C"/>
    <w:rsid w:val="4E3A64CD"/>
    <w:rsid w:val="4E8D797C"/>
    <w:rsid w:val="4F3A1FA8"/>
    <w:rsid w:val="4F3B6B71"/>
    <w:rsid w:val="4FAA734A"/>
    <w:rsid w:val="50E42BD0"/>
    <w:rsid w:val="515C2EC0"/>
    <w:rsid w:val="517804B2"/>
    <w:rsid w:val="519220AF"/>
    <w:rsid w:val="52211A54"/>
    <w:rsid w:val="52301832"/>
    <w:rsid w:val="528614D4"/>
    <w:rsid w:val="52917028"/>
    <w:rsid w:val="52C7491E"/>
    <w:rsid w:val="52D235C1"/>
    <w:rsid w:val="52FA395B"/>
    <w:rsid w:val="532B7C6B"/>
    <w:rsid w:val="535D379C"/>
    <w:rsid w:val="535E64F1"/>
    <w:rsid w:val="539D0CA9"/>
    <w:rsid w:val="53B740A0"/>
    <w:rsid w:val="53C8517C"/>
    <w:rsid w:val="53CF039E"/>
    <w:rsid w:val="558E79CC"/>
    <w:rsid w:val="563C47A1"/>
    <w:rsid w:val="567818BE"/>
    <w:rsid w:val="56E61127"/>
    <w:rsid w:val="56FE345A"/>
    <w:rsid w:val="57646F58"/>
    <w:rsid w:val="579D7090"/>
    <w:rsid w:val="58164A16"/>
    <w:rsid w:val="5866788A"/>
    <w:rsid w:val="5A9E3FAE"/>
    <w:rsid w:val="5B391A64"/>
    <w:rsid w:val="5C615947"/>
    <w:rsid w:val="5C7613EF"/>
    <w:rsid w:val="5C761AB7"/>
    <w:rsid w:val="5D346153"/>
    <w:rsid w:val="60A0478D"/>
    <w:rsid w:val="61CF7725"/>
    <w:rsid w:val="624E628F"/>
    <w:rsid w:val="629B35CA"/>
    <w:rsid w:val="62E42D67"/>
    <w:rsid w:val="633047E6"/>
    <w:rsid w:val="644B334A"/>
    <w:rsid w:val="64D668F7"/>
    <w:rsid w:val="64EF3813"/>
    <w:rsid w:val="654F3269"/>
    <w:rsid w:val="66411361"/>
    <w:rsid w:val="66A46364"/>
    <w:rsid w:val="67621707"/>
    <w:rsid w:val="67951E10"/>
    <w:rsid w:val="67AA19B7"/>
    <w:rsid w:val="67DF516B"/>
    <w:rsid w:val="67F4736A"/>
    <w:rsid w:val="6807272C"/>
    <w:rsid w:val="68155C96"/>
    <w:rsid w:val="685630B6"/>
    <w:rsid w:val="68843491"/>
    <w:rsid w:val="69501352"/>
    <w:rsid w:val="698F3B70"/>
    <w:rsid w:val="6B026F8F"/>
    <w:rsid w:val="6BAF1EE2"/>
    <w:rsid w:val="6BBC4662"/>
    <w:rsid w:val="6BE94557"/>
    <w:rsid w:val="6CB135CE"/>
    <w:rsid w:val="6D026344"/>
    <w:rsid w:val="6D535020"/>
    <w:rsid w:val="6D5F6C78"/>
    <w:rsid w:val="6DE808D4"/>
    <w:rsid w:val="6E3C79FC"/>
    <w:rsid w:val="6EB50FCD"/>
    <w:rsid w:val="6EB97BD3"/>
    <w:rsid w:val="6F275B6D"/>
    <w:rsid w:val="6F683FD4"/>
    <w:rsid w:val="70374148"/>
    <w:rsid w:val="70644115"/>
    <w:rsid w:val="70D01DA6"/>
    <w:rsid w:val="716634F9"/>
    <w:rsid w:val="71EE4750"/>
    <w:rsid w:val="72232B14"/>
    <w:rsid w:val="726A17F6"/>
    <w:rsid w:val="72A25125"/>
    <w:rsid w:val="72A709A7"/>
    <w:rsid w:val="72ED42D1"/>
    <w:rsid w:val="735D6946"/>
    <w:rsid w:val="73F04C61"/>
    <w:rsid w:val="73F83573"/>
    <w:rsid w:val="741635FA"/>
    <w:rsid w:val="74264C94"/>
    <w:rsid w:val="759555AB"/>
    <w:rsid w:val="75F07F8F"/>
    <w:rsid w:val="76140A8A"/>
    <w:rsid w:val="7630355D"/>
    <w:rsid w:val="7651464E"/>
    <w:rsid w:val="766655DB"/>
    <w:rsid w:val="76D17794"/>
    <w:rsid w:val="76EE3C1B"/>
    <w:rsid w:val="77787832"/>
    <w:rsid w:val="78076078"/>
    <w:rsid w:val="78FE227F"/>
    <w:rsid w:val="79420888"/>
    <w:rsid w:val="79EF7810"/>
    <w:rsid w:val="79FB3AC6"/>
    <w:rsid w:val="7A4229CE"/>
    <w:rsid w:val="7A4F5241"/>
    <w:rsid w:val="7A5277B7"/>
    <w:rsid w:val="7BA27E3F"/>
    <w:rsid w:val="7C366356"/>
    <w:rsid w:val="7C437665"/>
    <w:rsid w:val="7CA964BC"/>
    <w:rsid w:val="7D6C2AB0"/>
    <w:rsid w:val="7DBF0F96"/>
    <w:rsid w:val="7ECC46AE"/>
    <w:rsid w:val="7EEB23FE"/>
    <w:rsid w:val="7F716566"/>
    <w:rsid w:val="7FA63E3D"/>
    <w:rsid w:val="7FB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Aimee</cp:lastModifiedBy>
  <cp:lastPrinted>2019-11-20T00:33:00Z</cp:lastPrinted>
  <dcterms:modified xsi:type="dcterms:W3CDTF">2019-11-22T06:33:36Z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