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9055" w:type="dxa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22"/>
        <w:gridCol w:w="1430"/>
        <w:gridCol w:w="1608"/>
        <w:gridCol w:w="156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巡回指导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王天阳、王丽娟、谭文虹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Pad系统安装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党员活动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p/>
    <w:tbl>
      <w:tblPr>
        <w:tblStyle w:val="4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1.学习微动漫，网络交流心得：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2.周四下午3:30党员会议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值班行政负责在校群反馈值班情况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2.1.11月22日前完成教师资格注册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3.筹备召开“教育宣传策划、舆情管理培训”专题会议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4.教师档案整理。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1.请一二年级积极使用“童梦特教云课堂平台”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2.资源巡回教师奔赴各点</w:t>
      </w:r>
    </w:p>
    <w:p>
      <w:pPr>
        <w:widowControl/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融合教育到各资源中心了解资源教室建设和使用情况（督促建设中的资源教室）</w:t>
      </w:r>
    </w:p>
    <w:p>
      <w:pPr>
        <w:widowControl/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继续完成融合对象的课堂观察记录</w:t>
      </w:r>
    </w:p>
    <w:p>
      <w:pPr>
        <w:widowControl/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与各点资源教师交流，了解、记录对象近期的情况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4拍3-5张照片，一段3分钟的视频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3.为市特殊教育青年教师基本功大赛做准备。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友情提醒：严格执行教学五认真。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1.周三邀请尚学平台公司周杰工程师来校安装pad软件，传送课件。课发处已与周工联系好，下周谢虹外出学习一周，故此工作交于王丽娟老师负责。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2.加快班级使用pad工作进程。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1.周一升旗仪式主持人黄晶晶，王天阳、谭文虹老师国旗下讲话；周五八年级红领巾广播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2.江理工志愿者周四下午两点进社团活动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3.广播室门口的红领巾快讯会在本周布置完成，主要张贴升旗仪式安排表、国旗护卫队安排表。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4.周四早上8:00三年级全体师生赴淹城野生动物园参加综合实践活动（代定）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1.开展防震演练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1.远程送教课堂教学案例进行撰写。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2.送教上门持续开展。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1.联系德安医院康复医生咨询康复相关事宜。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1.请关注校网后台公文，及时参加相关会议。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2.值班老师如无法准时到岗，请提前调班或通知办公室代班。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tabs>
          <w:tab w:val="left" w:pos="2293"/>
        </w:tabs>
        <w:jc w:val="left"/>
        <w:rPr>
          <w:rFonts w:hint="eastAsia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 w:bidi="ar-SA"/>
        </w:rP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2ABD0B"/>
    <w:multiLevelType w:val="singleLevel"/>
    <w:tmpl w:val="FD2ABD0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721583C"/>
    <w:multiLevelType w:val="singleLevel"/>
    <w:tmpl w:val="1721583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0FD24DF"/>
    <w:rsid w:val="01134777"/>
    <w:rsid w:val="013B06E2"/>
    <w:rsid w:val="026E6AC2"/>
    <w:rsid w:val="04303B98"/>
    <w:rsid w:val="05526C6F"/>
    <w:rsid w:val="055D11C4"/>
    <w:rsid w:val="056D0B6E"/>
    <w:rsid w:val="06A45143"/>
    <w:rsid w:val="06D36669"/>
    <w:rsid w:val="070433E2"/>
    <w:rsid w:val="074F09CA"/>
    <w:rsid w:val="07C01262"/>
    <w:rsid w:val="07DA5A3C"/>
    <w:rsid w:val="081968E3"/>
    <w:rsid w:val="08197D25"/>
    <w:rsid w:val="09044DD8"/>
    <w:rsid w:val="0A040205"/>
    <w:rsid w:val="0AA83C5C"/>
    <w:rsid w:val="0AE93E9E"/>
    <w:rsid w:val="0BAA5BD3"/>
    <w:rsid w:val="0BAB5DCE"/>
    <w:rsid w:val="0C9D56B1"/>
    <w:rsid w:val="0D461EE7"/>
    <w:rsid w:val="0D5211FF"/>
    <w:rsid w:val="0DC304CA"/>
    <w:rsid w:val="0E2B557F"/>
    <w:rsid w:val="0EBC272B"/>
    <w:rsid w:val="0FE86FCB"/>
    <w:rsid w:val="1042332D"/>
    <w:rsid w:val="107A622B"/>
    <w:rsid w:val="107C328A"/>
    <w:rsid w:val="10F73DD6"/>
    <w:rsid w:val="119B64D6"/>
    <w:rsid w:val="11E819D7"/>
    <w:rsid w:val="128A33C9"/>
    <w:rsid w:val="12A029B0"/>
    <w:rsid w:val="12F52812"/>
    <w:rsid w:val="12FA4A48"/>
    <w:rsid w:val="131E45B1"/>
    <w:rsid w:val="13FD1AD0"/>
    <w:rsid w:val="141D21CC"/>
    <w:rsid w:val="14893FEE"/>
    <w:rsid w:val="15435B95"/>
    <w:rsid w:val="15E740D9"/>
    <w:rsid w:val="17262D5F"/>
    <w:rsid w:val="18163ED4"/>
    <w:rsid w:val="182B2A5A"/>
    <w:rsid w:val="18652737"/>
    <w:rsid w:val="191513CA"/>
    <w:rsid w:val="197B6FF9"/>
    <w:rsid w:val="19BA3215"/>
    <w:rsid w:val="19DA0C4E"/>
    <w:rsid w:val="1A567000"/>
    <w:rsid w:val="1B186D33"/>
    <w:rsid w:val="1C3A715A"/>
    <w:rsid w:val="1C4D6D7F"/>
    <w:rsid w:val="1CF35FEE"/>
    <w:rsid w:val="1CFC2960"/>
    <w:rsid w:val="1E2A4B6B"/>
    <w:rsid w:val="1ECA35CC"/>
    <w:rsid w:val="1F0E05F5"/>
    <w:rsid w:val="1FAD2C00"/>
    <w:rsid w:val="1FB43872"/>
    <w:rsid w:val="1FC928F2"/>
    <w:rsid w:val="20844E1C"/>
    <w:rsid w:val="21372FB9"/>
    <w:rsid w:val="213B59DA"/>
    <w:rsid w:val="219A08D6"/>
    <w:rsid w:val="219F4AB0"/>
    <w:rsid w:val="22264DB4"/>
    <w:rsid w:val="22EF59C4"/>
    <w:rsid w:val="23152351"/>
    <w:rsid w:val="23552DE8"/>
    <w:rsid w:val="23713434"/>
    <w:rsid w:val="23F557F7"/>
    <w:rsid w:val="249224FD"/>
    <w:rsid w:val="24B82DCD"/>
    <w:rsid w:val="24B851BB"/>
    <w:rsid w:val="24E831B9"/>
    <w:rsid w:val="24EE7870"/>
    <w:rsid w:val="258211D6"/>
    <w:rsid w:val="25C878BF"/>
    <w:rsid w:val="264C527C"/>
    <w:rsid w:val="2651535B"/>
    <w:rsid w:val="26C17219"/>
    <w:rsid w:val="272008FB"/>
    <w:rsid w:val="284D4196"/>
    <w:rsid w:val="289C3EFF"/>
    <w:rsid w:val="29E015F8"/>
    <w:rsid w:val="2ABC1F6D"/>
    <w:rsid w:val="2ABE17A1"/>
    <w:rsid w:val="2AF02F12"/>
    <w:rsid w:val="2B0D22F3"/>
    <w:rsid w:val="2C534F09"/>
    <w:rsid w:val="2C722D56"/>
    <w:rsid w:val="2D1C16DA"/>
    <w:rsid w:val="2D90379C"/>
    <w:rsid w:val="2EB063B4"/>
    <w:rsid w:val="2FAD0540"/>
    <w:rsid w:val="305E101D"/>
    <w:rsid w:val="31874D7C"/>
    <w:rsid w:val="318E0685"/>
    <w:rsid w:val="34342886"/>
    <w:rsid w:val="344E4E6C"/>
    <w:rsid w:val="3458110F"/>
    <w:rsid w:val="34957396"/>
    <w:rsid w:val="34DF6FDF"/>
    <w:rsid w:val="359B09B5"/>
    <w:rsid w:val="35D64561"/>
    <w:rsid w:val="36362BAA"/>
    <w:rsid w:val="3659604F"/>
    <w:rsid w:val="36991BE9"/>
    <w:rsid w:val="36E30DEB"/>
    <w:rsid w:val="36E5165C"/>
    <w:rsid w:val="36FC4196"/>
    <w:rsid w:val="37360FA8"/>
    <w:rsid w:val="39255BAF"/>
    <w:rsid w:val="39B401A2"/>
    <w:rsid w:val="39ED7EA8"/>
    <w:rsid w:val="3AAB613C"/>
    <w:rsid w:val="3AF27BC8"/>
    <w:rsid w:val="3B606447"/>
    <w:rsid w:val="3C326F72"/>
    <w:rsid w:val="3C6D5D0C"/>
    <w:rsid w:val="3CAD7815"/>
    <w:rsid w:val="3CD85C28"/>
    <w:rsid w:val="3D011E3B"/>
    <w:rsid w:val="3E0E1923"/>
    <w:rsid w:val="3E0F2D0D"/>
    <w:rsid w:val="3E550B64"/>
    <w:rsid w:val="3E7C4231"/>
    <w:rsid w:val="3EC90DEC"/>
    <w:rsid w:val="3F2C187C"/>
    <w:rsid w:val="3F3429C1"/>
    <w:rsid w:val="3FAC2794"/>
    <w:rsid w:val="400835D6"/>
    <w:rsid w:val="4018188E"/>
    <w:rsid w:val="4065540F"/>
    <w:rsid w:val="40DF12C6"/>
    <w:rsid w:val="40FD1811"/>
    <w:rsid w:val="410E4229"/>
    <w:rsid w:val="418103E8"/>
    <w:rsid w:val="426D38EA"/>
    <w:rsid w:val="42A43E79"/>
    <w:rsid w:val="43407D11"/>
    <w:rsid w:val="435C72DA"/>
    <w:rsid w:val="43A10B14"/>
    <w:rsid w:val="43E84B1F"/>
    <w:rsid w:val="448D4534"/>
    <w:rsid w:val="44916665"/>
    <w:rsid w:val="44A11E53"/>
    <w:rsid w:val="44C6143D"/>
    <w:rsid w:val="468C16DB"/>
    <w:rsid w:val="47061305"/>
    <w:rsid w:val="47487774"/>
    <w:rsid w:val="47586864"/>
    <w:rsid w:val="47D53887"/>
    <w:rsid w:val="481A3E15"/>
    <w:rsid w:val="48C746AE"/>
    <w:rsid w:val="492F0FD3"/>
    <w:rsid w:val="49652A50"/>
    <w:rsid w:val="4A6E72B1"/>
    <w:rsid w:val="4A915A45"/>
    <w:rsid w:val="4AB470AA"/>
    <w:rsid w:val="4ABA7935"/>
    <w:rsid w:val="4B33031F"/>
    <w:rsid w:val="4B3B4470"/>
    <w:rsid w:val="4B703CFC"/>
    <w:rsid w:val="4B89024C"/>
    <w:rsid w:val="4C246CA9"/>
    <w:rsid w:val="4C446D77"/>
    <w:rsid w:val="4C681396"/>
    <w:rsid w:val="4D266F22"/>
    <w:rsid w:val="4DBB42B1"/>
    <w:rsid w:val="4DBF13C9"/>
    <w:rsid w:val="4DC51C7C"/>
    <w:rsid w:val="4E3A64CD"/>
    <w:rsid w:val="4E8D797C"/>
    <w:rsid w:val="4F3A1FA8"/>
    <w:rsid w:val="4F3B6B71"/>
    <w:rsid w:val="4FAA734A"/>
    <w:rsid w:val="50E42BD0"/>
    <w:rsid w:val="515C2EC0"/>
    <w:rsid w:val="517804B2"/>
    <w:rsid w:val="519220AF"/>
    <w:rsid w:val="52301832"/>
    <w:rsid w:val="528614D4"/>
    <w:rsid w:val="52917028"/>
    <w:rsid w:val="52C7491E"/>
    <w:rsid w:val="52D235C1"/>
    <w:rsid w:val="52FA395B"/>
    <w:rsid w:val="532B7C6B"/>
    <w:rsid w:val="535D379C"/>
    <w:rsid w:val="535E64F1"/>
    <w:rsid w:val="539D0CA9"/>
    <w:rsid w:val="53B740A0"/>
    <w:rsid w:val="53C8517C"/>
    <w:rsid w:val="53CF039E"/>
    <w:rsid w:val="558E79CC"/>
    <w:rsid w:val="563C47A1"/>
    <w:rsid w:val="567818BE"/>
    <w:rsid w:val="56E61127"/>
    <w:rsid w:val="56FE345A"/>
    <w:rsid w:val="57646F58"/>
    <w:rsid w:val="579D7090"/>
    <w:rsid w:val="58164A16"/>
    <w:rsid w:val="5866788A"/>
    <w:rsid w:val="5A9E3FAE"/>
    <w:rsid w:val="5B391A64"/>
    <w:rsid w:val="5C615947"/>
    <w:rsid w:val="5C7613EF"/>
    <w:rsid w:val="5D346153"/>
    <w:rsid w:val="60A0478D"/>
    <w:rsid w:val="61CF7725"/>
    <w:rsid w:val="624E628F"/>
    <w:rsid w:val="629B35CA"/>
    <w:rsid w:val="62E42D67"/>
    <w:rsid w:val="633047E6"/>
    <w:rsid w:val="644B334A"/>
    <w:rsid w:val="64D668F7"/>
    <w:rsid w:val="64EF3813"/>
    <w:rsid w:val="654F3269"/>
    <w:rsid w:val="66411361"/>
    <w:rsid w:val="66A46364"/>
    <w:rsid w:val="67621707"/>
    <w:rsid w:val="67951E10"/>
    <w:rsid w:val="67AA19B7"/>
    <w:rsid w:val="67DF516B"/>
    <w:rsid w:val="67F4736A"/>
    <w:rsid w:val="6807272C"/>
    <w:rsid w:val="68155C96"/>
    <w:rsid w:val="685630B6"/>
    <w:rsid w:val="68843491"/>
    <w:rsid w:val="69501352"/>
    <w:rsid w:val="698F3B70"/>
    <w:rsid w:val="6B026F8F"/>
    <w:rsid w:val="6BAF1EE2"/>
    <w:rsid w:val="6BBC4662"/>
    <w:rsid w:val="6BE94557"/>
    <w:rsid w:val="6CB135CE"/>
    <w:rsid w:val="6D026344"/>
    <w:rsid w:val="6D535020"/>
    <w:rsid w:val="6D5F6C78"/>
    <w:rsid w:val="6DE808D4"/>
    <w:rsid w:val="6E3C79FC"/>
    <w:rsid w:val="6EB50FCD"/>
    <w:rsid w:val="6EB97BD3"/>
    <w:rsid w:val="6F275B6D"/>
    <w:rsid w:val="6F683FD4"/>
    <w:rsid w:val="70374148"/>
    <w:rsid w:val="70644115"/>
    <w:rsid w:val="70D01DA6"/>
    <w:rsid w:val="716634F9"/>
    <w:rsid w:val="71EE4750"/>
    <w:rsid w:val="72232B14"/>
    <w:rsid w:val="726A17F6"/>
    <w:rsid w:val="72A25125"/>
    <w:rsid w:val="72A709A7"/>
    <w:rsid w:val="72ED42D1"/>
    <w:rsid w:val="735D6946"/>
    <w:rsid w:val="73F04C61"/>
    <w:rsid w:val="73F83573"/>
    <w:rsid w:val="741635FA"/>
    <w:rsid w:val="74264C94"/>
    <w:rsid w:val="759555AB"/>
    <w:rsid w:val="75F07F8F"/>
    <w:rsid w:val="76140A8A"/>
    <w:rsid w:val="7630355D"/>
    <w:rsid w:val="7651464E"/>
    <w:rsid w:val="766655DB"/>
    <w:rsid w:val="76D17794"/>
    <w:rsid w:val="76EE3C1B"/>
    <w:rsid w:val="77787832"/>
    <w:rsid w:val="78076078"/>
    <w:rsid w:val="78FE227F"/>
    <w:rsid w:val="79420888"/>
    <w:rsid w:val="79EF7810"/>
    <w:rsid w:val="79FB3AC6"/>
    <w:rsid w:val="7A4229CE"/>
    <w:rsid w:val="7A4F5241"/>
    <w:rsid w:val="7A5277B7"/>
    <w:rsid w:val="7BA27E3F"/>
    <w:rsid w:val="7C366356"/>
    <w:rsid w:val="7C437665"/>
    <w:rsid w:val="7D6C2AB0"/>
    <w:rsid w:val="7DBF0F96"/>
    <w:rsid w:val="7ECC46AE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2019-10-25T03:03:00Z</cp:lastPrinted>
  <dcterms:modified xsi:type="dcterms:W3CDTF">2019-11-17T03:29:13Z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