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A2" w:rsidRDefault="00413EA2" w:rsidP="003A1C34">
      <w:pPr>
        <w:ind w:firstLineChars="795" w:firstLine="255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唱响我的祖国</w:t>
      </w:r>
    </w:p>
    <w:p w:rsidR="00413EA2" w:rsidRDefault="00413EA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 xml:space="preserve">   ——</w:t>
      </w:r>
      <w:r>
        <w:rPr>
          <w:rFonts w:hint="eastAsia"/>
          <w:sz w:val="28"/>
          <w:szCs w:val="28"/>
        </w:rPr>
        <w:t>薛家中心小学第二届“薛小好声音”第一轮海选方案</w:t>
      </w:r>
    </w:p>
    <w:p w:rsidR="00413EA2" w:rsidRDefault="00413EA2" w:rsidP="000071A8">
      <w:pPr>
        <w:numPr>
          <w:ilvl w:val="0"/>
          <w:numId w:val="1"/>
        </w:numPr>
        <w:spacing w:line="360" w:lineRule="auto"/>
        <w:ind w:firstLineChars="200" w:firstLine="482"/>
        <w:rPr>
          <w:rFonts w:ascii="宋体"/>
          <w:sz w:val="24"/>
        </w:rPr>
      </w:pPr>
      <w:r w:rsidRPr="000071A8">
        <w:rPr>
          <w:rFonts w:ascii="宋体" w:hAnsi="宋体" w:hint="eastAsia"/>
          <w:b/>
          <w:sz w:val="24"/>
        </w:rPr>
        <w:t>比赛时间：</w:t>
      </w:r>
      <w:r w:rsidRPr="000071A8">
        <w:rPr>
          <w:rFonts w:ascii="宋体" w:hAnsi="宋体"/>
          <w:sz w:val="24"/>
        </w:rPr>
        <w:t>2019</w:t>
      </w:r>
      <w:r w:rsidRPr="000071A8">
        <w:rPr>
          <w:rFonts w:ascii="宋体" w:hAnsi="宋体" w:hint="eastAsia"/>
          <w:sz w:val="24"/>
        </w:rPr>
        <w:t>年</w:t>
      </w:r>
      <w:r w:rsidRPr="000071A8">
        <w:rPr>
          <w:rFonts w:ascii="宋体" w:hAnsi="宋体"/>
          <w:sz w:val="24"/>
        </w:rPr>
        <w:t>4</w:t>
      </w:r>
      <w:r w:rsidRPr="000071A8">
        <w:rPr>
          <w:rFonts w:ascii="宋体" w:hAnsi="宋体" w:hint="eastAsia"/>
          <w:sz w:val="24"/>
        </w:rPr>
        <w:t>月</w:t>
      </w:r>
    </w:p>
    <w:p w:rsidR="00413EA2" w:rsidRPr="000071A8" w:rsidRDefault="00413EA2" w:rsidP="000071A8">
      <w:pPr>
        <w:spacing w:line="360" w:lineRule="auto"/>
        <w:ind w:left="482"/>
        <w:rPr>
          <w:rFonts w:ascii="宋体"/>
          <w:sz w:val="24"/>
        </w:rPr>
      </w:pPr>
      <w:r w:rsidRPr="000071A8">
        <w:rPr>
          <w:rFonts w:ascii="宋体" w:hAnsi="宋体"/>
          <w:sz w:val="24"/>
        </w:rPr>
        <w:t xml:space="preserve">                </w:t>
      </w:r>
      <w:r w:rsidRPr="000071A8">
        <w:rPr>
          <w:rFonts w:ascii="宋体" w:hAnsi="宋体" w:hint="eastAsia"/>
          <w:sz w:val="24"/>
        </w:rPr>
        <w:t>（上午</w:t>
      </w:r>
      <w:r w:rsidRPr="000071A8">
        <w:rPr>
          <w:rFonts w:ascii="宋体" w:hAnsi="宋体"/>
          <w:sz w:val="24"/>
        </w:rPr>
        <w:t>8:00——11:00</w:t>
      </w:r>
      <w:r w:rsidRPr="000071A8">
        <w:rPr>
          <w:rFonts w:ascii="宋体" w:hAnsi="宋体" w:hint="eastAsia"/>
          <w:sz w:val="24"/>
        </w:rPr>
        <w:t>，下午</w:t>
      </w:r>
      <w:r w:rsidRPr="000071A8">
        <w:rPr>
          <w:rFonts w:ascii="宋体" w:hAnsi="宋体"/>
          <w:sz w:val="24"/>
        </w:rPr>
        <w:t>1:00-3:30</w:t>
      </w:r>
      <w:r w:rsidRPr="000071A8">
        <w:rPr>
          <w:rFonts w:ascii="宋体" w:hAnsi="宋体" w:hint="eastAsia"/>
          <w:sz w:val="24"/>
        </w:rPr>
        <w:t>）</w:t>
      </w:r>
    </w:p>
    <w:p w:rsidR="00413EA2" w:rsidRDefault="00413EA2" w:rsidP="003A1C34">
      <w:pPr>
        <w:numPr>
          <w:ilvl w:val="0"/>
          <w:numId w:val="1"/>
        </w:numPr>
        <w:spacing w:line="360" w:lineRule="auto"/>
        <w:ind w:firstLineChars="200" w:firstLine="48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比赛地点：本部：童子楼三楼音乐教室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（学生可在教室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候场）</w:t>
      </w:r>
    </w:p>
    <w:p w:rsidR="00413EA2" w:rsidRDefault="00413EA2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              </w:t>
      </w:r>
      <w:r>
        <w:rPr>
          <w:rFonts w:ascii="宋体" w:hAnsi="宋体" w:hint="eastAsia"/>
          <w:b/>
          <w:bCs/>
          <w:sz w:val="24"/>
        </w:rPr>
        <w:t>奥园：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号楼大屏前</w:t>
      </w:r>
    </w:p>
    <w:p w:rsidR="00413EA2" w:rsidRDefault="00413EA2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三、活动过程</w:t>
      </w:r>
    </w:p>
    <w:p w:rsidR="00413EA2" w:rsidRDefault="00413EA2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前大型宣传海报设计及张贴（责任人：王佳佳领衔美术组团队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</w:t>
      </w:r>
    </w:p>
    <w:p w:rsidR="00413EA2" w:rsidRPr="008D7A3D" w:rsidRDefault="00413EA2" w:rsidP="008D7A3D">
      <w:pPr>
        <w:numPr>
          <w:ilvl w:val="0"/>
          <w:numId w:val="2"/>
        </w:numPr>
        <w:spacing w:line="360" w:lineRule="auto"/>
        <w:ind w:firstLineChars="200" w:firstLine="480"/>
        <w:rPr>
          <w:rFonts w:ascii="宋体"/>
          <w:b/>
          <w:bCs/>
          <w:sz w:val="24"/>
        </w:rPr>
      </w:pPr>
      <w:r>
        <w:rPr>
          <w:rFonts w:ascii="宋体" w:hAnsi="宋体" w:hint="eastAsia"/>
          <w:sz w:val="24"/>
        </w:rPr>
        <w:t>两校区要布置好海选的场地</w:t>
      </w:r>
      <w:r>
        <w:rPr>
          <w:rFonts w:ascii="宋体" w:hAnsi="宋体" w:hint="eastAsia"/>
          <w:b/>
          <w:bCs/>
          <w:sz w:val="24"/>
        </w:rPr>
        <w:t>（需要横幅、话筒、三张桌</w:t>
      </w:r>
      <w:r w:rsidRPr="008D7A3D">
        <w:rPr>
          <w:rFonts w:ascii="宋体" w:hAnsi="宋体" w:hint="eastAsia"/>
          <w:b/>
          <w:bCs/>
          <w:sz w:val="24"/>
        </w:rPr>
        <w:t>子、</w:t>
      </w:r>
      <w:r>
        <w:rPr>
          <w:rFonts w:ascii="宋体" w:hAnsi="宋体" w:hint="eastAsia"/>
          <w:b/>
          <w:bCs/>
          <w:sz w:val="24"/>
        </w:rPr>
        <w:t>三</w:t>
      </w:r>
      <w:r w:rsidRPr="008D7A3D">
        <w:rPr>
          <w:rFonts w:ascii="宋体" w:hAnsi="宋体" w:hint="eastAsia"/>
          <w:b/>
          <w:bCs/>
          <w:sz w:val="24"/>
        </w:rPr>
        <w:t>张板凳）</w:t>
      </w:r>
      <w:r w:rsidRPr="008D7A3D">
        <w:rPr>
          <w:rFonts w:ascii="宋体" w:hAnsi="宋体"/>
          <w:sz w:val="24"/>
        </w:rPr>
        <w:t xml:space="preserve"> </w:t>
      </w:r>
      <w:r w:rsidRPr="008D7A3D">
        <w:rPr>
          <w:rFonts w:ascii="宋体" w:hAnsi="宋体" w:hint="eastAsia"/>
          <w:sz w:val="24"/>
        </w:rPr>
        <w:t>（责任人：本部</w:t>
      </w:r>
      <w:r w:rsidRPr="008D7A3D">
        <w:rPr>
          <w:rFonts w:ascii="宋体" w:hAnsi="宋体"/>
          <w:sz w:val="24"/>
        </w:rPr>
        <w:t xml:space="preserve"> </w:t>
      </w:r>
      <w:r w:rsidRPr="008D7A3D">
        <w:rPr>
          <w:rFonts w:ascii="宋体" w:hAnsi="宋体" w:hint="eastAsia"/>
          <w:sz w:val="24"/>
        </w:rPr>
        <w:t>朱志刚；</w:t>
      </w:r>
      <w:r w:rsidRPr="008D7A3D">
        <w:rPr>
          <w:rFonts w:ascii="宋体" w:hAnsi="宋体"/>
          <w:sz w:val="24"/>
        </w:rPr>
        <w:t xml:space="preserve"> </w:t>
      </w:r>
      <w:r w:rsidRPr="008D7A3D">
        <w:rPr>
          <w:rFonts w:ascii="宋体" w:hAnsi="宋体" w:hint="eastAsia"/>
          <w:sz w:val="24"/>
        </w:rPr>
        <w:t>奥园</w:t>
      </w:r>
      <w:r w:rsidRPr="008D7A3D">
        <w:rPr>
          <w:rFonts w:ascii="宋体" w:hAnsi="宋体"/>
          <w:sz w:val="24"/>
        </w:rPr>
        <w:t xml:space="preserve"> </w:t>
      </w:r>
      <w:r w:rsidRPr="008D7A3D">
        <w:rPr>
          <w:rFonts w:ascii="宋体" w:hAnsi="宋体" w:hint="eastAsia"/>
          <w:sz w:val="24"/>
        </w:rPr>
        <w:t>奚栋娴）</w:t>
      </w:r>
    </w:p>
    <w:p w:rsidR="00413EA2" w:rsidRPr="000071A8" w:rsidRDefault="00413EA2" w:rsidP="000071A8">
      <w:pPr>
        <w:spacing w:line="360" w:lineRule="auto"/>
        <w:ind w:firstLineChars="50" w:firstLine="120"/>
        <w:rPr>
          <w:rFonts w:ascii="宋体"/>
          <w:b/>
          <w:bCs/>
          <w:sz w:val="24"/>
        </w:rPr>
      </w:pPr>
      <w:r>
        <w:rPr>
          <w:rFonts w:ascii="宋体" w:hAnsi="宋体"/>
          <w:sz w:val="24"/>
        </w:rPr>
        <w:t xml:space="preserve">   3</w:t>
      </w:r>
      <w:r>
        <w:rPr>
          <w:rFonts w:ascii="宋体" w:hAnsi="宋体" w:hint="eastAsia"/>
          <w:sz w:val="24"/>
        </w:rPr>
        <w:t>、评委：本部：陆秋敏、朱莹、尹丽、</w:t>
      </w:r>
      <w:r>
        <w:rPr>
          <w:rFonts w:ascii="宋体" w:hAnsi="宋体" w:hint="eastAsia"/>
          <w:b/>
          <w:bCs/>
          <w:sz w:val="24"/>
        </w:rPr>
        <w:t>（刘婷钰负责拷贝、播放伴奏音乐；赵琳负责摄像、拍照；苏俊彦老师候场区指引。）</w:t>
      </w:r>
    </w:p>
    <w:p w:rsidR="00413EA2" w:rsidRDefault="00413EA2" w:rsidP="000071A8">
      <w:pPr>
        <w:spacing w:line="360" w:lineRule="auto"/>
        <w:ind w:firstLineChars="600" w:firstLine="144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奥园：姚明珠、陈超群、曹植晟（</w:t>
      </w:r>
      <w:r>
        <w:rPr>
          <w:rFonts w:ascii="宋体" w:hAnsi="宋体" w:hint="eastAsia"/>
          <w:b/>
          <w:bCs/>
          <w:sz w:val="24"/>
        </w:rPr>
        <w:t>（朱靖雯负责拷贝、播放伴奏音乐；何丽娜负责摄像、拍照。另安排一位老师催场。）</w:t>
      </w:r>
    </w:p>
    <w:p w:rsidR="00413EA2" w:rsidRDefault="00413EA2" w:rsidP="000071A8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协助团队：顾海燕负责协调人员</w:t>
      </w:r>
    </w:p>
    <w:p w:rsidR="00413EA2" w:rsidRPr="000071A8" w:rsidRDefault="00413EA2" w:rsidP="000071A8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、比赛顺序按班级顺序进行</w:t>
      </w:r>
    </w:p>
    <w:p w:rsidR="00413EA2" w:rsidRDefault="00413EA2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本部（上午一年级，下午二、三年级）</w:t>
      </w:r>
    </w:p>
    <w:p w:rsidR="00413EA2" w:rsidRDefault="00413EA2" w:rsidP="003B09A7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奥园（上午四年级，下午五、六年级）</w:t>
      </w:r>
    </w:p>
    <w:p w:rsidR="00413EA2" w:rsidRDefault="00413EA2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、学生清唱爱国歌曲一首歌。</w:t>
      </w:r>
    </w:p>
    <w:p w:rsidR="00413EA2" w:rsidRDefault="00413EA2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2</w:t>
      </w:r>
      <w:r>
        <w:rPr>
          <w:rFonts w:ascii="宋体" w:hAnsi="宋体" w:hint="eastAsia"/>
          <w:sz w:val="24"/>
        </w:rPr>
        <w:t>、第一场海选结果：三分之一的选手晋级，现场宣布。</w:t>
      </w:r>
    </w:p>
    <w:p w:rsidR="00413EA2" w:rsidRDefault="00413EA2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3</w:t>
      </w:r>
      <w:r>
        <w:rPr>
          <w:rFonts w:ascii="宋体" w:hAnsi="宋体" w:hint="eastAsia"/>
          <w:sz w:val="24"/>
        </w:rPr>
        <w:t>、进入比赛场地以班级为单位，一起进、一起出。</w:t>
      </w:r>
    </w:p>
    <w:p w:rsidR="00413EA2" w:rsidRDefault="00413EA2">
      <w:pPr>
        <w:spacing w:line="360" w:lineRule="auto"/>
        <w:rPr>
          <w:rFonts w:ascii="宋体"/>
          <w:sz w:val="24"/>
        </w:rPr>
      </w:pPr>
    </w:p>
    <w:p w:rsidR="00413EA2" w:rsidRDefault="00413EA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另附：适合学生演唱的红歌目录作为参考。</w:t>
      </w:r>
    </w:p>
    <w:p w:rsidR="00413EA2" w:rsidRDefault="00413EA2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  2019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3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27</w:t>
      </w:r>
    </w:p>
    <w:p w:rsidR="00413EA2" w:rsidRDefault="00413EA2">
      <w:pPr>
        <w:spacing w:line="360" w:lineRule="auto"/>
        <w:rPr>
          <w:rFonts w:ascii="宋体"/>
          <w:sz w:val="24"/>
        </w:rPr>
      </w:pPr>
    </w:p>
    <w:p w:rsidR="00413EA2" w:rsidRDefault="00413EA2">
      <w:pPr>
        <w:spacing w:line="360" w:lineRule="auto"/>
        <w:rPr>
          <w:rFonts w:ascii="宋体"/>
          <w:sz w:val="24"/>
        </w:rPr>
      </w:pPr>
    </w:p>
    <w:p w:rsidR="00413EA2" w:rsidRDefault="00413EA2">
      <w:pPr>
        <w:spacing w:line="360" w:lineRule="auto"/>
        <w:rPr>
          <w:rFonts w:ascii="宋体"/>
          <w:sz w:val="24"/>
        </w:rPr>
      </w:pPr>
    </w:p>
    <w:p w:rsidR="00413EA2" w:rsidRDefault="00413EA2">
      <w:pPr>
        <w:spacing w:line="360" w:lineRule="auto"/>
        <w:rPr>
          <w:rFonts w:ascii="宋体"/>
          <w:sz w:val="24"/>
        </w:rPr>
      </w:pPr>
    </w:p>
    <w:p w:rsidR="00413EA2" w:rsidRDefault="00413EA2">
      <w:pPr>
        <w:spacing w:line="360" w:lineRule="auto"/>
        <w:rPr>
          <w:rFonts w:ascii="宋体"/>
          <w:sz w:val="24"/>
        </w:rPr>
      </w:pPr>
    </w:p>
    <w:p w:rsidR="00413EA2" w:rsidRDefault="00413EA2" w:rsidP="003B09A7">
      <w:pPr>
        <w:spacing w:line="360" w:lineRule="auto"/>
        <w:ind w:firstLineChars="641" w:firstLine="2831"/>
        <w:rPr>
          <w:rFonts w:ascii="宋体"/>
          <w:b/>
          <w:sz w:val="44"/>
          <w:szCs w:val="44"/>
        </w:rPr>
      </w:pPr>
      <w:r w:rsidRPr="003B09A7">
        <w:rPr>
          <w:rFonts w:ascii="宋体" w:hAnsi="宋体" w:hint="eastAsia"/>
          <w:b/>
          <w:sz w:val="44"/>
          <w:szCs w:val="44"/>
        </w:rPr>
        <w:t>红歌目录</w:t>
      </w:r>
    </w:p>
    <w:p w:rsidR="00413EA2" w:rsidRPr="003B09A7" w:rsidRDefault="00413EA2" w:rsidP="003B09A7">
      <w:pPr>
        <w:spacing w:line="360" w:lineRule="auto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>《义勇军进行曲》</w:t>
      </w:r>
      <w:r w:rsidRPr="003B09A7"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 xml:space="preserve">      </w:t>
      </w:r>
      <w:r w:rsidRPr="003B09A7">
        <w:rPr>
          <w:rFonts w:ascii="宋体" w:hAnsi="宋体" w:hint="eastAsia"/>
          <w:sz w:val="24"/>
        </w:rPr>
        <w:t>《十送红军》</w:t>
      </w:r>
    </w:p>
    <w:p w:rsidR="00413EA2" w:rsidRPr="003B09A7" w:rsidRDefault="00413EA2" w:rsidP="003B09A7">
      <w:pPr>
        <w:spacing w:line="360" w:lineRule="auto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>《共产儿童团歌》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《红星歌》</w:t>
      </w:r>
    </w:p>
    <w:p w:rsidR="00413EA2" w:rsidRPr="003B09A7" w:rsidRDefault="00413EA2" w:rsidP="003B09A7">
      <w:pPr>
        <w:spacing w:line="360" w:lineRule="auto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>《没有共产党就没有新中国》</w:t>
      </w:r>
      <w:r>
        <w:rPr>
          <w:rFonts w:ascii="宋体" w:hAnsi="宋体"/>
          <w:sz w:val="24"/>
        </w:rPr>
        <w:t xml:space="preserve"> </w:t>
      </w:r>
      <w:r w:rsidRPr="003B09A7">
        <w:rPr>
          <w:rFonts w:ascii="宋体" w:hAnsi="宋体" w:hint="eastAsia"/>
          <w:sz w:val="24"/>
        </w:rPr>
        <w:t>《弹起我心爱的土琵琶》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>《游击队歌》</w:t>
      </w:r>
      <w:r>
        <w:rPr>
          <w:rFonts w:ascii="宋体" w:hAnsi="宋体"/>
          <w:sz w:val="24"/>
        </w:rPr>
        <w:t xml:space="preserve">               </w:t>
      </w:r>
      <w:r w:rsidRPr="003B09A7">
        <w:rPr>
          <w:rFonts w:ascii="宋体" w:hAnsi="宋体" w:hint="eastAsia"/>
          <w:sz w:val="24"/>
        </w:rPr>
        <w:t>《洪湖水浪打浪》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>《五星红旗》</w:t>
      </w:r>
      <w:r>
        <w:rPr>
          <w:rFonts w:ascii="宋体" w:hAnsi="宋体"/>
          <w:sz w:val="24"/>
        </w:rPr>
        <w:t xml:space="preserve">               </w:t>
      </w:r>
      <w:r w:rsidRPr="003B09A7">
        <w:rPr>
          <w:rFonts w:ascii="宋体" w:hAnsi="宋体" w:hint="eastAsia"/>
          <w:sz w:val="24"/>
        </w:rPr>
        <w:t>《我的中国心》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>《为了谁》</w:t>
      </w:r>
      <w:r>
        <w:rPr>
          <w:rFonts w:ascii="宋体" w:hAnsi="宋体"/>
          <w:sz w:val="24"/>
        </w:rPr>
        <w:t xml:space="preserve">                 </w:t>
      </w:r>
      <w:r w:rsidRPr="003B09A7">
        <w:rPr>
          <w:rFonts w:ascii="宋体" w:hAnsi="宋体" w:hint="eastAsia"/>
          <w:sz w:val="24"/>
        </w:rPr>
        <w:t>《妈妈教我一支歌》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 xml:space="preserve">《打靶归来》　</w:t>
      </w:r>
      <w:r>
        <w:rPr>
          <w:rFonts w:ascii="宋体" w:hAnsi="宋体"/>
          <w:sz w:val="24"/>
        </w:rPr>
        <w:t xml:space="preserve">             </w:t>
      </w:r>
      <w:r w:rsidRPr="003B09A7">
        <w:rPr>
          <w:rFonts w:ascii="宋体" w:hAnsi="宋体" w:hint="eastAsia"/>
          <w:sz w:val="24"/>
        </w:rPr>
        <w:t>《一二三四歌》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>《听妈妈讲那过去的事情》</w:t>
      </w:r>
      <w:r>
        <w:rPr>
          <w:rFonts w:ascii="宋体" w:hAnsi="宋体"/>
          <w:sz w:val="24"/>
        </w:rPr>
        <w:t xml:space="preserve">   </w:t>
      </w:r>
      <w:r w:rsidRPr="003B09A7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让我们荡起双桨</w:t>
      </w:r>
      <w:r w:rsidRPr="003B09A7">
        <w:rPr>
          <w:rFonts w:ascii="宋体" w:hAnsi="宋体" w:hint="eastAsia"/>
          <w:sz w:val="24"/>
        </w:rPr>
        <w:t>》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 xml:space="preserve">《党啊亲爱的妈妈》　</w:t>
      </w:r>
      <w:r>
        <w:rPr>
          <w:rFonts w:ascii="宋体" w:hAnsi="宋体"/>
          <w:sz w:val="24"/>
        </w:rPr>
        <w:t xml:space="preserve">       </w:t>
      </w:r>
      <w:r w:rsidRPr="003B09A7">
        <w:rPr>
          <w:rFonts w:ascii="宋体" w:hAnsi="宋体" w:hint="eastAsia"/>
          <w:sz w:val="24"/>
        </w:rPr>
        <w:t>《我向党来唱支歌》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>《红梅赞》</w:t>
      </w:r>
      <w:r>
        <w:rPr>
          <w:rFonts w:ascii="宋体" w:hAnsi="宋体"/>
          <w:sz w:val="24"/>
        </w:rPr>
        <w:t xml:space="preserve">                 </w:t>
      </w:r>
      <w:r w:rsidRPr="003B09A7">
        <w:rPr>
          <w:rFonts w:ascii="宋体" w:hAnsi="宋体" w:hint="eastAsia"/>
          <w:sz w:val="24"/>
        </w:rPr>
        <w:t>《学习雷锋好榜样》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>《英雄赞歌》</w:t>
      </w:r>
      <w:r>
        <w:rPr>
          <w:rFonts w:ascii="宋体" w:hAnsi="宋体"/>
          <w:sz w:val="24"/>
        </w:rPr>
        <w:t xml:space="preserve">               </w:t>
      </w:r>
      <w:r w:rsidRPr="003B09A7">
        <w:rPr>
          <w:rFonts w:ascii="宋体" w:hAnsi="宋体" w:hint="eastAsia"/>
          <w:sz w:val="24"/>
        </w:rPr>
        <w:t>《中国少年先锋队队歌》</w:t>
      </w:r>
    </w:p>
    <w:p w:rsidR="00413EA2" w:rsidRDefault="00413EA2" w:rsidP="003B09A7">
      <w:pPr>
        <w:spacing w:line="360" w:lineRule="auto"/>
        <w:jc w:val="left"/>
        <w:rPr>
          <w:rFonts w:ascii="宋体"/>
          <w:sz w:val="24"/>
        </w:rPr>
      </w:pPr>
      <w:r w:rsidRPr="003B09A7">
        <w:rPr>
          <w:rFonts w:ascii="宋体" w:hAnsi="宋体" w:hint="eastAsia"/>
          <w:sz w:val="24"/>
        </w:rPr>
        <w:t xml:space="preserve">　　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社会主核心价值歌曲组歌</w:t>
      </w:r>
    </w:p>
    <w:p w:rsidR="00413EA2" w:rsidRPr="003B09A7" w:rsidRDefault="00413EA2" w:rsidP="003B09A7">
      <w:pPr>
        <w:spacing w:line="360" w:lineRule="auto"/>
        <w:jc w:val="left"/>
        <w:rPr>
          <w:rFonts w:ascii="宋体"/>
          <w:sz w:val="24"/>
        </w:rPr>
      </w:pPr>
    </w:p>
    <w:sectPr w:rsidR="00413EA2" w:rsidRPr="003B09A7" w:rsidSect="00B66E3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A2" w:rsidRDefault="00413EA2">
      <w:r>
        <w:separator/>
      </w:r>
    </w:p>
  </w:endnote>
  <w:endnote w:type="continuationSeparator" w:id="0">
    <w:p w:rsidR="00413EA2" w:rsidRDefault="00413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A2" w:rsidRDefault="00413EA2">
      <w:r>
        <w:separator/>
      </w:r>
    </w:p>
  </w:footnote>
  <w:footnote w:type="continuationSeparator" w:id="0">
    <w:p w:rsidR="00413EA2" w:rsidRDefault="00413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A2" w:rsidRDefault="00413EA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C7C2"/>
    <w:multiLevelType w:val="singleLevel"/>
    <w:tmpl w:val="58F5C7C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F5CA33"/>
    <w:multiLevelType w:val="singleLevel"/>
    <w:tmpl w:val="58F5CA33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F5CAEB"/>
    <w:multiLevelType w:val="singleLevel"/>
    <w:tmpl w:val="58F5CAEB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653"/>
    <w:rsid w:val="000037DD"/>
    <w:rsid w:val="000071A8"/>
    <w:rsid w:val="00052E98"/>
    <w:rsid w:val="00072653"/>
    <w:rsid w:val="00074F85"/>
    <w:rsid w:val="000E593A"/>
    <w:rsid w:val="00147476"/>
    <w:rsid w:val="00252C25"/>
    <w:rsid w:val="00276CA6"/>
    <w:rsid w:val="002B60F8"/>
    <w:rsid w:val="002C4618"/>
    <w:rsid w:val="002E617C"/>
    <w:rsid w:val="0031564E"/>
    <w:rsid w:val="00387977"/>
    <w:rsid w:val="003A1C34"/>
    <w:rsid w:val="003B09A7"/>
    <w:rsid w:val="003C5B2D"/>
    <w:rsid w:val="00413EA2"/>
    <w:rsid w:val="004430D8"/>
    <w:rsid w:val="004471D6"/>
    <w:rsid w:val="0048553A"/>
    <w:rsid w:val="0049090B"/>
    <w:rsid w:val="004A49D7"/>
    <w:rsid w:val="004D4D3A"/>
    <w:rsid w:val="00514CAF"/>
    <w:rsid w:val="00525D1F"/>
    <w:rsid w:val="0054277D"/>
    <w:rsid w:val="00566BCF"/>
    <w:rsid w:val="0058261D"/>
    <w:rsid w:val="005A47AA"/>
    <w:rsid w:val="005F3381"/>
    <w:rsid w:val="006118AB"/>
    <w:rsid w:val="006165EA"/>
    <w:rsid w:val="0067195A"/>
    <w:rsid w:val="00674BD7"/>
    <w:rsid w:val="006A0C4A"/>
    <w:rsid w:val="006D2082"/>
    <w:rsid w:val="0076050E"/>
    <w:rsid w:val="007777AD"/>
    <w:rsid w:val="0079510F"/>
    <w:rsid w:val="00796CCF"/>
    <w:rsid w:val="007E4371"/>
    <w:rsid w:val="00801D1E"/>
    <w:rsid w:val="00842FA3"/>
    <w:rsid w:val="00882B1D"/>
    <w:rsid w:val="00893265"/>
    <w:rsid w:val="008C5758"/>
    <w:rsid w:val="008D7A3D"/>
    <w:rsid w:val="009E7318"/>
    <w:rsid w:val="00A3326D"/>
    <w:rsid w:val="00A813BF"/>
    <w:rsid w:val="00AA4351"/>
    <w:rsid w:val="00B03D8E"/>
    <w:rsid w:val="00B3152D"/>
    <w:rsid w:val="00B435DA"/>
    <w:rsid w:val="00B66E3C"/>
    <w:rsid w:val="00B761D9"/>
    <w:rsid w:val="00C1006B"/>
    <w:rsid w:val="00C555D6"/>
    <w:rsid w:val="00C8296D"/>
    <w:rsid w:val="00D27F39"/>
    <w:rsid w:val="00D754DD"/>
    <w:rsid w:val="00E0040F"/>
    <w:rsid w:val="00E03A7B"/>
    <w:rsid w:val="00E768A8"/>
    <w:rsid w:val="00E92910"/>
    <w:rsid w:val="00ED29AF"/>
    <w:rsid w:val="00F329F0"/>
    <w:rsid w:val="00FE6EEE"/>
    <w:rsid w:val="00FF2A82"/>
    <w:rsid w:val="00FF663C"/>
    <w:rsid w:val="07A45023"/>
    <w:rsid w:val="0AF44C5B"/>
    <w:rsid w:val="12312040"/>
    <w:rsid w:val="14FB4607"/>
    <w:rsid w:val="1C8F4D88"/>
    <w:rsid w:val="1DEB1F8A"/>
    <w:rsid w:val="1E725302"/>
    <w:rsid w:val="270B556B"/>
    <w:rsid w:val="2C3B798A"/>
    <w:rsid w:val="2DC306A6"/>
    <w:rsid w:val="2FF2658A"/>
    <w:rsid w:val="36FD4B5D"/>
    <w:rsid w:val="372D0107"/>
    <w:rsid w:val="424F434F"/>
    <w:rsid w:val="44731BDF"/>
    <w:rsid w:val="47C06C7A"/>
    <w:rsid w:val="4CBB3124"/>
    <w:rsid w:val="4DC65ADD"/>
    <w:rsid w:val="6D4F6C5D"/>
    <w:rsid w:val="6F9B1553"/>
    <w:rsid w:val="723F05CD"/>
    <w:rsid w:val="748C3506"/>
    <w:rsid w:val="7868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3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6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0A8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66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A8D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09A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3B09A7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3102</TotalTime>
  <Pages>2</Pages>
  <Words>143</Words>
  <Characters>821</Characters>
  <Application>Microsoft Office Outlook</Application>
  <DocSecurity>0</DocSecurity>
  <Lines>0</Lines>
  <Paragraphs>0</Paragraphs>
  <ScaleCrop>false</ScaleCrop>
  <Company>MSCD龙帝国技术社区 Htpp://Bbs.Mscode.Cc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AutoBVT</cp:lastModifiedBy>
  <cp:revision>2</cp:revision>
  <dcterms:created xsi:type="dcterms:W3CDTF">2017-03-02T07:00:00Z</dcterms:created>
  <dcterms:modified xsi:type="dcterms:W3CDTF">2019-04-03T04:22:00Z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