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7F" w:rsidRPr="001C6260" w:rsidRDefault="008F657F">
      <w:pPr>
        <w:rPr>
          <w:rFonts w:ascii="微软雅黑" w:eastAsia="微软雅黑" w:hAnsi="微软雅黑"/>
          <w:b/>
          <w:color w:val="575757"/>
          <w:sz w:val="28"/>
          <w:szCs w:val="28"/>
          <w:shd w:val="clear" w:color="auto" w:fill="FFFFFF"/>
        </w:rPr>
      </w:pPr>
      <w:r w:rsidRPr="001C6260">
        <w:rPr>
          <w:rFonts w:ascii="微软雅黑" w:eastAsia="微软雅黑" w:hAnsi="微软雅黑" w:hint="eastAsia"/>
          <w:b/>
          <w:color w:val="575757"/>
          <w:sz w:val="28"/>
          <w:szCs w:val="28"/>
          <w:shd w:val="clear" w:color="auto" w:fill="FFFFFF"/>
        </w:rPr>
        <w:t>优秀辅导员颁奖词：</w:t>
      </w: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  <w:r w:rsidRPr="00EC20AF">
        <w:rPr>
          <w:rFonts w:ascii="宋体" w:hAnsi="宋体" w:hint="eastAsia"/>
          <w:sz w:val="24"/>
          <w:szCs w:val="24"/>
          <w:shd w:val="clear" w:color="auto" w:fill="FFFFFF"/>
        </w:rPr>
        <w:t>有一种伟大来自平凡，有一种崇敬来自始终如一。有这样一群可爱的人，他们几十年如一日，把工作看作是自己快乐的源泉。校园里，总能看见他们步履匆匆的身影；办公室里，总能听到他们谆谆善诱的话语；家校网、班级群，总能见到他们反馈的孩子在校情况。他们，有母亲的慈爱，有父亲的严格，有朋友的知心。他们把博大的师爱融化在平凡、琐碎的班级事务中。他们用以温暖的笑脸去感化每一个学生；用沙里淘金的精神去发现每一个学生身上的闪光点。他们用心经营的班级，又怎能不绽放出美丽的心灵火花。“他们就是我们青春的领路人，人生的好导师</w:t>
      </w:r>
      <w:r w:rsidRPr="00EC20AF">
        <w:rPr>
          <w:rFonts w:ascii="宋体" w:hAnsi="宋体"/>
          <w:sz w:val="24"/>
          <w:szCs w:val="24"/>
          <w:shd w:val="clear" w:color="auto" w:fill="FFFFFF"/>
        </w:rPr>
        <w:t>——</w:t>
      </w:r>
      <w:r w:rsidRPr="00EC20AF">
        <w:rPr>
          <w:rFonts w:ascii="宋体" w:hAnsi="宋体" w:hint="eastAsia"/>
          <w:sz w:val="24"/>
          <w:szCs w:val="24"/>
          <w:shd w:val="clear" w:color="auto" w:fill="FFFFFF"/>
        </w:rPr>
        <w:t>优秀辅导员。”</w:t>
      </w:r>
    </w:p>
    <w:p w:rsidR="008F657F" w:rsidRDefault="008F657F" w:rsidP="00EC20AF">
      <w:pPr>
        <w:spacing w:line="360" w:lineRule="auto"/>
        <w:rPr>
          <w:rFonts w:ascii="宋体"/>
          <w:b/>
          <w:sz w:val="24"/>
          <w:szCs w:val="24"/>
          <w:shd w:val="clear" w:color="auto" w:fill="FFFFFF"/>
        </w:rPr>
      </w:pPr>
    </w:p>
    <w:p w:rsidR="008F657F" w:rsidRPr="00EC20AF" w:rsidRDefault="008F657F" w:rsidP="00EC20AF">
      <w:pPr>
        <w:spacing w:line="360" w:lineRule="auto"/>
        <w:rPr>
          <w:rFonts w:ascii="宋体"/>
          <w:b/>
          <w:sz w:val="24"/>
          <w:szCs w:val="24"/>
          <w:shd w:val="clear" w:color="auto" w:fill="FFFFFF"/>
        </w:rPr>
      </w:pPr>
      <w:r w:rsidRPr="00EC20AF">
        <w:rPr>
          <w:rFonts w:ascii="宋体" w:hAnsi="宋体" w:hint="eastAsia"/>
          <w:b/>
          <w:sz w:val="24"/>
          <w:szCs w:val="24"/>
          <w:shd w:val="clear" w:color="auto" w:fill="FFFFFF"/>
        </w:rPr>
        <w:t>优秀少先队员：</w:t>
      </w: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  <w:r w:rsidRPr="00EC20AF">
        <w:rPr>
          <w:rFonts w:ascii="宋体" w:hAnsi="宋体" w:hint="eastAsia"/>
          <w:sz w:val="24"/>
          <w:szCs w:val="24"/>
          <w:shd w:val="clear" w:color="auto" w:fill="FFFFFF"/>
        </w:rPr>
        <w:t>说他们普通，那是因为他们只是红领巾队伍中的一员；说他们不普通，那是因为，</w:t>
      </w:r>
      <w:r w:rsidRPr="00EC20AF">
        <w:rPr>
          <w:rFonts w:ascii="宋体" w:hAnsi="宋体" w:hint="eastAsia"/>
          <w:sz w:val="24"/>
          <w:szCs w:val="24"/>
        </w:rPr>
        <w:t>课堂上，他们的眼睛永远释放求知的光芒；岗位上，他们总是以身作则，一丝不苟，默默为他人服务；活动中，他们积极参与，是人群中最闪亮的星星！生活中，他们尊敬师长，团结同学。在薛小这个五彩的大舞台上，他们用自己的魅力感染着身边的每一个人，他们用自己的实际行动在追求和证明“什么是真正的卓越”。</w:t>
      </w: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</w:p>
    <w:p w:rsidR="008F657F" w:rsidRPr="00EC20AF" w:rsidRDefault="008F657F" w:rsidP="00EC20AF">
      <w:pPr>
        <w:spacing w:line="360" w:lineRule="auto"/>
        <w:rPr>
          <w:rFonts w:ascii="宋体"/>
          <w:b/>
          <w:sz w:val="24"/>
          <w:szCs w:val="24"/>
          <w:shd w:val="clear" w:color="auto" w:fill="FFFFFF"/>
        </w:rPr>
      </w:pPr>
      <w:r w:rsidRPr="00EC20AF">
        <w:rPr>
          <w:rFonts w:ascii="宋体" w:hAnsi="宋体" w:hint="eastAsia"/>
          <w:b/>
          <w:sz w:val="24"/>
          <w:szCs w:val="24"/>
          <w:shd w:val="clear" w:color="auto" w:fill="FFFFFF"/>
        </w:rPr>
        <w:t>优秀家长颁奖词：</w:t>
      </w: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  <w:r w:rsidRPr="00EC20AF">
        <w:rPr>
          <w:rFonts w:ascii="宋体" w:hAnsi="宋体" w:hint="eastAsia"/>
          <w:sz w:val="24"/>
          <w:szCs w:val="24"/>
          <w:shd w:val="clear" w:color="auto" w:fill="FFFFFF"/>
        </w:rPr>
        <w:t>他们，是孩子的第一任老师，在他们爱的呵护下，孩子们养成了良好的习惯，学会了许多知识和做人的道理。他们是我们学校工作的坚强后盾，对待学校的活动，他们群策群力，总是给予最大的支持；对待教师的工作，他们总是给予最大的理解。他们与我们，一起手拉手，家校合作，为孩子们打造一片属于他们的健康、快乐、和谐、向上的天空。</w:t>
      </w: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</w:p>
    <w:p w:rsidR="008F657F" w:rsidRPr="00EC20AF" w:rsidRDefault="008F657F" w:rsidP="00EC20AF">
      <w:pPr>
        <w:spacing w:line="360" w:lineRule="auto"/>
        <w:ind w:firstLineChars="200" w:firstLine="480"/>
        <w:rPr>
          <w:rFonts w:ascii="宋体"/>
          <w:sz w:val="24"/>
          <w:szCs w:val="24"/>
          <w:shd w:val="clear" w:color="auto" w:fill="FFFFFF"/>
        </w:rPr>
      </w:pPr>
    </w:p>
    <w:p w:rsidR="008F657F" w:rsidRDefault="008F657F" w:rsidP="001C6260">
      <w:pPr>
        <w:ind w:firstLineChars="200" w:firstLine="560"/>
        <w:rPr>
          <w:rFonts w:ascii="宋体"/>
          <w:color w:val="575757"/>
          <w:sz w:val="28"/>
          <w:szCs w:val="28"/>
          <w:shd w:val="clear" w:color="auto" w:fill="FFFFFF"/>
        </w:rPr>
      </w:pPr>
    </w:p>
    <w:p w:rsidR="008F657F" w:rsidRDefault="008F657F" w:rsidP="001C6260">
      <w:pPr>
        <w:ind w:firstLineChars="200" w:firstLine="560"/>
        <w:rPr>
          <w:rFonts w:ascii="宋体"/>
          <w:color w:val="575757"/>
          <w:sz w:val="28"/>
          <w:szCs w:val="28"/>
          <w:shd w:val="clear" w:color="auto" w:fill="FFFFFF"/>
        </w:rPr>
      </w:pPr>
    </w:p>
    <w:sectPr w:rsidR="008F657F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1B5"/>
    <w:rsid w:val="00000FCE"/>
    <w:rsid w:val="0014488C"/>
    <w:rsid w:val="001C6260"/>
    <w:rsid w:val="00270418"/>
    <w:rsid w:val="00344BFF"/>
    <w:rsid w:val="00471021"/>
    <w:rsid w:val="004B10AE"/>
    <w:rsid w:val="00595D84"/>
    <w:rsid w:val="005C00C9"/>
    <w:rsid w:val="00790D05"/>
    <w:rsid w:val="008D611A"/>
    <w:rsid w:val="008F657F"/>
    <w:rsid w:val="00920907"/>
    <w:rsid w:val="00AB56B4"/>
    <w:rsid w:val="00DD148D"/>
    <w:rsid w:val="00E001E2"/>
    <w:rsid w:val="00E02EDA"/>
    <w:rsid w:val="00E2570C"/>
    <w:rsid w:val="00EC20AF"/>
    <w:rsid w:val="00FA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62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C62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1</Pages>
  <Words>93</Words>
  <Characters>532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7</cp:revision>
  <cp:lastPrinted>2019-05-30T02:00:00Z</cp:lastPrinted>
  <dcterms:created xsi:type="dcterms:W3CDTF">2017-05-27T02:26:00Z</dcterms:created>
  <dcterms:modified xsi:type="dcterms:W3CDTF">2019-05-30T02:52:00Z</dcterms:modified>
</cp:coreProperties>
</file>