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党员活动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生活适应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生活适应项目组活动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上午7:30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南京秦淮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全体融合组成员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考察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宣传工作会议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1.周二下午3:30主题教育党课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2.主题讨论：“初心是什么，使命干什么，奋斗比什么”，党员撰写论稿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3.党员与送教上门重度残障儿童结对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4.学习“学习材料”，第27-39页，自主做摘记，周四上交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规范教师培训流程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1.完成九月中旬报的“教育光彩基金”打卡发放工作（重新按照要求规范填表，家长签字确认）。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2.学籍系统审核通过后，完成最新全校学生名单汇总，各班主任老师完成“学生花名册”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3.完成“南京特殊教育师范学院校外实习基地指导教师基本情况一览表”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4.正确填报“学校标准化建设系统”相关栏目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青年教师基本功竞赛——说课练习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周二语、数、综合组活动时间教研组长自行安排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周三(10月23日）下午2:00，生活适应三百课项目组活动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1.五年级国旗下讲话、红领巾广播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2.进退场路线演练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3.江理工志愿者周三下午两点进部分班级活动，活动方案正在商议中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4.江理工志愿者周四下午两点进社团活动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5.“小偏方，大能量”《班主任之友》寒假专刊征文，截稿11月15日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6.企事业单位来校活动项目参考方案制定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1.做好一个年级的《校园安全问题问卷调查（家长卷）、《学生卷》》。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2.上交成长支持中心的材料（年度工作报告原件、副本原件及复印件、审计报告原件、办学/医疗许可证复印件（若无则不用））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</w:rPr>
        <w:t>送教上门人员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分赴各点开展送教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2.准备开始远程直播送教（焦霖淑、王欣雨  王炎培  张琼），制定好课表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3.远程送教课堂教学案例进行撰写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4.“远程送教观摩活动”霍莉萍、王千、王丽娟三位老师备课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10月18日（周五）下午，参加“教育宣传策划、舆情管理培训”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关注教师职称评定网上评审通知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根据问卷意见制定“大美光华”办公室环境提升方案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1.指导学生制作冷凝皂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2.保障门店正常运转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C6F3F"/>
    <w:multiLevelType w:val="singleLevel"/>
    <w:tmpl w:val="979C6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3FB06F"/>
    <w:multiLevelType w:val="singleLevel"/>
    <w:tmpl w:val="553FB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13B06E2"/>
    <w:rsid w:val="05526C6F"/>
    <w:rsid w:val="055D11C4"/>
    <w:rsid w:val="056D0B6E"/>
    <w:rsid w:val="06A45143"/>
    <w:rsid w:val="070433E2"/>
    <w:rsid w:val="074F09CA"/>
    <w:rsid w:val="07C01262"/>
    <w:rsid w:val="07DA5A3C"/>
    <w:rsid w:val="08197D25"/>
    <w:rsid w:val="09044DD8"/>
    <w:rsid w:val="0A040205"/>
    <w:rsid w:val="0BAA5BD3"/>
    <w:rsid w:val="0BAB5DCE"/>
    <w:rsid w:val="0D461EE7"/>
    <w:rsid w:val="0E2B557F"/>
    <w:rsid w:val="0EBC272B"/>
    <w:rsid w:val="107C328A"/>
    <w:rsid w:val="119B64D6"/>
    <w:rsid w:val="12A029B0"/>
    <w:rsid w:val="13FD1AD0"/>
    <w:rsid w:val="14893FEE"/>
    <w:rsid w:val="15435B95"/>
    <w:rsid w:val="15E740D9"/>
    <w:rsid w:val="182B2A5A"/>
    <w:rsid w:val="191513CA"/>
    <w:rsid w:val="19BA3215"/>
    <w:rsid w:val="1B186D33"/>
    <w:rsid w:val="1C3A715A"/>
    <w:rsid w:val="1E2A4B6B"/>
    <w:rsid w:val="1ECA35CC"/>
    <w:rsid w:val="1F0E05F5"/>
    <w:rsid w:val="1FB43872"/>
    <w:rsid w:val="1FC928F2"/>
    <w:rsid w:val="20844E1C"/>
    <w:rsid w:val="213B59DA"/>
    <w:rsid w:val="219A08D6"/>
    <w:rsid w:val="219F4AB0"/>
    <w:rsid w:val="23152351"/>
    <w:rsid w:val="23552DE8"/>
    <w:rsid w:val="23713434"/>
    <w:rsid w:val="23F557F7"/>
    <w:rsid w:val="24B82DCD"/>
    <w:rsid w:val="24E831B9"/>
    <w:rsid w:val="258211D6"/>
    <w:rsid w:val="25C878BF"/>
    <w:rsid w:val="264C527C"/>
    <w:rsid w:val="26C17219"/>
    <w:rsid w:val="289C3EFF"/>
    <w:rsid w:val="2ABC1F6D"/>
    <w:rsid w:val="2AF02F12"/>
    <w:rsid w:val="2B0D22F3"/>
    <w:rsid w:val="2D1C16DA"/>
    <w:rsid w:val="2EB063B4"/>
    <w:rsid w:val="305E101D"/>
    <w:rsid w:val="31874D7C"/>
    <w:rsid w:val="318E0685"/>
    <w:rsid w:val="34342886"/>
    <w:rsid w:val="3458110F"/>
    <w:rsid w:val="34957396"/>
    <w:rsid w:val="35D64561"/>
    <w:rsid w:val="3659604F"/>
    <w:rsid w:val="36991BE9"/>
    <w:rsid w:val="36E5165C"/>
    <w:rsid w:val="39B401A2"/>
    <w:rsid w:val="3B606447"/>
    <w:rsid w:val="3C326F72"/>
    <w:rsid w:val="3D011E3B"/>
    <w:rsid w:val="3E550B64"/>
    <w:rsid w:val="3E7C4231"/>
    <w:rsid w:val="3EC90DEC"/>
    <w:rsid w:val="3F2C187C"/>
    <w:rsid w:val="3F3429C1"/>
    <w:rsid w:val="3FAC2794"/>
    <w:rsid w:val="400835D6"/>
    <w:rsid w:val="4065540F"/>
    <w:rsid w:val="40DF12C6"/>
    <w:rsid w:val="40FD1811"/>
    <w:rsid w:val="42A43E79"/>
    <w:rsid w:val="43A10B14"/>
    <w:rsid w:val="448D4534"/>
    <w:rsid w:val="44A11E53"/>
    <w:rsid w:val="44C6143D"/>
    <w:rsid w:val="47061305"/>
    <w:rsid w:val="47D53887"/>
    <w:rsid w:val="492F0FD3"/>
    <w:rsid w:val="49652A50"/>
    <w:rsid w:val="4A6E72B1"/>
    <w:rsid w:val="4A915A45"/>
    <w:rsid w:val="4AB470AA"/>
    <w:rsid w:val="4B3B4470"/>
    <w:rsid w:val="4C246CA9"/>
    <w:rsid w:val="4C681396"/>
    <w:rsid w:val="4DBF13C9"/>
    <w:rsid w:val="4DC51C7C"/>
    <w:rsid w:val="4E3A64CD"/>
    <w:rsid w:val="4F3A1FA8"/>
    <w:rsid w:val="50E42BD0"/>
    <w:rsid w:val="515C2EC0"/>
    <w:rsid w:val="52301832"/>
    <w:rsid w:val="528614D4"/>
    <w:rsid w:val="52FA395B"/>
    <w:rsid w:val="535E64F1"/>
    <w:rsid w:val="53CF039E"/>
    <w:rsid w:val="558E79CC"/>
    <w:rsid w:val="563C47A1"/>
    <w:rsid w:val="567818BE"/>
    <w:rsid w:val="56FE345A"/>
    <w:rsid w:val="58164A16"/>
    <w:rsid w:val="5866788A"/>
    <w:rsid w:val="5C615947"/>
    <w:rsid w:val="5C7613EF"/>
    <w:rsid w:val="60A0478D"/>
    <w:rsid w:val="61CF7725"/>
    <w:rsid w:val="624E628F"/>
    <w:rsid w:val="629B35CA"/>
    <w:rsid w:val="62E42D67"/>
    <w:rsid w:val="644B334A"/>
    <w:rsid w:val="64EF3813"/>
    <w:rsid w:val="66411361"/>
    <w:rsid w:val="66A46364"/>
    <w:rsid w:val="67621707"/>
    <w:rsid w:val="67AA19B7"/>
    <w:rsid w:val="67F4736A"/>
    <w:rsid w:val="6807272C"/>
    <w:rsid w:val="685630B6"/>
    <w:rsid w:val="68843491"/>
    <w:rsid w:val="6B026F8F"/>
    <w:rsid w:val="6BAF1EE2"/>
    <w:rsid w:val="6D026344"/>
    <w:rsid w:val="6D535020"/>
    <w:rsid w:val="6DE808D4"/>
    <w:rsid w:val="6EB50FCD"/>
    <w:rsid w:val="6EB97BD3"/>
    <w:rsid w:val="6F275B6D"/>
    <w:rsid w:val="6F683FD4"/>
    <w:rsid w:val="70644115"/>
    <w:rsid w:val="716634F9"/>
    <w:rsid w:val="72232B14"/>
    <w:rsid w:val="72ED42D1"/>
    <w:rsid w:val="74264C94"/>
    <w:rsid w:val="759555AB"/>
    <w:rsid w:val="75F07F8F"/>
    <w:rsid w:val="76140A8A"/>
    <w:rsid w:val="7630355D"/>
    <w:rsid w:val="7651464E"/>
    <w:rsid w:val="76D17794"/>
    <w:rsid w:val="77787832"/>
    <w:rsid w:val="78076078"/>
    <w:rsid w:val="79420888"/>
    <w:rsid w:val="7A4229CE"/>
    <w:rsid w:val="7A4F5241"/>
    <w:rsid w:val="7A5277B7"/>
    <w:rsid w:val="7C366356"/>
    <w:rsid w:val="7C437665"/>
    <w:rsid w:val="7D6C2AB0"/>
    <w:rsid w:val="7DBF0F96"/>
    <w:rsid w:val="7F716566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cp:lastPrinted>2019-10-21T02:44:03Z</cp:lastPrinted>
  <dcterms:modified xsi:type="dcterms:W3CDTF">2019-10-21T02:58:45Z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