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4"/>
        <w:tblW w:w="850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150"/>
        <w:gridCol w:w="2256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tblCellSpacing w:w="0" w:type="dxa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3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致教师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495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作      者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朱永新</w:t>
            </w:r>
          </w:p>
        </w:tc>
        <w:tc>
          <w:tcPr>
            <w:tcW w:w="22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阅 读 时 间</w:t>
            </w:r>
          </w:p>
        </w:tc>
        <w:tc>
          <w:tcPr>
            <w:tcW w:w="19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2019.10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严欢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年 段、学 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低段语文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精彩摘录：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教师是一个能够把人的创造力，想象力等全部能量与智慧发挥到极致的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永远没有止境的职业。世界上最复杂的，是人。教师职业面对的是最深邃的世界——人的心灵。 你爱教师这个职业，教师这个职业才会爱你，你才能获得事业上的乐趣。你爱学生，学生才会爱你，也才会让你在和他们的交往中看见成长的美妙，忽略大大小小的烦恼。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5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读书感悟：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开心是一天，不开心也是一天，为什么不天天开心呢？可是，每天出现的让人头疼的事情，让人头疼的学生，怎么能高兴得起来呢？我经常想：多想孩子们可爱的地方，尽量把课上好，尽量和他们一起玩儿，这样孩子们就会越来越爱自己，每天生活在一个充满爱的环境中，又怎么能不高兴呢？多么简单多么朴素的道理，想想我们在工作学习中难免会与人产生摩擦，如果我们只盯着别人的错误，那么只能让矛盾越来越激化，但是我们如果想别人的优点，就会使我们很快的冰释前嫌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什么同样的问题发生在学生与老师的身上就这么不可调和呢？其实还是缘于“爱”，如果我们给学生多点，再多点的爱，对于他们的错误我们都用理解之心，包容之心，责任之心看待，而不去苛求他们像成年人那么懂事，师生关系会不会更和谐一点呢？在众多的压力与竞争下，要保持积极的心态，不论遇上什么困难都不要气馁，积极心态战胜一切困难，一样可以做到优秀。我们每个人都可以做一个最好的自己，都可以做到优秀。我们更不必为自己赶不上别人而太过自责，也不必因为境遇不好而太过感伤，怨天忧人。我们所需要做的，是追随自己心灵的选择，不求其他，但求做最好的自己。我们就会变成一个更美好、更大度、更成功的人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2E1A"/>
    <w:rsid w:val="22E346CB"/>
    <w:rsid w:val="38CF1A4E"/>
    <w:rsid w:val="570E2E1A"/>
    <w:rsid w:val="6D535020"/>
    <w:rsid w:val="6F3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Office_1.5.0.2161_F1E327BC-269C-435d-A152-05C5408002CA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2018-11-19T11:38:00Z</dcterms:created>
  <dc:creator>Administrator</dc:creator>
  <cp:lastModifiedBy>apple</cp:lastModifiedBy>
  <dcterms:modified xsi:type="dcterms:W3CDTF">2019-10-27T20:49:34Z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