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13" w:rsidRPr="00E17F2F" w:rsidRDefault="00252813">
      <w:pPr>
        <w:rPr>
          <w:rFonts w:ascii="黑体" w:eastAsia="黑体" w:hAnsi="黑体" w:cs="黑体"/>
          <w:sz w:val="32"/>
          <w:szCs w:val="32"/>
        </w:rPr>
      </w:pPr>
      <w:r w:rsidRPr="00E17F2F">
        <w:rPr>
          <w:rFonts w:ascii="黑体" w:eastAsia="黑体" w:hAnsi="黑体" w:cs="黑体" w:hint="eastAsia"/>
          <w:sz w:val="32"/>
          <w:szCs w:val="32"/>
        </w:rPr>
        <w:t>附件</w:t>
      </w:r>
      <w:r w:rsidRPr="00E17F2F">
        <w:rPr>
          <w:rFonts w:ascii="黑体" w:eastAsia="黑体" w:hAnsi="黑体" w:cs="黑体"/>
          <w:sz w:val="32"/>
          <w:szCs w:val="32"/>
        </w:rPr>
        <w:t>3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“青春心向党·建功新时代”纪念五四运动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/>
          <w:sz w:val="44"/>
          <w:szCs w:val="44"/>
        </w:rPr>
        <w:t>100</w:t>
      </w:r>
      <w:r w:rsidRPr="00E17F2F">
        <w:rPr>
          <w:rFonts w:ascii="方正小标宋简体" w:eastAsia="方正小标宋简体" w:cs="方正小标宋简体" w:hint="eastAsia"/>
          <w:sz w:val="44"/>
          <w:szCs w:val="44"/>
        </w:rPr>
        <w:t>周年中小学生书法作品展（常州展）</w:t>
      </w: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“青春向党双百强榜”（小学低年级组）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"/>
        <w:gridCol w:w="1455"/>
        <w:gridCol w:w="4271"/>
        <w:gridCol w:w="1895"/>
      </w:tblGrid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谈雨嘉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溧阳市西平小学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韩素梅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侯可馨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金坛区华罗庚实验学校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吕建荣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郭子颖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金坛区东城实验小学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许红英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</w:t>
            </w:r>
            <w:r w:rsidRPr="00E17F2F">
              <w:rPr>
                <w:rFonts w:ascii="仿宋_GB2312" w:eastAsia="仿宋" w:hAnsi="仿宋" w:cs="仿宋" w:hint="eastAsia"/>
                <w:sz w:val="30"/>
                <w:szCs w:val="30"/>
              </w:rPr>
              <w:t>玥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涵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常州市三井实验小学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孙曙光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承子涵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常州市三井实验小学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孙曙光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陈李仁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常州市龙城小学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健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王佳艺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武进区牛塘中心小学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波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庄静涵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武进区东安实验学校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刘国君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钱智逸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武进区庙桥小学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潘春美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张晨忆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武进区刘海粟小学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张玲珑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11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韩子钰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武进区刘海粟小学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丽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王美花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武进区政平小学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周新忠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</w:p>
        </w:tc>
        <w:tc>
          <w:tcPr>
            <w:tcW w:w="145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杨茗州</w:t>
            </w:r>
          </w:p>
        </w:tc>
        <w:tc>
          <w:tcPr>
            <w:tcW w:w="4271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武进区星河实验小学</w:t>
            </w:r>
          </w:p>
        </w:tc>
        <w:tc>
          <w:tcPr>
            <w:tcW w:w="1895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姣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14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孟子涵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常州市朝阳桥小学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单和芳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徐天伊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常州市香梅小学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王建琴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16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王君泽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常州市觅渡桥小学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邢文青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17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沈灏云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常州市怀德苑小学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郑红蕾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18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吕美熹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常州市冠英小学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吴小兰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19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查知妤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常州市清潭实验小学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奚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敏</w:t>
            </w:r>
          </w:p>
        </w:tc>
      </w:tr>
      <w:tr w:rsidR="00252813" w:rsidRPr="00E17F2F">
        <w:trPr>
          <w:trHeight w:val="340"/>
          <w:jc w:val="center"/>
        </w:trPr>
        <w:tc>
          <w:tcPr>
            <w:tcW w:w="100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20</w:t>
            </w:r>
          </w:p>
        </w:tc>
        <w:tc>
          <w:tcPr>
            <w:tcW w:w="145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金亿洋</w:t>
            </w:r>
          </w:p>
        </w:tc>
        <w:tc>
          <w:tcPr>
            <w:tcW w:w="4271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</w:t>
            </w:r>
          </w:p>
        </w:tc>
        <w:tc>
          <w:tcPr>
            <w:tcW w:w="18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石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浩</w:t>
            </w:r>
          </w:p>
        </w:tc>
      </w:tr>
    </w:tbl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“青春心向党·建功新时代”纪念五四运动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/>
          <w:sz w:val="44"/>
          <w:szCs w:val="44"/>
        </w:rPr>
        <w:t>100</w:t>
      </w:r>
      <w:r w:rsidRPr="00E17F2F">
        <w:rPr>
          <w:rFonts w:ascii="方正小标宋简体" w:eastAsia="方正小标宋简体" w:cs="方正小标宋简体" w:hint="eastAsia"/>
          <w:sz w:val="44"/>
          <w:szCs w:val="44"/>
        </w:rPr>
        <w:t>周年中小学生书法作品展（常州展）</w:t>
      </w: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“青春向党双百强榜”（小学高年级组）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5"/>
        <w:gridCol w:w="1477"/>
        <w:gridCol w:w="4260"/>
        <w:gridCol w:w="1896"/>
      </w:tblGrid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陈雯欣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韩素梅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张超悦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溧城中心小学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费伊雯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溧城中心小学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管艺嘉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溧阳市文化小学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晖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赵文俊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赵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璇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洪卓然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溧阳第二实验小学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葛福春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程煜琪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溧阳市外国语小学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姚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波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张瀚文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溧阳市第二实验小学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葛福春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史迪文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溧阳市西平小学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韩素梅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张心成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溧阳市溧城镇昆仑小学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史小忠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11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朱泊铭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金坛区段玉裁实验小学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孙冬良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李欣怡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金坛区段玉裁实验小学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孙冬良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徐昊涵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金坛区河滨小学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谢卫平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14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张俞薇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金坛区河滨小学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谢卫平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王梓杰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庄云兰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黄禹杨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金坛区朝阳小学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黄春根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凝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金坛区西城实验小学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史建明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姜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昊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金坛区华罗庚实验学校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吕建荣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19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万云西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常州市青少年活动中心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20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王馨钰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常州市新北区国英小学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纪海荣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21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朱晨熙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常州市新北区三井小学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张澄韵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常州市新北区三井小学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沈碧儿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常州市新北区国英小学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芮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陈泽轩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新北区奔牛实验小学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陈红明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25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吴上予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常州市龙城小学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健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戎昕郧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常州市龙城小学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健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蒋文慧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常州市新北区安家中心小学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钟江舟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黄语珂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常州市新北区安家中心小学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顾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29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高清琳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武进区戚墅堰东方小学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刘红玉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30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张胜楠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武进区牛塘中心小学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波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31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佳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武进区城东小学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蒋惠苹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张芸睿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武进区刘海粟小学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张玲珑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巢如鸢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祁竞贤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35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梅梓茜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祁本国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杨海林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武进区林南小学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郑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何梦婷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武进区漕桥小学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覃江意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武进区漕桥小学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39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蒋丹妮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琪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40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符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和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兰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41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戴子涵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武进区新安小学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黄德忠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佳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武进区马杭中心小学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蒋惠芬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睿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武进区马杭中心小学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蒋惠芬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44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盛佳怡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武进区南宅实验学校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蒋建刚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45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钱予宸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武进区星韵学校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仇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莉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倪逸程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武进区运村实验学校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顾桂萍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刘心妍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武进区湖塘桥实验小学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承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斐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陈彦均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武进区湖塘桥实验小学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李国强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49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马依然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武进区剑湖实验学校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孙月夏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50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陈怡菲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武进区崔桥小学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张丽华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51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章孜妍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武进区星辰实验学校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王春燕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52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贺霖熙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武进区李公朴小学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陆天梦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53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强嘉宇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武进区宋剑湖小学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章志英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54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孟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凌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武进区雪堰中心小学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薛法明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55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欧昌夏依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武进区庙桥小学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潘春美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56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金翰林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武进区湟里中心小学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刘娟萍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57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梁晴晴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武进区实验小学分校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薛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姣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58</w:t>
            </w:r>
          </w:p>
        </w:tc>
        <w:tc>
          <w:tcPr>
            <w:tcW w:w="1477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周佳怡</w:t>
            </w:r>
          </w:p>
        </w:tc>
        <w:tc>
          <w:tcPr>
            <w:tcW w:w="4260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武进区城东小学</w:t>
            </w:r>
          </w:p>
        </w:tc>
        <w:tc>
          <w:tcPr>
            <w:tcW w:w="1896" w:type="dxa"/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蒋惠苹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59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徐匡吉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通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60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刘继超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俞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兰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61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王进洲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62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纪懿桐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63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涛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秦一玲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姜淇文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秦一玲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65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耿秉贤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秦一玲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66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陈欣然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常州市博爱集团龙锦校区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敏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67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</w:t>
            </w:r>
            <w:r w:rsidRPr="00E17F2F">
              <w:rPr>
                <w:rFonts w:ascii="仿宋_GB2312" w:eastAsia="仿宋" w:hAnsi="仿宋" w:cs="仿宋" w:hint="eastAsia"/>
                <w:sz w:val="30"/>
                <w:szCs w:val="30"/>
              </w:rPr>
              <w:t>旻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晖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常州市博爱教育集团龙锦校区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王海岩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68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梁伟泽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王霖晓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69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蒋诚函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蒋建楠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70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曹雨翔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蒋建楠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71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谢欣彤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常州市清凉小学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72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蒋稼琪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解放路小学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都春燕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73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林依凝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冯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淼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陈正阳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冯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淼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75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刘子捷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冯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淼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76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查睿扬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凯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77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李灿华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常州市五星实验小学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何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洋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78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罗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澄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蒋碧薇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79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冯子淳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张希一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80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殷成锴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邹陈军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81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刘一涵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张希一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82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李铭之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解鸣虹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83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杨与同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奚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敏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郑宇希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旭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85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王姝涵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旭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86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盛园婷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常州市花园小学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陈红梅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87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谢依谷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吴文艳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88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何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爽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吴文艳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89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虞子娴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吴文艳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90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张馨月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常州市怀德教育集团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菲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91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罗湘缘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常州市实验小学平冈校区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汪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洁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92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胡子恩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常州市钟楼实验小学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施秋莹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93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肖闰予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常州市钟楼实验小学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施秋莹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94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韩馨予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常州市觅渡教育集团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金莉红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95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颜欣钰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常州市花园小学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陈红梅</w:t>
            </w:r>
          </w:p>
        </w:tc>
      </w:tr>
      <w:tr w:rsidR="00252813" w:rsidRPr="00E17F2F">
        <w:trPr>
          <w:jc w:val="center"/>
        </w:trPr>
        <w:tc>
          <w:tcPr>
            <w:tcW w:w="995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96</w:t>
            </w:r>
          </w:p>
        </w:tc>
        <w:tc>
          <w:tcPr>
            <w:tcW w:w="1477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俞果</w:t>
            </w:r>
          </w:p>
        </w:tc>
        <w:tc>
          <w:tcPr>
            <w:tcW w:w="4260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常州市荆川小学</w:t>
            </w:r>
          </w:p>
        </w:tc>
        <w:tc>
          <w:tcPr>
            <w:tcW w:w="1896" w:type="dxa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洪西婷</w:t>
            </w:r>
          </w:p>
        </w:tc>
      </w:tr>
    </w:tbl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“青春心向党·建功新时代”纪念五四运动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/>
          <w:sz w:val="44"/>
          <w:szCs w:val="44"/>
        </w:rPr>
        <w:t>100</w:t>
      </w:r>
      <w:r w:rsidRPr="00E17F2F">
        <w:rPr>
          <w:rFonts w:ascii="方正小标宋简体" w:eastAsia="方正小标宋简体" w:cs="方正小标宋简体" w:hint="eastAsia"/>
          <w:sz w:val="44"/>
          <w:szCs w:val="44"/>
        </w:rPr>
        <w:t>周年中小学生书法作品展（常州展）</w:t>
      </w: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“青春向党双百强榜”（初中生组）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862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76"/>
        <w:gridCol w:w="1489"/>
        <w:gridCol w:w="4264"/>
        <w:gridCol w:w="1892"/>
      </w:tblGrid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严立诚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武进区湟里初级中学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蒋秋霞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婕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武进区嘉泽初中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张华娟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邵迎涵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武进区洛阳初中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吴德生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刘璐瑶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武进区湖塘实验中学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孙兰君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张雨馨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武进区湖塘实验中学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孙兰君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陈心宇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武进区淹城初级中学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洁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施懿真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武进区湟里初级中学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蒋秋霞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陆诗雅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常州市武进区卢家巷实验学校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仇秀文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倪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睿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董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妍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夏丽云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甘羽璇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夏丽云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野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倪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睿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史均益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常州市钟楼实验中学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帆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王若诗雨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樾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怡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樾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蒋璐欣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樾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潘仙梅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常州市钟楼实验中学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帆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丁米阳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樾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陆淞涛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常州市金坛第二中学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袁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平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朱子涵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常州市金坛第五中学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欧阳辉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王润灏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常州市金坛第五中学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欧阳辉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谈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姝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常州市金坛第三中学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吴卫俊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周顾珈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常州市金坛区华罗庚实验学校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蒋华平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徐冰倩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常州市金坛第二中学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袁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平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汤起贤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常州市第二十四中学金坛分校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居云霞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孙汉文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常州市新北区飞龙中学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徐春凤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钟承扬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常州市新北区中天实验学校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邹雅琼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周昀泽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常州市新北区中天实验学校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蒋奇寒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何</w:t>
            </w:r>
            <w:r w:rsidRPr="00E17F2F">
              <w:rPr>
                <w:rFonts w:ascii="仿宋_GB2312" w:eastAsia="仿宋" w:hAnsi="仿宋" w:cs="仿宋" w:hint="eastAsia"/>
                <w:sz w:val="30"/>
                <w:szCs w:val="30"/>
              </w:rPr>
              <w:t>玥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洁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新北区教育培训中心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薛龙海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李文君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溧阳实验初中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牛莲莲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许轩溢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溧阳中学附属初级中学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任文丽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晨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溧阳中学附属初级中学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任文丽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王肖阳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溧阳实验初中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杨兴慧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秦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溧阳市实验初级中学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韩素梅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王天艺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包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周笑羽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虞惠丽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冯乐怡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陈丹斐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陈可欣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陈丹斐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朱妍霏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陈丹斐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陆彦冰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欧阳旭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李润涵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芸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刘尔钰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王志华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张益嘉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鑫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旭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鑫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凤婷煜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鑫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郑云心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高雨欣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司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语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妍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王晓炜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烨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陈晓鹏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彭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玉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陈晓鹏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戎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陈晓鹏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王忻艾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陈晓鹏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曾子涵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星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杨露寒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星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曹舒涵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星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娜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王琛华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张文婧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徐旭虹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徐彭飞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谈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侃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汪雪滢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常州市朝阳中学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鑫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袁梓恒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卓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刘家源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常州市实验初中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卓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沈庭仪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常州市花园中学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丁雯华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糜芷</w:t>
            </w:r>
            <w:r w:rsidRPr="00E17F2F">
              <w:rPr>
                <w:rFonts w:ascii="仿宋_GB2312" w:eastAsia="仿宋" w:hAnsi="仿宋" w:cs="仿宋" w:hint="eastAsia"/>
                <w:sz w:val="30"/>
                <w:szCs w:val="30"/>
              </w:rPr>
              <w:t>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高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禹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岳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敏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方艺凯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叶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万灏然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叶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宸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叶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徐馨儿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许敏珠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陈思予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何佳玲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胡义丹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谢振宇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贺秋子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谢振宇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陈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然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谢振宇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涛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谢振宇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叶佳盛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常州市丽华中学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席梦然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曹舒涵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常州市青少年活动中心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谢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凯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田若彤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常州市明德实验中学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孙钰婧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闻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文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常州市翠竹中学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任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宁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蒋语涵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常州市同济中学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戴芸帆</w:t>
            </w:r>
          </w:p>
        </w:tc>
      </w:tr>
    </w:tbl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>
      <w:pPr>
        <w:rPr>
          <w:rFonts w:cs="Times New Roman"/>
          <w:sz w:val="24"/>
          <w:szCs w:val="24"/>
        </w:rPr>
      </w:pP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“青春心向党·建功新时代”纪念五四运动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/>
          <w:sz w:val="44"/>
          <w:szCs w:val="44"/>
        </w:rPr>
        <w:t>100</w:t>
      </w:r>
      <w:r w:rsidRPr="00E17F2F">
        <w:rPr>
          <w:rFonts w:ascii="方正小标宋简体" w:eastAsia="方正小标宋简体" w:cs="方正小标宋简体" w:hint="eastAsia"/>
          <w:sz w:val="44"/>
          <w:szCs w:val="44"/>
        </w:rPr>
        <w:t>周年中小学生书法作品展（常州展）</w:t>
      </w:r>
    </w:p>
    <w:p w:rsidR="00252813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17F2F">
        <w:rPr>
          <w:rFonts w:ascii="方正小标宋简体" w:eastAsia="方正小标宋简体" w:cs="方正小标宋简体" w:hint="eastAsia"/>
          <w:sz w:val="44"/>
          <w:szCs w:val="44"/>
        </w:rPr>
        <w:t>“青春向党双百强榜”（高中生组）</w:t>
      </w:r>
    </w:p>
    <w:p w:rsidR="00252813" w:rsidRPr="00E17F2F" w:rsidRDefault="00252813" w:rsidP="00E17F2F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862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70"/>
        <w:gridCol w:w="1479"/>
        <w:gridCol w:w="4283"/>
        <w:gridCol w:w="1895"/>
      </w:tblGrid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宋姝予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闵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红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李奕畅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李昭君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杜晨星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李昭君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钰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李昭君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腾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勇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景文静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吕欣甜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景文静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王曦月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景文静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杨冰儒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杨铭妍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袁心怡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杨铭妍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许雯茜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杨铭妍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荣梦妍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常州市第五中学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朱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玮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吴雨桐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常州市第五中学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孙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锐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王宸笑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金坛区华罗庚中学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扬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金坛区华罗庚中学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戴艺涵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金坛区第四中学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戚童舒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颖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吴圣泽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颖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鑫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宋</w:t>
            </w: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颖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魏梦梦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武进区湟里高级中学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王爱琴</w:t>
            </w:r>
          </w:p>
        </w:tc>
      </w:tr>
      <w:tr w:rsidR="00252813" w:rsidRPr="00E17F2F">
        <w:trPr>
          <w:trHeight w:val="643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/>
                <w:sz w:val="30"/>
                <w:szCs w:val="30"/>
              </w:rPr>
              <w:t>20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E17F2F">
              <w:rPr>
                <w:rFonts w:ascii="仿宋_GB2312" w:eastAsia="仿宋_GB2312" w:hAnsi="仿宋" w:cs="仿宋_GB2312" w:hint="eastAsia"/>
                <w:sz w:val="30"/>
                <w:szCs w:val="30"/>
              </w:rPr>
              <w:t>吴琳娜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3" w:rsidRPr="00E17F2F" w:rsidRDefault="00252813" w:rsidP="00E17F2F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</w:tbl>
    <w:p w:rsidR="00252813" w:rsidRDefault="00252813">
      <w:pPr>
        <w:jc w:val="center"/>
        <w:rPr>
          <w:rFonts w:ascii="仿宋" w:eastAsia="仿宋" w:hAnsi="仿宋" w:cs="Times New Roman"/>
          <w:sz w:val="24"/>
          <w:szCs w:val="24"/>
        </w:rPr>
      </w:pPr>
    </w:p>
    <w:p w:rsidR="00252813" w:rsidRDefault="00252813">
      <w:pPr>
        <w:rPr>
          <w:rFonts w:cs="Times New Roman"/>
        </w:rPr>
      </w:pPr>
      <w:bookmarkStart w:id="0" w:name="_GoBack"/>
      <w:bookmarkEnd w:id="0"/>
    </w:p>
    <w:sectPr w:rsidR="00252813" w:rsidSect="00EF66A4">
      <w:footerReference w:type="default" r:id="rId6"/>
      <w:pgSz w:w="11906" w:h="16838"/>
      <w:pgMar w:top="1701" w:right="1531" w:bottom="1701" w:left="1531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13" w:rsidRDefault="002528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52813" w:rsidRDefault="002528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3" w:rsidRPr="0050587A" w:rsidRDefault="00252813" w:rsidP="00E22401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50587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0587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0587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- 8 -</w:t>
    </w:r>
    <w:r w:rsidRPr="0050587A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252813" w:rsidRDefault="00252813" w:rsidP="0050587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13" w:rsidRDefault="002528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52813" w:rsidRDefault="002528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9300EF"/>
    <w:rsid w:val="00252813"/>
    <w:rsid w:val="0050587A"/>
    <w:rsid w:val="00522781"/>
    <w:rsid w:val="00550283"/>
    <w:rsid w:val="00B67FC5"/>
    <w:rsid w:val="00C4316B"/>
    <w:rsid w:val="00DE6FDD"/>
    <w:rsid w:val="00E17F2F"/>
    <w:rsid w:val="00E22401"/>
    <w:rsid w:val="00E2379E"/>
    <w:rsid w:val="00EF66A4"/>
    <w:rsid w:val="212027B0"/>
    <w:rsid w:val="67615A92"/>
    <w:rsid w:val="7993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81"/>
    <w:pPr>
      <w:widowControl w:val="0"/>
      <w:jc w:val="both"/>
    </w:pPr>
    <w:rPr>
      <w:rFonts w:ascii="宋体" w:hAnsi="宋体" w:cs="宋体"/>
      <w:kern w:val="0"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278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7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7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505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14</Pages>
  <Words>754</Words>
  <Characters>4298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西子</dc:creator>
  <cp:keywords/>
  <dc:description/>
  <cp:lastModifiedBy>吴琳赟</cp:lastModifiedBy>
  <cp:revision>4</cp:revision>
  <cp:lastPrinted>2019-04-25T03:20:00Z</cp:lastPrinted>
  <dcterms:created xsi:type="dcterms:W3CDTF">2019-04-23T07:09:00Z</dcterms:created>
  <dcterms:modified xsi:type="dcterms:W3CDTF">2019-04-25T03:20:00Z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