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3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9"/>
        <w:gridCol w:w="1503"/>
        <w:gridCol w:w="5550"/>
        <w:gridCol w:w="158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537" w:type="dxa"/>
            <w:gridSpan w:val="4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b/>
                <w:color w:val="auto"/>
                <w:sz w:val="40"/>
                <w:szCs w:val="40"/>
              </w:rPr>
            </w:pPr>
            <w:r>
              <w:rPr>
                <w:rFonts w:hint="eastAsia" w:ascii="华文楷体" w:hAnsi="华文楷体" w:eastAsia="华文楷体" w:cs="华文楷体"/>
                <w:b/>
                <w:color w:val="auto"/>
                <w:kern w:val="0"/>
                <w:sz w:val="40"/>
                <w:szCs w:val="40"/>
              </w:rPr>
              <w:t xml:space="preserve">     </w:t>
            </w:r>
            <w:r>
              <w:rPr>
                <w:rFonts w:ascii="华文楷体" w:hAnsi="华文楷体" w:eastAsia="华文楷体" w:cs="华文楷体"/>
                <w:b/>
                <w:color w:val="auto"/>
                <w:kern w:val="0"/>
                <w:sz w:val="40"/>
                <w:szCs w:val="40"/>
              </w:rPr>
              <w:t>武进区幼儿园责任督学安排表</w:t>
            </w:r>
            <w:r>
              <w:rPr>
                <w:rFonts w:hint="eastAsia" w:ascii="华文楷体" w:hAnsi="华文楷体" w:eastAsia="华文楷体" w:cs="华文楷体"/>
                <w:b/>
                <w:color w:val="auto"/>
                <w:kern w:val="0"/>
                <w:sz w:val="40"/>
                <w:szCs w:val="40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b/>
                <w:color w:val="auto"/>
                <w:kern w:val="0"/>
                <w:sz w:val="24"/>
              </w:rPr>
              <w:t xml:space="preserve"> 201</w:t>
            </w:r>
            <w:r>
              <w:rPr>
                <w:rFonts w:hint="eastAsia" w:ascii="华文楷体" w:hAnsi="华文楷体" w:eastAsia="华文楷体" w:cs="华文楷体"/>
                <w:b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华文楷体" w:hAnsi="华文楷体" w:eastAsia="华文楷体" w:cs="华文楷体"/>
                <w:b/>
                <w:color w:val="auto"/>
                <w:kern w:val="0"/>
                <w:sz w:val="24"/>
              </w:rPr>
              <w:t>.9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537" w:type="dxa"/>
            <w:gridSpan w:val="4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color w:val="auto"/>
                <w:sz w:val="40"/>
                <w:szCs w:val="4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b/>
                <w:color w:val="auto"/>
                <w:sz w:val="32"/>
                <w:szCs w:val="32"/>
              </w:rPr>
            </w:pPr>
            <w:r>
              <w:rPr>
                <w:rFonts w:ascii="华文楷体" w:hAnsi="华文楷体" w:eastAsia="华文楷体" w:cs="华文楷体"/>
                <w:b/>
                <w:color w:val="auto"/>
                <w:kern w:val="0"/>
                <w:sz w:val="32"/>
                <w:szCs w:val="32"/>
              </w:rPr>
              <w:t>序号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b/>
                <w:color w:val="auto"/>
                <w:sz w:val="32"/>
                <w:szCs w:val="32"/>
              </w:rPr>
            </w:pPr>
            <w:r>
              <w:rPr>
                <w:rFonts w:ascii="华文楷体" w:hAnsi="华文楷体" w:eastAsia="华文楷体" w:cs="华文楷体"/>
                <w:b/>
                <w:color w:val="auto"/>
                <w:kern w:val="0"/>
                <w:sz w:val="32"/>
                <w:szCs w:val="32"/>
              </w:rPr>
              <w:t>责任区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b/>
                <w:color w:val="auto"/>
                <w:sz w:val="32"/>
                <w:szCs w:val="32"/>
              </w:rPr>
            </w:pPr>
            <w:r>
              <w:rPr>
                <w:rFonts w:ascii="华文楷体" w:hAnsi="华文楷体" w:eastAsia="华文楷体" w:cs="华文楷体"/>
                <w:b/>
                <w:color w:val="auto"/>
                <w:kern w:val="0"/>
                <w:sz w:val="32"/>
                <w:szCs w:val="32"/>
              </w:rPr>
              <w:t>单     位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b/>
                <w:color w:val="auto"/>
                <w:sz w:val="32"/>
                <w:szCs w:val="32"/>
              </w:rPr>
            </w:pPr>
            <w:r>
              <w:rPr>
                <w:rFonts w:ascii="华文楷体" w:hAnsi="华文楷体" w:eastAsia="华文楷体" w:cs="华文楷体"/>
                <w:b/>
                <w:color w:val="auto"/>
                <w:kern w:val="0"/>
                <w:sz w:val="32"/>
                <w:szCs w:val="32"/>
              </w:rPr>
              <w:t>责任督学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1</w:t>
            </w:r>
          </w:p>
        </w:tc>
        <w:tc>
          <w:tcPr>
            <w:tcW w:w="15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第一责任区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 xml:space="preserve"> 雪堰中心幼儿园</w:t>
            </w:r>
          </w:p>
        </w:tc>
        <w:tc>
          <w:tcPr>
            <w:tcW w:w="15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施妙衍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2</w:t>
            </w: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潘家幼儿园</w:t>
            </w:r>
          </w:p>
        </w:tc>
        <w:tc>
          <w:tcPr>
            <w:tcW w:w="1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3</w:t>
            </w: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南宅幼儿园</w:t>
            </w:r>
          </w:p>
        </w:tc>
        <w:tc>
          <w:tcPr>
            <w:tcW w:w="1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4</w:t>
            </w: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漕桥幼儿园</w:t>
            </w:r>
          </w:p>
        </w:tc>
        <w:tc>
          <w:tcPr>
            <w:tcW w:w="1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5</w:t>
            </w: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寨桥幼儿园</w:t>
            </w:r>
          </w:p>
        </w:tc>
        <w:tc>
          <w:tcPr>
            <w:tcW w:w="15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6</w:t>
            </w: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礼嘉中心幼儿园</w:t>
            </w: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殷滔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寨桥实验幼儿园</w:t>
            </w:r>
          </w:p>
        </w:tc>
        <w:tc>
          <w:tcPr>
            <w:tcW w:w="1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运村幼儿园</w:t>
            </w:r>
          </w:p>
        </w:tc>
        <w:tc>
          <w:tcPr>
            <w:tcW w:w="1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9</w:t>
            </w: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南夏墅中心幼儿园</w:t>
            </w:r>
          </w:p>
        </w:tc>
        <w:tc>
          <w:tcPr>
            <w:tcW w:w="1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10</w:t>
            </w: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常武伟才幼儿园</w:t>
            </w:r>
          </w:p>
        </w:tc>
        <w:tc>
          <w:tcPr>
            <w:tcW w:w="15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7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1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</w:rPr>
              <w:t>1</w:t>
            </w: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武进机关幼儿园（御城园、天禄园、星河园、星河南园、高新区分园、火炬路园）</w:t>
            </w:r>
          </w:p>
        </w:tc>
        <w:tc>
          <w:tcPr>
            <w:tcW w:w="158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★庄新宇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eastAsia="zh-CN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前黄中心幼儿园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eastAsia="zh-CN"/>
              </w:rPr>
              <w:t>（前黄园、文雅苑分园）</w:t>
            </w:r>
          </w:p>
        </w:tc>
        <w:tc>
          <w:tcPr>
            <w:tcW w:w="1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50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前黄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eastAsia="zh-CN"/>
              </w:rPr>
              <w:t>实验</w:t>
            </w: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幼儿园</w:t>
            </w:r>
          </w:p>
        </w:tc>
        <w:tc>
          <w:tcPr>
            <w:tcW w:w="15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楷体" w:hAnsi="华文楷体" w:eastAsia="华文楷体" w:cs="华文楷体"/>
                <w:color w:val="auto"/>
                <w:sz w:val="24"/>
                <w:lang w:val="en-US" w:eastAsia="zh-CN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1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50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第二责任区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塘洋幼儿园</w:t>
            </w: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★吴勤奋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sz w:val="24"/>
                <w:lang w:val="en-US" w:eastAsia="zh-CN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1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政平幼儿园</w:t>
            </w:r>
          </w:p>
        </w:tc>
        <w:tc>
          <w:tcPr>
            <w:tcW w:w="1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庙桥幼儿园</w:t>
            </w:r>
          </w:p>
        </w:tc>
        <w:tc>
          <w:tcPr>
            <w:tcW w:w="1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楷体" w:hAnsi="华文楷体" w:eastAsia="华文楷体" w:cs="华文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  <w:lang w:val="en-US" w:eastAsia="zh-CN"/>
              </w:rPr>
              <w:t>17</w:t>
            </w: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坂上幼儿园</w:t>
            </w:r>
          </w:p>
        </w:tc>
        <w:tc>
          <w:tcPr>
            <w:tcW w:w="1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1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  <w:lang w:eastAsia="zh-CN"/>
              </w:rPr>
              <w:t>山水实验幼儿园</w:t>
            </w:r>
          </w:p>
        </w:tc>
        <w:tc>
          <w:tcPr>
            <w:tcW w:w="15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sz w:val="24"/>
                <w:lang w:val="en-US" w:eastAsia="zh-CN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1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  <w:tc>
          <w:tcPr>
            <w:tcW w:w="55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武进国家高新区南湖幼儿园</w:t>
            </w: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eastAsia="zh-CN"/>
              </w:rPr>
              <w:t>戚清波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刘海粟艺术幼儿园</w:t>
            </w: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（花东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eastAsia="zh-CN"/>
              </w:rPr>
              <w:t>园</w:t>
            </w: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、长安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eastAsia="zh-CN"/>
              </w:rPr>
              <w:t>园</w:t>
            </w: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、阳湖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eastAsia="zh-CN"/>
              </w:rPr>
              <w:t>园</w:t>
            </w: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）</w:t>
            </w:r>
          </w:p>
        </w:tc>
        <w:tc>
          <w:tcPr>
            <w:tcW w:w="1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楷体" w:hAnsi="华文楷体" w:eastAsia="华文楷体" w:cs="华文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美登堡幼儿园</w:t>
            </w:r>
          </w:p>
        </w:tc>
        <w:tc>
          <w:tcPr>
            <w:tcW w:w="1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eastAsia="zh-CN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李公朴幼儿园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eastAsia="zh-CN"/>
              </w:rPr>
              <w:t>古方园区</w:t>
            </w:r>
          </w:p>
        </w:tc>
        <w:tc>
          <w:tcPr>
            <w:tcW w:w="15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宝丽幼儿园</w:t>
            </w:r>
          </w:p>
        </w:tc>
        <w:tc>
          <w:tcPr>
            <w:tcW w:w="158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auto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  <w:lang w:eastAsia="zh-CN"/>
              </w:rPr>
              <w:t>洪柳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新阳光艺术幼儿园</w:t>
            </w:r>
          </w:p>
        </w:tc>
        <w:tc>
          <w:tcPr>
            <w:tcW w:w="1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伯克莱幼儿园</w:t>
            </w:r>
          </w:p>
        </w:tc>
        <w:tc>
          <w:tcPr>
            <w:tcW w:w="1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15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大风车幼儿园</w:t>
            </w:r>
          </w:p>
        </w:tc>
        <w:tc>
          <w:tcPr>
            <w:tcW w:w="15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楷体" w:hAnsi="华文楷体" w:eastAsia="华文楷体" w:cs="华文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15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第三责任区</w:t>
            </w:r>
          </w:p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sz w:val="24"/>
                <w:lang w:eastAsia="zh-CN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横林中心幼儿园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eastAsia="zh-CN"/>
              </w:rPr>
              <w:t>（横林园、欧里园）</w:t>
            </w:r>
          </w:p>
        </w:tc>
        <w:tc>
          <w:tcPr>
            <w:tcW w:w="1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★蒋晓美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</w:pP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横林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eastAsia="zh-CN"/>
              </w:rPr>
              <w:t>新槐</w:t>
            </w: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幼儿园</w:t>
            </w:r>
          </w:p>
        </w:tc>
        <w:tc>
          <w:tcPr>
            <w:tcW w:w="1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楷体" w:hAnsi="华文楷体" w:eastAsia="华文楷体" w:cs="华文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遥观中心幼儿园</w:t>
            </w:r>
          </w:p>
        </w:tc>
        <w:tc>
          <w:tcPr>
            <w:tcW w:w="1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楷体" w:hAnsi="华文楷体" w:eastAsia="华文楷体" w:cs="华文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sz w:val="24"/>
                <w:lang w:eastAsia="zh-CN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崔桥幼儿园</w:t>
            </w:r>
          </w:p>
        </w:tc>
        <w:tc>
          <w:tcPr>
            <w:tcW w:w="1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楷体" w:hAnsi="华文楷体" w:eastAsia="华文楷体" w:cs="华文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sz w:val="24"/>
                <w:lang w:eastAsia="zh-CN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宋剑湖幼儿园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eastAsia="zh-CN"/>
              </w:rPr>
              <w:t>（宋剑湖园、沧浪分园、瑞莲分园）</w:t>
            </w: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杨敏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楷体" w:hAnsi="华文楷体" w:eastAsia="华文楷体" w:cs="华文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eastAsia="zh-CN"/>
              </w:rPr>
              <w:t>李公朴</w:t>
            </w: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幼儿园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eastAsia="zh-CN"/>
              </w:rPr>
              <w:t>（古方园、十里园、贺北园）</w:t>
            </w:r>
          </w:p>
        </w:tc>
        <w:tc>
          <w:tcPr>
            <w:tcW w:w="1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洛阳中心幼儿园</w:t>
            </w:r>
          </w:p>
        </w:tc>
        <w:tc>
          <w:tcPr>
            <w:tcW w:w="1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34</w:t>
            </w: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</w:pPr>
            <w:r>
              <w:rPr>
                <w:rFonts w:ascii="华文楷体" w:hAnsi="华文楷体" w:eastAsia="华文楷体" w:cs="华文楷体"/>
                <w:color w:val="auto"/>
                <w:sz w:val="24"/>
              </w:rPr>
              <w:t>洛阳</w:t>
            </w:r>
            <w:r>
              <w:rPr>
                <w:rFonts w:hint="eastAsia" w:ascii="华文楷体" w:hAnsi="华文楷体" w:eastAsia="华文楷体" w:cs="华文楷体"/>
                <w:color w:val="auto"/>
                <w:sz w:val="24"/>
                <w:lang w:eastAsia="zh-CN"/>
              </w:rPr>
              <w:t>镇</w:t>
            </w:r>
            <w:r>
              <w:rPr>
                <w:rFonts w:ascii="华文楷体" w:hAnsi="华文楷体" w:eastAsia="华文楷体" w:cs="华文楷体"/>
                <w:color w:val="auto"/>
                <w:sz w:val="24"/>
              </w:rPr>
              <w:t>永安幼儿园</w:t>
            </w:r>
          </w:p>
        </w:tc>
        <w:tc>
          <w:tcPr>
            <w:tcW w:w="15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楷体" w:hAnsi="华文楷体" w:eastAsia="华文楷体" w:cs="华文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sz w:val="24"/>
                <w:lang w:eastAsia="zh-CN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牛塘中心幼儿园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eastAsia="zh-CN"/>
              </w:rPr>
              <w:t>（长虹园）</w:t>
            </w: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王惠萍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36</w:t>
            </w: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马杭幼儿园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eastAsia="zh-CN"/>
              </w:rPr>
              <w:t>（马杭园、南田分园）</w:t>
            </w:r>
          </w:p>
        </w:tc>
        <w:tc>
          <w:tcPr>
            <w:tcW w:w="1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楷体" w:hAnsi="华文楷体" w:eastAsia="华文楷体" w:cs="华文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37</w:t>
            </w: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湖塘桥实验幼儿园（白金汉宫园、四季新城、新城阳光、融创园）</w:t>
            </w:r>
          </w:p>
        </w:tc>
        <w:tc>
          <w:tcPr>
            <w:tcW w:w="15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楷体" w:hAnsi="华文楷体" w:eastAsia="华文楷体" w:cs="华文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38</w:t>
            </w: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sz w:val="24"/>
                <w:lang w:eastAsia="zh-CN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鸣凰实验幼儿园（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eastAsia="zh-CN"/>
              </w:rPr>
              <w:t>鸣凰园、艺术</w:t>
            </w: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园、花园园）</w:t>
            </w: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★吴彩娟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楷体" w:hAnsi="华文楷体" w:eastAsia="华文楷体" w:cs="华文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39</w:t>
            </w: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锦绣幼儿园</w:t>
            </w:r>
          </w:p>
        </w:tc>
        <w:tc>
          <w:tcPr>
            <w:tcW w:w="15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楷体" w:hAnsi="华文楷体" w:eastAsia="华文楷体" w:cs="华文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金太阳幼儿园</w:t>
            </w:r>
          </w:p>
        </w:tc>
        <w:tc>
          <w:tcPr>
            <w:tcW w:w="15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楷体" w:hAnsi="华文楷体" w:eastAsia="华文楷体" w:cs="华文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41</w:t>
            </w:r>
          </w:p>
        </w:tc>
        <w:tc>
          <w:tcPr>
            <w:tcW w:w="15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红黄蓝新城公馆幼儿园</w:t>
            </w:r>
          </w:p>
        </w:tc>
        <w:tc>
          <w:tcPr>
            <w:tcW w:w="15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楷体" w:hAnsi="华文楷体" w:eastAsia="华文楷体" w:cs="华文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42</w:t>
            </w:r>
          </w:p>
        </w:tc>
        <w:tc>
          <w:tcPr>
            <w:tcW w:w="1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第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eastAsia="zh-CN"/>
              </w:rPr>
              <w:t>四</w:t>
            </w: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责任区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卢家巷幼儿园</w:t>
            </w: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陆燕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楷体" w:hAnsi="华文楷体" w:eastAsia="华文楷体" w:cs="华文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43</w:t>
            </w: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礼河幼儿园</w:t>
            </w:r>
          </w:p>
        </w:tc>
        <w:tc>
          <w:tcPr>
            <w:tcW w:w="15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楷体" w:hAnsi="华文楷体" w:eastAsia="华文楷体" w:cs="华文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44</w:t>
            </w: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翰林莱蒙幼儿园</w:t>
            </w:r>
          </w:p>
        </w:tc>
        <w:tc>
          <w:tcPr>
            <w:tcW w:w="15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楷体" w:hAnsi="华文楷体" w:eastAsia="华文楷体" w:cs="华文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45</w:t>
            </w: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滆湖科技幼儿园</w:t>
            </w:r>
          </w:p>
        </w:tc>
        <w:tc>
          <w:tcPr>
            <w:tcW w:w="15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楷体" w:hAnsi="华文楷体" w:eastAsia="华文楷体" w:cs="华文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46</w:t>
            </w: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嘉泽中心幼儿园</w:t>
            </w: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★秦燕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楷体" w:hAnsi="华文楷体" w:eastAsia="华文楷体" w:cs="华文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47</w:t>
            </w: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威雅国际幼儿园</w:t>
            </w:r>
          </w:p>
        </w:tc>
        <w:tc>
          <w:tcPr>
            <w:tcW w:w="15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楷体" w:hAnsi="华文楷体" w:eastAsia="华文楷体" w:cs="华文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48</w:t>
            </w: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夏溪幼儿园</w:t>
            </w:r>
          </w:p>
        </w:tc>
        <w:tc>
          <w:tcPr>
            <w:tcW w:w="15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楷体" w:hAnsi="华文楷体" w:eastAsia="华文楷体" w:cs="华文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49</w:t>
            </w: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厚余幼儿园</w:t>
            </w:r>
          </w:p>
        </w:tc>
        <w:tc>
          <w:tcPr>
            <w:tcW w:w="15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楷体" w:hAnsi="华文楷体" w:eastAsia="华文楷体" w:cs="华文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成章幼儿园</w:t>
            </w: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刘尧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楷体" w:hAnsi="华文楷体" w:eastAsia="华文楷体" w:cs="华文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51</w:t>
            </w: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湟里中心幼儿园</w:t>
            </w:r>
          </w:p>
        </w:tc>
        <w:tc>
          <w:tcPr>
            <w:tcW w:w="15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楷体" w:hAnsi="华文楷体" w:eastAsia="华文楷体" w:cs="华文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52</w:t>
            </w: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东安幼儿园</w:t>
            </w:r>
          </w:p>
        </w:tc>
        <w:tc>
          <w:tcPr>
            <w:tcW w:w="15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楷体" w:hAnsi="华文楷体" w:eastAsia="华文楷体" w:cs="华文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53</w:t>
            </w: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村前幼儿园</w:t>
            </w:r>
          </w:p>
        </w:tc>
        <w:tc>
          <w:tcPr>
            <w:tcW w:w="15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楷体" w:hAnsi="华文楷体" w:eastAsia="华文楷体" w:cs="华文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54</w:t>
            </w:r>
          </w:p>
        </w:tc>
        <w:tc>
          <w:tcPr>
            <w:tcW w:w="15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  <w:bookmarkStart w:id="0" w:name="_GoBack"/>
            <w:bookmarkEnd w:id="0"/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第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eastAsia="zh-CN"/>
              </w:rPr>
              <w:t>五</w:t>
            </w: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责任区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丁堰幼儿园</w:t>
            </w: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★吴忠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楷体" w:hAnsi="华文楷体" w:eastAsia="华文楷体" w:cs="华文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55</w:t>
            </w: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潞城幼儿园</w:t>
            </w:r>
          </w:p>
        </w:tc>
        <w:tc>
          <w:tcPr>
            <w:tcW w:w="15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楷体" w:hAnsi="华文楷体" w:eastAsia="华文楷体" w:cs="华文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56</w:t>
            </w: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经济开发区东方名园幼儿园</w:t>
            </w:r>
          </w:p>
        </w:tc>
        <w:tc>
          <w:tcPr>
            <w:tcW w:w="15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楷体" w:hAnsi="华文楷体" w:eastAsia="华文楷体" w:cs="华文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57</w:t>
            </w: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青洋幼儿园</w:t>
            </w:r>
          </w:p>
        </w:tc>
        <w:tc>
          <w:tcPr>
            <w:tcW w:w="15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楷体" w:hAnsi="华文楷体" w:eastAsia="华文楷体" w:cs="华文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58</w:t>
            </w: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东城幼儿园</w:t>
            </w:r>
          </w:p>
        </w:tc>
        <w:tc>
          <w:tcPr>
            <w:tcW w:w="15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楷体" w:hAnsi="华文楷体" w:eastAsia="华文楷体" w:cs="华文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59</w:t>
            </w: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经济开发区幼儿园</w:t>
            </w: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王鑫华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楷体" w:hAnsi="华文楷体" w:eastAsia="华文楷体" w:cs="华文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60</w:t>
            </w: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经济开发区幼儿园河苑分园</w:t>
            </w:r>
          </w:p>
        </w:tc>
        <w:tc>
          <w:tcPr>
            <w:tcW w:w="1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楷体" w:hAnsi="华文楷体" w:eastAsia="华文楷体" w:cs="华文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61</w:t>
            </w: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经济开发区金色童年幼儿园</w:t>
            </w:r>
          </w:p>
        </w:tc>
        <w:tc>
          <w:tcPr>
            <w:tcW w:w="1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楷体" w:hAnsi="华文楷体" w:eastAsia="华文楷体" w:cs="华文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62</w:t>
            </w: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  <w:t>经济开发区小太阳幼儿园</w:t>
            </w:r>
          </w:p>
        </w:tc>
        <w:tc>
          <w:tcPr>
            <w:tcW w:w="15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63</w:t>
            </w: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</w:pPr>
            <w:r>
              <w:rPr>
                <w:rFonts w:ascii="华文楷体" w:hAnsi="华文楷体" w:eastAsia="华文楷体" w:cs="华文楷体"/>
                <w:color w:val="auto"/>
                <w:sz w:val="24"/>
              </w:rPr>
              <w:t>戴溪幼儿园</w:t>
            </w: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</w:rPr>
              <w:t>陈曙阳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64</w:t>
            </w: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</w:pPr>
            <w:r>
              <w:rPr>
                <w:rFonts w:ascii="华文楷体" w:hAnsi="华文楷体" w:eastAsia="华文楷体" w:cs="华文楷体"/>
                <w:color w:val="auto"/>
                <w:sz w:val="24"/>
              </w:rPr>
              <w:t>横山桥中心幼儿园</w:t>
            </w:r>
          </w:p>
        </w:tc>
        <w:tc>
          <w:tcPr>
            <w:tcW w:w="1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65</w:t>
            </w: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</w:pPr>
            <w:r>
              <w:rPr>
                <w:rFonts w:ascii="华文楷体" w:hAnsi="华文楷体" w:eastAsia="华文楷体" w:cs="华文楷体"/>
                <w:color w:val="auto"/>
                <w:sz w:val="24"/>
              </w:rPr>
              <w:t>新安幼儿园</w:t>
            </w:r>
          </w:p>
        </w:tc>
        <w:tc>
          <w:tcPr>
            <w:tcW w:w="1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66</w:t>
            </w: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</w:pPr>
            <w:r>
              <w:rPr>
                <w:rFonts w:ascii="华文楷体" w:hAnsi="华文楷体" w:eastAsia="华文楷体" w:cs="华文楷体"/>
                <w:color w:val="auto"/>
                <w:sz w:val="24"/>
              </w:rPr>
              <w:t>芙蓉幼儿园</w:t>
            </w:r>
          </w:p>
        </w:tc>
        <w:tc>
          <w:tcPr>
            <w:tcW w:w="1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lang w:val="en-US" w:eastAsia="zh-CN"/>
              </w:rPr>
              <w:t>67</w:t>
            </w:r>
          </w:p>
        </w:tc>
        <w:tc>
          <w:tcPr>
            <w:tcW w:w="150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auto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  <w:lang w:eastAsia="zh-CN"/>
              </w:rPr>
              <w:t>星</w:t>
            </w:r>
            <w:r>
              <w:rPr>
                <w:rFonts w:ascii="华文楷体" w:hAnsi="华文楷体" w:eastAsia="华文楷体" w:cs="华文楷体"/>
                <w:color w:val="auto"/>
                <w:sz w:val="24"/>
              </w:rPr>
              <w:t>安幼儿园</w:t>
            </w:r>
          </w:p>
        </w:tc>
        <w:tc>
          <w:tcPr>
            <w:tcW w:w="15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 w:val="24"/>
              </w:rPr>
            </w:pPr>
          </w:p>
        </w:tc>
      </w:tr>
    </w:tbl>
    <w:p/>
    <w:sectPr>
      <w:pgSz w:w="11906" w:h="16838"/>
      <w:pgMar w:top="1134" w:right="1800" w:bottom="1134" w:left="123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7643B"/>
    <w:rsid w:val="00234627"/>
    <w:rsid w:val="003A3585"/>
    <w:rsid w:val="00C93879"/>
    <w:rsid w:val="00CA2D4F"/>
    <w:rsid w:val="00FF1012"/>
    <w:rsid w:val="0769491F"/>
    <w:rsid w:val="09556512"/>
    <w:rsid w:val="09842A90"/>
    <w:rsid w:val="1CD0273A"/>
    <w:rsid w:val="205E664A"/>
    <w:rsid w:val="3667643B"/>
    <w:rsid w:val="3A8C42AD"/>
    <w:rsid w:val="47064FB5"/>
    <w:rsid w:val="48413B9E"/>
    <w:rsid w:val="4D112F0D"/>
    <w:rsid w:val="502C4C16"/>
    <w:rsid w:val="51727B29"/>
    <w:rsid w:val="63AC534D"/>
    <w:rsid w:val="698F5C99"/>
    <w:rsid w:val="6A0727B2"/>
    <w:rsid w:val="6D4D5B87"/>
    <w:rsid w:val="6D535020"/>
    <w:rsid w:val="7A3D5C8C"/>
    <w:rsid w:val="7AE6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4</Pages>
  <Words>151</Words>
  <Characters>862</Characters>
  <Lines>7</Lines>
  <Paragraphs>2</Paragraphs>
  <TotalTime>9</TotalTime>
  <ScaleCrop>false</ScaleCrop>
  <LinksUpToDate>false</LinksUpToDate>
  <CharactersWithSpaces>1011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2018-09-11T02:42:00Z</dcterms:created>
  <dc:creator>嘟嘟的妈妈</dc:creator>
  <cp:lastModifiedBy>高三二班</cp:lastModifiedBy>
  <cp:lastPrinted>2019-09-05T07:02:00Z</cp:lastPrinted>
  <dcterms:modified xsi:type="dcterms:W3CDTF">2019-09-09T02:06:52Z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