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8887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33"/>
        <w:gridCol w:w="1319"/>
        <w:gridCol w:w="1608"/>
        <w:gridCol w:w="14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部分师生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地铁站打卡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学校组织机构微调协商会议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语、数、综合组成员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语、数、综合组活动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（暂定）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党员活动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both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项目组成员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生活适应项目组活动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天宁区第一批、第二批融合教育资源中心所在校分管领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导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天宁区融合教育推进会议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学习强国。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周二（9月24日）下午，党员活动（暂定）。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校长室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拜访属地街道和区相关部门。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周二（9月24日）上午，学校组织机构微调协商会议。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1.周一下午融合组成员分赴各点开展融合教育。</w:t>
      </w:r>
      <w:r>
        <w:rPr>
          <w:color w:val="000000"/>
          <w:kern w:val="0"/>
          <w:sz w:val="18"/>
          <w:szCs w:val="18"/>
        </w:rPr>
        <w:t> 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2.启动2019年秋学期学生资助工作。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3.制定融合教育培训方案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填报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2019事业统计报表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周二（9月24日）教研组活动如与党员活动冲突，各教研组组员自学。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周三（9月25日）下午，生活适应三百课项目组活动。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项目组成员完善案例分析。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戴晓娥来校指导公开课，时间待定。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筹备青年教师基本功竞赛。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学生常规教育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2.周一（9月23日）上午，一年级新生入队仪式。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3.周一（9月23日）上午，组织部分学生开展庆祝新中国成立70周年系列活动——地铁站打卡。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4.周四（9月26日）下午，大学生志愿者进社团。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1.下周各班级开展“个人卫生”和“防邪反邪”为主题的教育活动，并上传至班网。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2.做好活动后勤工作。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</w:rPr>
        <w:t>送教上门人员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分赴各点开展送教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2.教师体检。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3.周三（9月25日）组织部分学生、家长参加残联活动。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汇总填报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2019事业统计报表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2.做好法人变更相关事宜。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指导学生制作冷凝皂。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保障门店正常运转。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1.周四下午区融合教育推进会议在光华学校召开，</w:t>
      </w:r>
      <w:r>
        <w:rPr>
          <w:rFonts w:hint="eastAsia"/>
          <w:color w:val="000000"/>
          <w:kern w:val="0"/>
          <w:sz w:val="18"/>
          <w:szCs w:val="18"/>
        </w:rPr>
        <w:t>请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值班老师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佩戴好工作牌</w:t>
      </w:r>
      <w:r>
        <w:rPr>
          <w:rFonts w:hint="eastAsia"/>
          <w:color w:val="000000"/>
          <w:kern w:val="0"/>
          <w:sz w:val="18"/>
          <w:szCs w:val="18"/>
        </w:rPr>
        <w:t>，按时到岗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2.请关注校网后台公文，及时参加相关会议。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3.值班老师如无法准时到岗，请提前调班或通知办公室代班。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C6F3F"/>
    <w:multiLevelType w:val="singleLevel"/>
    <w:tmpl w:val="979C6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5B52E2"/>
    <w:multiLevelType w:val="singleLevel"/>
    <w:tmpl w:val="325B5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605567"/>
    <w:multiLevelType w:val="singleLevel"/>
    <w:tmpl w:val="48605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D9C51F"/>
    <w:multiLevelType w:val="singleLevel"/>
    <w:tmpl w:val="4ED9C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53FB06F"/>
    <w:multiLevelType w:val="singleLevel"/>
    <w:tmpl w:val="553FB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6A45143"/>
    <w:rsid w:val="070433E2"/>
    <w:rsid w:val="074F09CA"/>
    <w:rsid w:val="07C01262"/>
    <w:rsid w:val="07DA5A3C"/>
    <w:rsid w:val="08197D25"/>
    <w:rsid w:val="09044DD8"/>
    <w:rsid w:val="0A040205"/>
    <w:rsid w:val="0BAA5BD3"/>
    <w:rsid w:val="0D461EE7"/>
    <w:rsid w:val="119B64D6"/>
    <w:rsid w:val="13FD1AD0"/>
    <w:rsid w:val="191513CA"/>
    <w:rsid w:val="19BA3215"/>
    <w:rsid w:val="213B59DA"/>
    <w:rsid w:val="219F4AB0"/>
    <w:rsid w:val="24B82DCD"/>
    <w:rsid w:val="258211D6"/>
    <w:rsid w:val="264C527C"/>
    <w:rsid w:val="2ABC1F6D"/>
    <w:rsid w:val="2D1C16DA"/>
    <w:rsid w:val="318E0685"/>
    <w:rsid w:val="34342886"/>
    <w:rsid w:val="3458110F"/>
    <w:rsid w:val="35D64561"/>
    <w:rsid w:val="3659604F"/>
    <w:rsid w:val="36E5165C"/>
    <w:rsid w:val="3B606447"/>
    <w:rsid w:val="3C326F72"/>
    <w:rsid w:val="3D011E3B"/>
    <w:rsid w:val="3E550B64"/>
    <w:rsid w:val="400835D6"/>
    <w:rsid w:val="4065540F"/>
    <w:rsid w:val="40FD1811"/>
    <w:rsid w:val="42A43E79"/>
    <w:rsid w:val="43A10B14"/>
    <w:rsid w:val="47061305"/>
    <w:rsid w:val="47D53887"/>
    <w:rsid w:val="49652A50"/>
    <w:rsid w:val="4AB470AA"/>
    <w:rsid w:val="4C246CA9"/>
    <w:rsid w:val="4DBF13C9"/>
    <w:rsid w:val="4F3A1FA8"/>
    <w:rsid w:val="52301832"/>
    <w:rsid w:val="528614D4"/>
    <w:rsid w:val="563C47A1"/>
    <w:rsid w:val="58164A16"/>
    <w:rsid w:val="5866788A"/>
    <w:rsid w:val="5C615947"/>
    <w:rsid w:val="5C7613EF"/>
    <w:rsid w:val="60A0478D"/>
    <w:rsid w:val="61CF7725"/>
    <w:rsid w:val="644B334A"/>
    <w:rsid w:val="66411361"/>
    <w:rsid w:val="66A46364"/>
    <w:rsid w:val="685630B6"/>
    <w:rsid w:val="6BAF1EE2"/>
    <w:rsid w:val="6D026344"/>
    <w:rsid w:val="6D535020"/>
    <w:rsid w:val="6DE808D4"/>
    <w:rsid w:val="6EB50FCD"/>
    <w:rsid w:val="6EB97BD3"/>
    <w:rsid w:val="6F683FD4"/>
    <w:rsid w:val="716634F9"/>
    <w:rsid w:val="72232B14"/>
    <w:rsid w:val="72ED42D1"/>
    <w:rsid w:val="74264C94"/>
    <w:rsid w:val="759555AB"/>
    <w:rsid w:val="75F07F8F"/>
    <w:rsid w:val="76140A8A"/>
    <w:rsid w:val="7630355D"/>
    <w:rsid w:val="7651464E"/>
    <w:rsid w:val="76D17794"/>
    <w:rsid w:val="77787832"/>
    <w:rsid w:val="78076078"/>
    <w:rsid w:val="7A4F5241"/>
    <w:rsid w:val="7A5277B7"/>
    <w:rsid w:val="7D6C2AB0"/>
    <w:rsid w:val="7DBF0F96"/>
    <w:rsid w:val="7F7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Administrator</cp:lastModifiedBy>
  <dcterms:modified xsi:type="dcterms:W3CDTF">2019-09-23T01:36:21Z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