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0" w:rsidRPr="00516FDC" w:rsidRDefault="00516FDC" w:rsidP="00516FD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D:\我的文档\Tencent Files\158668639\FileRecv\MobileFile\IMG_20190921_16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158668639\FileRecv\MobileFile\IMG_20190921_164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4B0" w:rsidRPr="00516FDC" w:rsidSect="0060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CD" w:rsidRDefault="008D50CD" w:rsidP="007F359B">
      <w:r>
        <w:separator/>
      </w:r>
    </w:p>
  </w:endnote>
  <w:endnote w:type="continuationSeparator" w:id="0">
    <w:p w:rsidR="008D50CD" w:rsidRDefault="008D50CD" w:rsidP="007F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CD" w:rsidRDefault="008D50CD" w:rsidP="007F359B">
      <w:r>
        <w:separator/>
      </w:r>
    </w:p>
  </w:footnote>
  <w:footnote w:type="continuationSeparator" w:id="0">
    <w:p w:rsidR="008D50CD" w:rsidRDefault="008D50CD" w:rsidP="007F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8F108D"/>
    <w:rsid w:val="00041666"/>
    <w:rsid w:val="00305FEF"/>
    <w:rsid w:val="00312407"/>
    <w:rsid w:val="00516FDC"/>
    <w:rsid w:val="006014B0"/>
    <w:rsid w:val="007F359B"/>
    <w:rsid w:val="008D50CD"/>
    <w:rsid w:val="00EB293C"/>
    <w:rsid w:val="04956FBF"/>
    <w:rsid w:val="3C8F108D"/>
    <w:rsid w:val="43064BD6"/>
    <w:rsid w:val="68E81FC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4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014B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F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16F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516F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Administrator</cp:lastModifiedBy>
  <cp:revision>5</cp:revision>
  <cp:lastPrinted>2018-10-22T06:41:00Z</cp:lastPrinted>
  <dcterms:created xsi:type="dcterms:W3CDTF">2018-10-22T00:35:00Z</dcterms:created>
  <dcterms:modified xsi:type="dcterms:W3CDTF">2019-09-21T08:51:00Z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