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1E" w:rsidRPr="006848A1" w:rsidRDefault="00BF4F1E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百馨西苑园区</w:t>
      </w:r>
      <w:r>
        <w:rPr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49"/>
        <w:gridCol w:w="1626"/>
        <w:gridCol w:w="3448"/>
        <w:gridCol w:w="1305"/>
        <w:gridCol w:w="1671"/>
      </w:tblGrid>
      <w:tr w:rsidR="00BF4F1E" w:rsidRPr="00B97DFB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项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内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整改措施</w:t>
            </w: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周边交通状况</w:t>
            </w:r>
          </w:p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园内安全工作</w:t>
            </w:r>
          </w:p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191356">
            <w:pPr>
              <w:widowControl/>
              <w:spacing w:after="75" w:line="270" w:lineRule="atLeast"/>
              <w:ind w:firstLineChars="50" w:firstLine="105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门禁系统修理</w:t>
            </w: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位教师、</w:t>
            </w:r>
            <w:r w:rsidRPr="006D1F69">
              <w:rPr>
                <w:rFonts w:ascii="Verdana" w:hAnsi="Verdana" w:cs="宋体"/>
                <w:kern w:val="0"/>
                <w:szCs w:val="21"/>
              </w:rPr>
              <w:t>1</w:t>
            </w:r>
            <w:r w:rsidRPr="006D1F69">
              <w:rPr>
                <w:rFonts w:ascii="Verdana" w:hAnsi="Verdana" w:cs="宋体" w:hint="eastAsia"/>
                <w:kern w:val="0"/>
                <w:szCs w:val="21"/>
              </w:rPr>
              <w:t>位阿姨同时在场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rHeight w:val="399"/>
          <w:tblCellSpacing w:w="0" w:type="dxa"/>
        </w:trPr>
        <w:tc>
          <w:tcPr>
            <w:tcW w:w="1149" w:type="dxa"/>
            <w:tcBorders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F1E" w:rsidRPr="006D1F69" w:rsidRDefault="00BF4F1E" w:rsidP="004D6C77">
            <w:pPr>
              <w:widowControl/>
              <w:spacing w:after="75" w:line="27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D1F69">
              <w:rPr>
                <w:rFonts w:ascii="Verdana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F4F1E" w:rsidRPr="006D1F69" w:rsidRDefault="00BF4F1E" w:rsidP="004D6C77">
            <w:pPr>
              <w:widowControl/>
              <w:spacing w:after="75" w:line="27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BF4F1E" w:rsidRPr="00B97DFB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bottom w:val="outset" w:sz="6" w:space="0" w:color="auto"/>
            </w:tcBorders>
          </w:tcPr>
          <w:p w:rsidR="00BF4F1E" w:rsidRPr="00B97DFB" w:rsidRDefault="00BF4F1E" w:rsidP="004D6C77">
            <w:pPr>
              <w:rPr>
                <w:szCs w:val="21"/>
              </w:rPr>
            </w:pPr>
            <w:r w:rsidRPr="00B97DFB">
              <w:rPr>
                <w:rFonts w:hint="eastAsia"/>
                <w:szCs w:val="21"/>
              </w:rPr>
              <w:t>负责人：赵腊美</w:t>
            </w:r>
            <w:r w:rsidRPr="00B97DFB">
              <w:rPr>
                <w:szCs w:val="21"/>
              </w:rPr>
              <w:t xml:space="preserve">   </w:t>
            </w:r>
            <w:r w:rsidRPr="00B97DFB">
              <w:rPr>
                <w:rFonts w:hint="eastAsia"/>
                <w:szCs w:val="21"/>
              </w:rPr>
              <w:t>检查人</w:t>
            </w:r>
            <w:r w:rsidRPr="00B97DFB">
              <w:rPr>
                <w:szCs w:val="21"/>
              </w:rPr>
              <w:t>:</w:t>
            </w:r>
            <w:r w:rsidRPr="00B97DFB">
              <w:rPr>
                <w:rFonts w:hint="eastAsia"/>
                <w:szCs w:val="21"/>
              </w:rPr>
              <w:t>陈梅芬、陆凌云、丁小芬</w:t>
            </w:r>
            <w:r w:rsidRPr="00B97DFB">
              <w:rPr>
                <w:szCs w:val="21"/>
              </w:rPr>
              <w:t xml:space="preserve">  </w:t>
            </w:r>
            <w:r w:rsidRPr="00B97DFB">
              <w:rPr>
                <w:rFonts w:hint="eastAsia"/>
                <w:szCs w:val="21"/>
              </w:rPr>
              <w:t>填表人：丁小芬</w:t>
            </w:r>
          </w:p>
          <w:p w:rsidR="00BF4F1E" w:rsidRPr="006D1F69" w:rsidRDefault="00BF4F1E" w:rsidP="004D6C7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6D1F69">
              <w:rPr>
                <w:rFonts w:ascii="宋体" w:hAnsi="宋体" w:cs="宋体" w:hint="eastAsia"/>
                <w:kern w:val="0"/>
                <w:szCs w:val="21"/>
              </w:rPr>
              <w:t>注</w:t>
            </w:r>
            <w:r w:rsidRPr="006D1F69">
              <w:rPr>
                <w:rFonts w:ascii="宋体" w:hAnsi="宋体" w:cs="宋体"/>
                <w:kern w:val="0"/>
                <w:szCs w:val="21"/>
              </w:rPr>
              <w:t>: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无隐患填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，有隐患请在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“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备注</w:t>
            </w:r>
            <w:r w:rsidRPr="006D1F69">
              <w:rPr>
                <w:rFonts w:ascii="宋体" w:cs="宋体" w:hint="eastAsia"/>
                <w:kern w:val="0"/>
                <w:szCs w:val="21"/>
              </w:rPr>
              <w:t>”</w:t>
            </w:r>
            <w:r w:rsidRPr="006D1F69">
              <w:rPr>
                <w:rFonts w:ascii="宋体" w:hAnsi="宋体" w:cs="宋体" w:hint="eastAsia"/>
                <w:kern w:val="0"/>
                <w:szCs w:val="21"/>
              </w:rPr>
              <w:t>栏内写清整改措施。</w:t>
            </w:r>
          </w:p>
        </w:tc>
      </w:tr>
    </w:tbl>
    <w:p w:rsidR="00BF4F1E" w:rsidRPr="004D6C77" w:rsidRDefault="00BF4F1E" w:rsidP="004D6C77">
      <w:pPr>
        <w:widowControl/>
        <w:jc w:val="right"/>
        <w:rPr>
          <w:rFonts w:asci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 w:rsidRPr="004D6C77">
        <w:rPr>
          <w:rFonts w:hint="eastAsia"/>
          <w:sz w:val="28"/>
          <w:szCs w:val="28"/>
        </w:rPr>
        <w:t>周</w:t>
      </w:r>
    </w:p>
    <w:sectPr w:rsidR="00BF4F1E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1E" w:rsidRDefault="00BF4F1E" w:rsidP="006D502F">
      <w:r>
        <w:separator/>
      </w:r>
    </w:p>
  </w:endnote>
  <w:endnote w:type="continuationSeparator" w:id="0">
    <w:p w:rsidR="00BF4F1E" w:rsidRDefault="00BF4F1E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1E" w:rsidRDefault="00BF4F1E" w:rsidP="006D502F">
      <w:r>
        <w:separator/>
      </w:r>
    </w:p>
  </w:footnote>
  <w:footnote w:type="continuationSeparator" w:id="0">
    <w:p w:rsidR="00BF4F1E" w:rsidRDefault="00BF4F1E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8A1"/>
    <w:rsid w:val="000C6CD0"/>
    <w:rsid w:val="001169FC"/>
    <w:rsid w:val="001207E1"/>
    <w:rsid w:val="00122A33"/>
    <w:rsid w:val="00152E5E"/>
    <w:rsid w:val="00191356"/>
    <w:rsid w:val="001A4EA2"/>
    <w:rsid w:val="00334B46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B84001"/>
    <w:rsid w:val="00B97DFB"/>
    <w:rsid w:val="00BF4F1E"/>
    <w:rsid w:val="00D44CAA"/>
    <w:rsid w:val="00D510CA"/>
    <w:rsid w:val="00F06BC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0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02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99</Words>
  <Characters>570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春江幼儿园(百馨西苑园区)安全检查记录表</dc:title>
  <dc:subject/>
  <dc:creator>PC</dc:creator>
  <cp:keywords/>
  <dc:description/>
  <cp:lastModifiedBy>yu</cp:lastModifiedBy>
  <cp:revision>2</cp:revision>
  <dcterms:created xsi:type="dcterms:W3CDTF">2019-09-22T10:00:00Z</dcterms:created>
  <dcterms:modified xsi:type="dcterms:W3CDTF">2019-09-22T10:00:00Z</dcterms:modified>
</cp:coreProperties>
</file>