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E9" w:rsidRPr="006848A1" w:rsidRDefault="00B823E9" w:rsidP="006848A1">
      <w:pPr>
        <w:jc w:val="center"/>
        <w:rPr>
          <w:b/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春江幼儿园</w:t>
      </w:r>
      <w:r>
        <w:rPr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百馨西苑园区</w:t>
      </w:r>
      <w:r>
        <w:rPr>
          <w:b/>
          <w:sz w:val="32"/>
          <w:szCs w:val="32"/>
        </w:rPr>
        <w:t>)</w:t>
      </w:r>
      <w:r w:rsidRPr="006848A1">
        <w:rPr>
          <w:rFonts w:hint="eastAsia"/>
          <w:b/>
          <w:sz w:val="32"/>
          <w:szCs w:val="32"/>
        </w:rPr>
        <w:t>安全</w:t>
      </w:r>
      <w:r>
        <w:rPr>
          <w:rFonts w:hint="eastAsia"/>
          <w:b/>
          <w:sz w:val="32"/>
          <w:szCs w:val="32"/>
        </w:rPr>
        <w:t>检查记录</w:t>
      </w:r>
      <w:r w:rsidRPr="006848A1">
        <w:rPr>
          <w:rFonts w:hint="eastAsia"/>
          <w:b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2701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149"/>
        <w:gridCol w:w="1626"/>
        <w:gridCol w:w="3448"/>
        <w:gridCol w:w="1305"/>
        <w:gridCol w:w="1671"/>
      </w:tblGrid>
      <w:tr w:rsidR="00B823E9" w:rsidRPr="00B97DFB" w:rsidTr="004D6C77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3E9" w:rsidRPr="006D1F69" w:rsidRDefault="00B823E9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项</w:t>
            </w:r>
            <w:r w:rsidRPr="006D1F69">
              <w:rPr>
                <w:rFonts w:ascii="Verdana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hAnsi="Verdana" w:cs="宋体" w:hint="eastAsia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3E9" w:rsidRPr="006D1F69" w:rsidRDefault="00B823E9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内</w:t>
            </w:r>
            <w:r w:rsidRPr="006D1F69">
              <w:rPr>
                <w:rFonts w:ascii="Verdana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hAnsi="Verdana" w:cs="宋体" w:hint="eastAsia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3E9" w:rsidRPr="006D1F69" w:rsidRDefault="00B823E9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23E9" w:rsidRPr="006D1F69" w:rsidRDefault="00B823E9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整改措施</w:t>
            </w:r>
          </w:p>
        </w:tc>
      </w:tr>
      <w:tr w:rsidR="00B823E9" w:rsidRPr="00B97DFB" w:rsidTr="004D6C7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3E9" w:rsidRPr="006D1F69" w:rsidRDefault="00B823E9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hAnsi="Verdana" w:cs="宋体" w:hint="eastAsia"/>
                <w:kern w:val="0"/>
                <w:szCs w:val="21"/>
              </w:rPr>
              <w:t>园周边环境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3E9" w:rsidRPr="006D1F69" w:rsidRDefault="00B823E9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周边交通状况</w:t>
            </w:r>
          </w:p>
          <w:p w:rsidR="00B823E9" w:rsidRPr="006D1F69" w:rsidRDefault="00B823E9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3E9" w:rsidRPr="006D1F69" w:rsidRDefault="00B823E9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3E9" w:rsidRPr="006D1F69" w:rsidRDefault="00B823E9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23E9" w:rsidRPr="006D1F69" w:rsidRDefault="00B823E9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B823E9" w:rsidRPr="00B97DFB" w:rsidTr="004D6C77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3E9" w:rsidRPr="006D1F69" w:rsidRDefault="00B823E9" w:rsidP="004D6C77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3E9" w:rsidRPr="006D1F69" w:rsidRDefault="00B823E9" w:rsidP="004D6C77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3E9" w:rsidRPr="006D1F69" w:rsidRDefault="00B823E9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3E9" w:rsidRPr="006D1F69" w:rsidRDefault="00B823E9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23E9" w:rsidRPr="006D1F69" w:rsidRDefault="00B823E9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B823E9" w:rsidRPr="00B97DFB" w:rsidTr="004D6C7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:rsidR="00B823E9" w:rsidRPr="006D1F69" w:rsidRDefault="00B823E9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园内安全工作</w:t>
            </w:r>
          </w:p>
          <w:p w:rsidR="00B823E9" w:rsidRPr="006D1F69" w:rsidRDefault="00B823E9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/>
                <w:kern w:val="0"/>
                <w:szCs w:val="21"/>
              </w:rPr>
              <w:t> </w:t>
            </w:r>
          </w:p>
          <w:p w:rsidR="00B823E9" w:rsidRPr="006D1F69" w:rsidRDefault="00B823E9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/>
                <w:kern w:val="0"/>
                <w:szCs w:val="21"/>
              </w:rPr>
              <w:t> </w:t>
            </w:r>
          </w:p>
          <w:p w:rsidR="00B823E9" w:rsidRPr="006D1F69" w:rsidRDefault="00B823E9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/>
                <w:kern w:val="0"/>
                <w:szCs w:val="21"/>
              </w:rPr>
              <w:t> </w:t>
            </w:r>
          </w:p>
          <w:p w:rsidR="00B823E9" w:rsidRPr="006D1F69" w:rsidRDefault="00B823E9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/>
                <w:kern w:val="0"/>
                <w:szCs w:val="21"/>
              </w:rPr>
              <w:t> </w:t>
            </w:r>
          </w:p>
          <w:p w:rsidR="00B823E9" w:rsidRPr="006D1F69" w:rsidRDefault="00B823E9" w:rsidP="004D6C77">
            <w:pPr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3E9" w:rsidRPr="006D1F69" w:rsidRDefault="00B823E9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3E9" w:rsidRPr="006D1F69" w:rsidRDefault="00B823E9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3E9" w:rsidRPr="006D1F69" w:rsidRDefault="00B823E9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23E9" w:rsidRPr="006D1F69" w:rsidRDefault="00B823E9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B823E9" w:rsidRPr="00B97DFB" w:rsidTr="004D6C77">
        <w:trPr>
          <w:trHeight w:val="286"/>
          <w:tblCellSpacing w:w="0" w:type="dxa"/>
        </w:trPr>
        <w:tc>
          <w:tcPr>
            <w:tcW w:w="1149" w:type="dxa"/>
            <w:vMerge/>
            <w:tcBorders>
              <w:right w:val="outset" w:sz="6" w:space="0" w:color="auto"/>
            </w:tcBorders>
          </w:tcPr>
          <w:p w:rsidR="00B823E9" w:rsidRPr="006D1F69" w:rsidRDefault="00B823E9" w:rsidP="004D6C77">
            <w:pPr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3E9" w:rsidRPr="006D1F69" w:rsidRDefault="00B823E9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门禁卡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3E9" w:rsidRPr="006D1F69" w:rsidRDefault="00B823E9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3E9" w:rsidRPr="006D1F69" w:rsidRDefault="00B823E9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23E9" w:rsidRPr="006D1F69" w:rsidRDefault="00B823E9" w:rsidP="00191356">
            <w:pPr>
              <w:widowControl/>
              <w:spacing w:after="75" w:line="270" w:lineRule="atLeast"/>
              <w:ind w:firstLineChars="50" w:firstLine="105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B823E9" w:rsidRPr="00B97DFB" w:rsidTr="004D6C77">
        <w:trPr>
          <w:tblCellSpacing w:w="0" w:type="dxa"/>
        </w:trPr>
        <w:tc>
          <w:tcPr>
            <w:tcW w:w="1149" w:type="dxa"/>
            <w:vMerge/>
            <w:tcBorders>
              <w:right w:val="outset" w:sz="6" w:space="0" w:color="auto"/>
            </w:tcBorders>
            <w:vAlign w:val="center"/>
          </w:tcPr>
          <w:p w:rsidR="00B823E9" w:rsidRPr="006D1F69" w:rsidRDefault="00B823E9" w:rsidP="004D6C77">
            <w:pPr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3E9" w:rsidRPr="006D1F69" w:rsidRDefault="00B823E9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3E9" w:rsidRPr="006D1F69" w:rsidRDefault="00B823E9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3E9" w:rsidRPr="006D1F69" w:rsidRDefault="00B823E9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23E9" w:rsidRPr="006D1F69" w:rsidRDefault="00B823E9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B823E9" w:rsidRPr="00B97DFB" w:rsidTr="004D6C77">
        <w:trPr>
          <w:tblCellSpacing w:w="0" w:type="dxa"/>
        </w:trPr>
        <w:tc>
          <w:tcPr>
            <w:tcW w:w="1149" w:type="dxa"/>
            <w:vMerge/>
            <w:tcBorders>
              <w:right w:val="outset" w:sz="6" w:space="0" w:color="auto"/>
            </w:tcBorders>
            <w:vAlign w:val="center"/>
          </w:tcPr>
          <w:p w:rsidR="00B823E9" w:rsidRPr="006D1F69" w:rsidRDefault="00B823E9" w:rsidP="004D6C77">
            <w:pPr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3E9" w:rsidRPr="006D1F69" w:rsidRDefault="00B823E9" w:rsidP="004D6C77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3E9" w:rsidRPr="006D1F69" w:rsidRDefault="00B823E9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3E9" w:rsidRPr="006D1F69" w:rsidRDefault="00B823E9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23E9" w:rsidRPr="006D1F69" w:rsidRDefault="00B823E9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B823E9" w:rsidRPr="00B97DFB" w:rsidTr="004D6C77">
        <w:trPr>
          <w:tblCellSpacing w:w="0" w:type="dxa"/>
        </w:trPr>
        <w:tc>
          <w:tcPr>
            <w:tcW w:w="1149" w:type="dxa"/>
            <w:vMerge/>
            <w:tcBorders>
              <w:right w:val="outset" w:sz="6" w:space="0" w:color="auto"/>
            </w:tcBorders>
            <w:vAlign w:val="center"/>
          </w:tcPr>
          <w:p w:rsidR="00B823E9" w:rsidRPr="006D1F69" w:rsidRDefault="00B823E9" w:rsidP="004D6C77">
            <w:pPr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3E9" w:rsidRPr="006D1F69" w:rsidRDefault="00B823E9" w:rsidP="004D6C77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3E9" w:rsidRPr="006D1F69" w:rsidRDefault="00B823E9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3E9" w:rsidRPr="006D1F69" w:rsidRDefault="00B823E9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23E9" w:rsidRPr="006D1F69" w:rsidRDefault="00B823E9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B823E9" w:rsidRPr="00B97DFB" w:rsidTr="004D6C77">
        <w:trPr>
          <w:tblCellSpacing w:w="0" w:type="dxa"/>
        </w:trPr>
        <w:tc>
          <w:tcPr>
            <w:tcW w:w="1149" w:type="dxa"/>
            <w:vMerge/>
            <w:tcBorders>
              <w:right w:val="outset" w:sz="6" w:space="0" w:color="auto"/>
            </w:tcBorders>
            <w:vAlign w:val="center"/>
          </w:tcPr>
          <w:p w:rsidR="00B823E9" w:rsidRPr="006D1F69" w:rsidRDefault="00B823E9" w:rsidP="004D6C77">
            <w:pPr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3E9" w:rsidRPr="006D1F69" w:rsidRDefault="00B823E9" w:rsidP="004D6C77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3E9" w:rsidRPr="006D1F69" w:rsidRDefault="00B823E9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3E9" w:rsidRPr="006D1F69" w:rsidRDefault="00B823E9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23E9" w:rsidRPr="006D1F69" w:rsidRDefault="00B823E9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B823E9" w:rsidRPr="00B97DFB" w:rsidTr="004D6C77">
        <w:trPr>
          <w:tblCellSpacing w:w="0" w:type="dxa"/>
        </w:trPr>
        <w:tc>
          <w:tcPr>
            <w:tcW w:w="1149" w:type="dxa"/>
            <w:vMerge/>
            <w:tcBorders>
              <w:right w:val="outset" w:sz="6" w:space="0" w:color="auto"/>
            </w:tcBorders>
            <w:vAlign w:val="center"/>
          </w:tcPr>
          <w:p w:rsidR="00B823E9" w:rsidRPr="006D1F69" w:rsidRDefault="00B823E9" w:rsidP="004D6C77">
            <w:pPr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3E9" w:rsidRPr="006D1F69" w:rsidRDefault="00B823E9" w:rsidP="004D6C77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3E9" w:rsidRPr="006D1F69" w:rsidRDefault="00B823E9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3E9" w:rsidRPr="006D1F69" w:rsidRDefault="00B823E9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23E9" w:rsidRPr="006D1F69" w:rsidRDefault="00B823E9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B823E9" w:rsidRPr="00B97DFB" w:rsidTr="004D6C77">
        <w:trPr>
          <w:tblCellSpacing w:w="0" w:type="dxa"/>
        </w:trPr>
        <w:tc>
          <w:tcPr>
            <w:tcW w:w="1149" w:type="dxa"/>
            <w:vMerge/>
            <w:tcBorders>
              <w:right w:val="outset" w:sz="6" w:space="0" w:color="auto"/>
            </w:tcBorders>
          </w:tcPr>
          <w:p w:rsidR="00B823E9" w:rsidRPr="006D1F69" w:rsidRDefault="00B823E9" w:rsidP="004D6C77">
            <w:pPr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3E9" w:rsidRPr="006D1F69" w:rsidRDefault="00B823E9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3E9" w:rsidRPr="006D1F69" w:rsidRDefault="00B823E9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3E9" w:rsidRPr="006D1F69" w:rsidRDefault="00B823E9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23E9" w:rsidRPr="006D1F69" w:rsidRDefault="00B823E9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B823E9" w:rsidRPr="00B97DFB" w:rsidTr="004D6C77">
        <w:trPr>
          <w:tblCellSpacing w:w="0" w:type="dxa"/>
        </w:trPr>
        <w:tc>
          <w:tcPr>
            <w:tcW w:w="1149" w:type="dxa"/>
            <w:vMerge/>
            <w:tcBorders>
              <w:right w:val="outset" w:sz="6" w:space="0" w:color="auto"/>
            </w:tcBorders>
            <w:vAlign w:val="center"/>
          </w:tcPr>
          <w:p w:rsidR="00B823E9" w:rsidRPr="006D1F69" w:rsidRDefault="00B823E9" w:rsidP="004D6C77">
            <w:pPr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3E9" w:rsidRPr="006D1F69" w:rsidRDefault="00B823E9" w:rsidP="004D6C77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3E9" w:rsidRPr="006D1F69" w:rsidRDefault="00B823E9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3E9" w:rsidRPr="006D1F69" w:rsidRDefault="00B823E9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23E9" w:rsidRPr="006D1F69" w:rsidRDefault="00B823E9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B823E9" w:rsidRPr="00B97DFB" w:rsidTr="004D6C77">
        <w:trPr>
          <w:tblCellSpacing w:w="0" w:type="dxa"/>
        </w:trPr>
        <w:tc>
          <w:tcPr>
            <w:tcW w:w="1149" w:type="dxa"/>
            <w:vMerge/>
            <w:tcBorders>
              <w:right w:val="outset" w:sz="6" w:space="0" w:color="auto"/>
            </w:tcBorders>
            <w:vAlign w:val="center"/>
          </w:tcPr>
          <w:p w:rsidR="00B823E9" w:rsidRPr="006D1F69" w:rsidRDefault="00B823E9" w:rsidP="004D6C77">
            <w:pPr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3E9" w:rsidRPr="006D1F69" w:rsidRDefault="00B823E9" w:rsidP="004D6C77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3E9" w:rsidRPr="006D1F69" w:rsidRDefault="00B823E9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3E9" w:rsidRPr="006D1F69" w:rsidRDefault="00B823E9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23E9" w:rsidRPr="006D1F69" w:rsidRDefault="00B823E9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 w:hint="eastAsia"/>
                <w:kern w:val="0"/>
                <w:szCs w:val="21"/>
              </w:rPr>
              <w:t>港华燃气专业人员进行检测</w:t>
            </w:r>
          </w:p>
        </w:tc>
      </w:tr>
      <w:tr w:rsidR="00B823E9" w:rsidRPr="00B97DFB" w:rsidTr="004D6C77">
        <w:trPr>
          <w:tblCellSpacing w:w="0" w:type="dxa"/>
        </w:trPr>
        <w:tc>
          <w:tcPr>
            <w:tcW w:w="1149" w:type="dxa"/>
            <w:vMerge/>
            <w:tcBorders>
              <w:right w:val="outset" w:sz="6" w:space="0" w:color="auto"/>
            </w:tcBorders>
          </w:tcPr>
          <w:p w:rsidR="00B823E9" w:rsidRPr="006D1F69" w:rsidRDefault="00B823E9" w:rsidP="004D6C77">
            <w:pPr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3E9" w:rsidRPr="006D1F69" w:rsidRDefault="00B823E9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3E9" w:rsidRPr="006D1F69" w:rsidRDefault="00B823E9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3E9" w:rsidRPr="006D1F69" w:rsidRDefault="00B823E9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23E9" w:rsidRPr="006D1F69" w:rsidRDefault="00B823E9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B823E9" w:rsidRPr="00B97DFB" w:rsidTr="004D6C77">
        <w:trPr>
          <w:tblCellSpacing w:w="0" w:type="dxa"/>
        </w:trPr>
        <w:tc>
          <w:tcPr>
            <w:tcW w:w="1149" w:type="dxa"/>
            <w:vMerge/>
            <w:tcBorders>
              <w:right w:val="outset" w:sz="6" w:space="0" w:color="auto"/>
            </w:tcBorders>
          </w:tcPr>
          <w:p w:rsidR="00B823E9" w:rsidRPr="006D1F69" w:rsidRDefault="00B823E9" w:rsidP="004D6C77">
            <w:pPr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3E9" w:rsidRPr="006D1F69" w:rsidRDefault="00B823E9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3E9" w:rsidRPr="006D1F69" w:rsidRDefault="00B823E9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hAnsi="Verdana" w:cs="宋体" w:hint="eastAsia"/>
                <w:kern w:val="0"/>
                <w:szCs w:val="21"/>
              </w:rPr>
              <w:t>位教师、</w:t>
            </w:r>
            <w:r w:rsidRPr="006D1F69">
              <w:rPr>
                <w:rFonts w:ascii="Verdana" w:hAnsi="Verdana" w:cs="宋体"/>
                <w:kern w:val="0"/>
                <w:szCs w:val="21"/>
              </w:rPr>
              <w:t>1</w:t>
            </w:r>
            <w:r w:rsidRPr="006D1F69">
              <w:rPr>
                <w:rFonts w:ascii="Verdana" w:hAnsi="Verdana" w:cs="宋体" w:hint="eastAsia"/>
                <w:kern w:val="0"/>
                <w:szCs w:val="21"/>
              </w:rPr>
              <w:t>位阿姨同时在场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3E9" w:rsidRPr="006D1F69" w:rsidRDefault="00B823E9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23E9" w:rsidRPr="006D1F69" w:rsidRDefault="00B823E9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B823E9" w:rsidRPr="00B97DFB" w:rsidTr="004D6C77">
        <w:trPr>
          <w:tblCellSpacing w:w="0" w:type="dxa"/>
        </w:trPr>
        <w:tc>
          <w:tcPr>
            <w:tcW w:w="1149" w:type="dxa"/>
            <w:vMerge/>
            <w:tcBorders>
              <w:right w:val="outset" w:sz="6" w:space="0" w:color="auto"/>
            </w:tcBorders>
          </w:tcPr>
          <w:p w:rsidR="00B823E9" w:rsidRPr="006D1F69" w:rsidRDefault="00B823E9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3E9" w:rsidRPr="006D1F69" w:rsidRDefault="00B823E9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3E9" w:rsidRPr="006D1F69" w:rsidRDefault="00B823E9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3E9" w:rsidRPr="006D1F69" w:rsidRDefault="00B823E9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23E9" w:rsidRPr="006D1F69" w:rsidRDefault="00B823E9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B823E9" w:rsidRPr="00B97DFB" w:rsidTr="004D6C77">
        <w:trPr>
          <w:trHeight w:val="399"/>
          <w:tblCellSpacing w:w="0" w:type="dxa"/>
        </w:trPr>
        <w:tc>
          <w:tcPr>
            <w:tcW w:w="1149" w:type="dxa"/>
            <w:vMerge/>
            <w:tcBorders>
              <w:right w:val="outset" w:sz="6" w:space="0" w:color="auto"/>
            </w:tcBorders>
          </w:tcPr>
          <w:p w:rsidR="00B823E9" w:rsidRPr="006D1F69" w:rsidRDefault="00B823E9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3E9" w:rsidRPr="006D1F69" w:rsidRDefault="00B823E9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3E9" w:rsidRPr="006D1F69" w:rsidRDefault="00B823E9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3E9" w:rsidRPr="006D1F69" w:rsidRDefault="00B823E9" w:rsidP="004D6C77">
            <w:pPr>
              <w:widowControl/>
              <w:spacing w:after="75" w:line="27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6D1F69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23E9" w:rsidRPr="006D1F69" w:rsidRDefault="00B823E9" w:rsidP="004D6C77">
            <w:pPr>
              <w:widowControl/>
              <w:spacing w:after="75" w:line="27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B823E9" w:rsidRPr="00B97DFB" w:rsidTr="004D6C77">
        <w:trPr>
          <w:trHeight w:val="399"/>
          <w:tblCellSpacing w:w="0" w:type="dxa"/>
        </w:trPr>
        <w:tc>
          <w:tcPr>
            <w:tcW w:w="1149" w:type="dxa"/>
            <w:tcBorders>
              <w:right w:val="outset" w:sz="6" w:space="0" w:color="auto"/>
            </w:tcBorders>
          </w:tcPr>
          <w:p w:rsidR="00B823E9" w:rsidRPr="006D1F69" w:rsidRDefault="00B823E9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3E9" w:rsidRPr="006D1F69" w:rsidRDefault="00B823E9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水电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23E9" w:rsidRPr="006D1F69" w:rsidRDefault="00B823E9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饮用水是否安全电、线路是否安全、做到定期检查，防止漏电，措施是否完善。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3E9" w:rsidRPr="006D1F69" w:rsidRDefault="00B823E9" w:rsidP="004D6C77">
            <w:pPr>
              <w:widowControl/>
              <w:spacing w:after="75" w:line="27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6D1F69"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23E9" w:rsidRPr="006D1F69" w:rsidRDefault="00B823E9" w:rsidP="004D6C77">
            <w:pPr>
              <w:widowControl/>
              <w:spacing w:after="75" w:line="27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B823E9" w:rsidRPr="00B97DFB" w:rsidTr="004D6C77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bottom w:val="outset" w:sz="6" w:space="0" w:color="auto"/>
            </w:tcBorders>
          </w:tcPr>
          <w:p w:rsidR="00B823E9" w:rsidRPr="00B97DFB" w:rsidRDefault="00B823E9" w:rsidP="004D6C77">
            <w:pPr>
              <w:rPr>
                <w:szCs w:val="21"/>
              </w:rPr>
            </w:pPr>
            <w:r w:rsidRPr="00B97DFB">
              <w:rPr>
                <w:rFonts w:hint="eastAsia"/>
                <w:szCs w:val="21"/>
              </w:rPr>
              <w:t>负责人：赵腊美</w:t>
            </w:r>
            <w:r w:rsidRPr="00B97DFB">
              <w:rPr>
                <w:szCs w:val="21"/>
              </w:rPr>
              <w:t xml:space="preserve">   </w:t>
            </w:r>
            <w:r w:rsidRPr="00B97DFB">
              <w:rPr>
                <w:rFonts w:hint="eastAsia"/>
                <w:szCs w:val="21"/>
              </w:rPr>
              <w:t>检查人</w:t>
            </w:r>
            <w:r w:rsidRPr="00B97DFB">
              <w:rPr>
                <w:szCs w:val="21"/>
              </w:rPr>
              <w:t>:</w:t>
            </w:r>
            <w:r w:rsidRPr="00B97DFB">
              <w:rPr>
                <w:rFonts w:hint="eastAsia"/>
                <w:szCs w:val="21"/>
              </w:rPr>
              <w:t>陈梅芬、陆凌云、丁小芬</w:t>
            </w:r>
            <w:r w:rsidRPr="00B97DFB">
              <w:rPr>
                <w:szCs w:val="21"/>
              </w:rPr>
              <w:t xml:space="preserve">  </w:t>
            </w:r>
            <w:r w:rsidRPr="00B97DFB">
              <w:rPr>
                <w:rFonts w:hint="eastAsia"/>
                <w:szCs w:val="21"/>
              </w:rPr>
              <w:t>填表人：丁小芬</w:t>
            </w:r>
          </w:p>
          <w:p w:rsidR="00B823E9" w:rsidRPr="006D1F69" w:rsidRDefault="00B823E9" w:rsidP="004D6C7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6D1F69">
              <w:rPr>
                <w:rFonts w:ascii="宋体" w:hAnsi="宋体" w:cs="宋体" w:hint="eastAsia"/>
                <w:kern w:val="0"/>
                <w:szCs w:val="21"/>
              </w:rPr>
              <w:t>注</w:t>
            </w:r>
            <w:r w:rsidRPr="006D1F69">
              <w:rPr>
                <w:rFonts w:ascii="宋体" w:hAnsi="宋体" w:cs="宋体"/>
                <w:kern w:val="0"/>
                <w:szCs w:val="21"/>
              </w:rPr>
              <w:t>:</w:t>
            </w:r>
            <w:r w:rsidRPr="006D1F69">
              <w:rPr>
                <w:rFonts w:ascii="宋体" w:hAnsi="宋体" w:cs="宋体" w:hint="eastAsia"/>
                <w:kern w:val="0"/>
                <w:szCs w:val="21"/>
              </w:rPr>
              <w:t>无隐患填</w:t>
            </w:r>
            <w:r w:rsidRPr="006D1F69">
              <w:rPr>
                <w:rFonts w:ascii="宋体" w:cs="宋体" w:hint="eastAsia"/>
                <w:kern w:val="0"/>
                <w:szCs w:val="21"/>
              </w:rPr>
              <w:t>“</w:t>
            </w:r>
            <w:r w:rsidRPr="006D1F69">
              <w:rPr>
                <w:rFonts w:ascii="宋体" w:hAnsi="宋体" w:cs="宋体" w:hint="eastAsia"/>
                <w:kern w:val="0"/>
                <w:szCs w:val="21"/>
              </w:rPr>
              <w:t>无</w:t>
            </w:r>
            <w:r w:rsidRPr="006D1F69">
              <w:rPr>
                <w:rFonts w:ascii="宋体" w:cs="宋体" w:hint="eastAsia"/>
                <w:kern w:val="0"/>
                <w:szCs w:val="21"/>
              </w:rPr>
              <w:t>”</w:t>
            </w:r>
            <w:r w:rsidRPr="006D1F69">
              <w:rPr>
                <w:rFonts w:ascii="宋体" w:hAnsi="宋体" w:cs="宋体" w:hint="eastAsia"/>
                <w:kern w:val="0"/>
                <w:szCs w:val="21"/>
              </w:rPr>
              <w:t>，有隐患请在</w:t>
            </w:r>
            <w:r w:rsidRPr="006D1F69">
              <w:rPr>
                <w:rFonts w:ascii="宋体" w:cs="宋体" w:hint="eastAsia"/>
                <w:kern w:val="0"/>
                <w:szCs w:val="21"/>
              </w:rPr>
              <w:t>“</w:t>
            </w:r>
            <w:r w:rsidRPr="006D1F69">
              <w:rPr>
                <w:rFonts w:ascii="宋体" w:hAnsi="宋体" w:cs="宋体" w:hint="eastAsia"/>
                <w:kern w:val="0"/>
                <w:szCs w:val="21"/>
              </w:rPr>
              <w:t>备注</w:t>
            </w:r>
            <w:r w:rsidRPr="006D1F69">
              <w:rPr>
                <w:rFonts w:ascii="宋体" w:cs="宋体" w:hint="eastAsia"/>
                <w:kern w:val="0"/>
                <w:szCs w:val="21"/>
              </w:rPr>
              <w:t>”</w:t>
            </w:r>
            <w:r w:rsidRPr="006D1F69">
              <w:rPr>
                <w:rFonts w:ascii="宋体" w:hAnsi="宋体" w:cs="宋体" w:hint="eastAsia"/>
                <w:kern w:val="0"/>
                <w:szCs w:val="21"/>
              </w:rPr>
              <w:t>栏内写清整改措施。</w:t>
            </w:r>
          </w:p>
        </w:tc>
      </w:tr>
    </w:tbl>
    <w:p w:rsidR="00B823E9" w:rsidRPr="004D6C77" w:rsidRDefault="00B823E9" w:rsidP="004D6C77">
      <w:pPr>
        <w:widowControl/>
        <w:jc w:val="right"/>
        <w:rPr>
          <w:rFonts w:ascii="宋体" w:cs="宋体"/>
          <w:kern w:val="0"/>
          <w:sz w:val="28"/>
          <w:szCs w:val="28"/>
        </w:rPr>
      </w:pPr>
      <w:r w:rsidRPr="004D6C77">
        <w:rPr>
          <w:rFonts w:hint="eastAsia"/>
          <w:sz w:val="28"/>
          <w:szCs w:val="28"/>
        </w:rPr>
        <w:t>第</w:t>
      </w:r>
      <w:r>
        <w:rPr>
          <w:sz w:val="28"/>
          <w:szCs w:val="28"/>
        </w:rPr>
        <w:t>3</w:t>
      </w:r>
      <w:r w:rsidRPr="004D6C77">
        <w:rPr>
          <w:rFonts w:hint="eastAsia"/>
          <w:sz w:val="28"/>
          <w:szCs w:val="28"/>
        </w:rPr>
        <w:t>周</w:t>
      </w:r>
    </w:p>
    <w:sectPr w:rsidR="00B823E9" w:rsidRPr="004D6C77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3E9" w:rsidRDefault="00B823E9" w:rsidP="006D502F">
      <w:r>
        <w:separator/>
      </w:r>
    </w:p>
  </w:endnote>
  <w:endnote w:type="continuationSeparator" w:id="0">
    <w:p w:rsidR="00B823E9" w:rsidRDefault="00B823E9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3E9" w:rsidRDefault="00B823E9" w:rsidP="006D502F">
      <w:r>
        <w:separator/>
      </w:r>
    </w:p>
  </w:footnote>
  <w:footnote w:type="continuationSeparator" w:id="0">
    <w:p w:rsidR="00B823E9" w:rsidRDefault="00B823E9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8A1"/>
    <w:rsid w:val="00003AC7"/>
    <w:rsid w:val="000C6CD0"/>
    <w:rsid w:val="001169FC"/>
    <w:rsid w:val="001207E1"/>
    <w:rsid w:val="00122A33"/>
    <w:rsid w:val="00152E5E"/>
    <w:rsid w:val="00191356"/>
    <w:rsid w:val="001A4EA2"/>
    <w:rsid w:val="00334B46"/>
    <w:rsid w:val="004D6C77"/>
    <w:rsid w:val="00514F66"/>
    <w:rsid w:val="00642C9D"/>
    <w:rsid w:val="006848A1"/>
    <w:rsid w:val="00697186"/>
    <w:rsid w:val="006D1F69"/>
    <w:rsid w:val="006D502F"/>
    <w:rsid w:val="00861959"/>
    <w:rsid w:val="00986554"/>
    <w:rsid w:val="009B7B50"/>
    <w:rsid w:val="00A71239"/>
    <w:rsid w:val="00B823E9"/>
    <w:rsid w:val="00B84001"/>
    <w:rsid w:val="00B97DFB"/>
    <w:rsid w:val="00D44CAA"/>
    <w:rsid w:val="00D510CA"/>
    <w:rsid w:val="00F06BCB"/>
    <w:rsid w:val="00FB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8A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502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502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100</Words>
  <Characters>575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春江幼儿园(百馨西苑园区)安全检查记录表</dc:title>
  <dc:subject/>
  <dc:creator>PC</dc:creator>
  <cp:keywords/>
  <dc:description/>
  <cp:lastModifiedBy>yu</cp:lastModifiedBy>
  <cp:revision>2</cp:revision>
  <dcterms:created xsi:type="dcterms:W3CDTF">2019-09-22T10:02:00Z</dcterms:created>
  <dcterms:modified xsi:type="dcterms:W3CDTF">2019-09-22T10:02:00Z</dcterms:modified>
</cp:coreProperties>
</file>