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2577" w:rsidRPr="003C72D4" w:rsidRDefault="00EC2577" w:rsidP="00EC2577">
      <w:pPr>
        <w:rPr>
          <w:rFonts w:hint="eastAsia"/>
          <w:b/>
          <w:sz w:val="24"/>
        </w:rPr>
      </w:pPr>
      <w:bookmarkStart w:id="0" w:name="_GoBack"/>
      <w:bookmarkEnd w:id="0"/>
      <w:r w:rsidRPr="003C72D4">
        <w:rPr>
          <w:rFonts w:hint="eastAsia"/>
          <w:b/>
          <w:sz w:val="24"/>
        </w:rPr>
        <w:t>附件</w:t>
      </w:r>
      <w:r w:rsidRPr="003C72D4">
        <w:rPr>
          <w:rFonts w:hint="eastAsia"/>
          <w:b/>
          <w:sz w:val="24"/>
        </w:rPr>
        <w:t>2</w:t>
      </w:r>
      <w:r w:rsidRPr="003C72D4">
        <w:rPr>
          <w:rFonts w:hint="eastAsia"/>
          <w:b/>
          <w:sz w:val="24"/>
        </w:rPr>
        <w:t>：</w:t>
      </w:r>
    </w:p>
    <w:p w:rsidR="00EC2577" w:rsidRDefault="00860E39" w:rsidP="00860E39">
      <w:pPr>
        <w:jc w:val="left"/>
        <w:rPr>
          <w:rFonts w:ascii="宋体" w:hAnsi="宋体" w:cs="宋体" w:hint="eastAsia"/>
          <w:b/>
          <w:bCs/>
          <w:color w:val="000000"/>
          <w:kern w:val="0"/>
          <w:sz w:val="28"/>
          <w:szCs w:val="32"/>
        </w:rPr>
      </w:pPr>
      <w:r>
        <w:rPr>
          <w:rFonts w:hint="eastAsia"/>
        </w:rPr>
        <w:t xml:space="preserve">    </w:t>
      </w:r>
      <w:r w:rsidR="00EC2577" w:rsidRPr="004140A5">
        <w:rPr>
          <w:rFonts w:ascii="宋体" w:hAnsi="宋体" w:cs="宋体" w:hint="eastAsia"/>
          <w:b/>
          <w:bCs/>
          <w:color w:val="000000"/>
          <w:kern w:val="0"/>
          <w:sz w:val="28"/>
          <w:szCs w:val="32"/>
        </w:rPr>
        <w:t>常州市教育学会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32"/>
        </w:rPr>
        <w:t>综合实践活动</w:t>
      </w:r>
      <w:r w:rsidR="00EC2577" w:rsidRPr="004140A5">
        <w:rPr>
          <w:rFonts w:ascii="宋体" w:hAnsi="宋体" w:cs="宋体" w:hint="eastAsia"/>
          <w:b/>
          <w:bCs/>
          <w:color w:val="000000"/>
          <w:kern w:val="0"/>
          <w:sz w:val="28"/>
          <w:szCs w:val="32"/>
        </w:rPr>
        <w:t>专业委员会201</w:t>
      </w:r>
      <w:r w:rsidR="009F76BA">
        <w:rPr>
          <w:rFonts w:ascii="宋体" w:hAnsi="宋体" w:cs="宋体" w:hint="eastAsia"/>
          <w:b/>
          <w:bCs/>
          <w:color w:val="000000"/>
          <w:kern w:val="0"/>
          <w:sz w:val="28"/>
          <w:szCs w:val="32"/>
        </w:rPr>
        <w:t>9</w:t>
      </w:r>
      <w:r w:rsidR="00EC2577" w:rsidRPr="004140A5">
        <w:rPr>
          <w:rFonts w:ascii="宋体" w:hAnsi="宋体" w:cs="宋体" w:hint="eastAsia"/>
          <w:b/>
          <w:bCs/>
          <w:color w:val="000000"/>
          <w:kern w:val="0"/>
          <w:sz w:val="28"/>
          <w:szCs w:val="32"/>
        </w:rPr>
        <w:t>年论文</w:t>
      </w:r>
      <w:r w:rsidR="00EC2577">
        <w:rPr>
          <w:rFonts w:ascii="宋体" w:hAnsi="宋体" w:cs="宋体" w:hint="eastAsia"/>
          <w:b/>
          <w:bCs/>
          <w:color w:val="000000"/>
          <w:kern w:val="0"/>
          <w:sz w:val="28"/>
          <w:szCs w:val="32"/>
        </w:rPr>
        <w:t>汇总表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1"/>
        <w:gridCol w:w="985"/>
        <w:gridCol w:w="1141"/>
        <w:gridCol w:w="1030"/>
        <w:gridCol w:w="1380"/>
        <w:gridCol w:w="2466"/>
      </w:tblGrid>
      <w:tr w:rsidR="0077734A" w:rsidRPr="00EC2577" w:rsidTr="009F76BA">
        <w:tc>
          <w:tcPr>
            <w:tcW w:w="675" w:type="dxa"/>
          </w:tcPr>
          <w:p w:rsidR="0077734A" w:rsidRPr="00EC2577" w:rsidRDefault="0077734A" w:rsidP="00860E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EC2577">
              <w:rPr>
                <w:rFonts w:hint="eastAsia"/>
                <w:sz w:val="24"/>
              </w:rPr>
              <w:t>序号</w:t>
            </w:r>
          </w:p>
        </w:tc>
        <w:tc>
          <w:tcPr>
            <w:tcW w:w="851" w:type="dxa"/>
          </w:tcPr>
          <w:p w:rsidR="0077734A" w:rsidRPr="00EC2577" w:rsidRDefault="0077734A" w:rsidP="00860E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EC2577">
              <w:rPr>
                <w:rFonts w:hint="eastAsia"/>
                <w:sz w:val="24"/>
              </w:rPr>
              <w:t>辖</w:t>
            </w:r>
            <w:proofErr w:type="gramEnd"/>
            <w:r w:rsidRPr="00EC2577">
              <w:rPr>
                <w:rFonts w:hint="eastAsia"/>
                <w:sz w:val="24"/>
              </w:rPr>
              <w:t>市区</w:t>
            </w:r>
          </w:p>
        </w:tc>
        <w:tc>
          <w:tcPr>
            <w:tcW w:w="985" w:type="dxa"/>
          </w:tcPr>
          <w:p w:rsidR="0077734A" w:rsidRPr="00EC2577" w:rsidRDefault="0077734A" w:rsidP="00860E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EC2577">
              <w:rPr>
                <w:rFonts w:hint="eastAsia"/>
                <w:sz w:val="24"/>
              </w:rPr>
              <w:t>姓名</w:t>
            </w:r>
          </w:p>
        </w:tc>
        <w:tc>
          <w:tcPr>
            <w:tcW w:w="1141" w:type="dxa"/>
          </w:tcPr>
          <w:p w:rsidR="0077734A" w:rsidRPr="00EC2577" w:rsidRDefault="0077734A" w:rsidP="00860E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030" w:type="dxa"/>
          </w:tcPr>
          <w:p w:rsidR="0077734A" w:rsidRDefault="0077734A" w:rsidP="00860E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学段</w:t>
            </w:r>
          </w:p>
        </w:tc>
        <w:tc>
          <w:tcPr>
            <w:tcW w:w="1380" w:type="dxa"/>
          </w:tcPr>
          <w:p w:rsidR="0077734A" w:rsidRPr="00EC2577" w:rsidRDefault="0077734A" w:rsidP="00860E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66" w:type="dxa"/>
          </w:tcPr>
          <w:p w:rsidR="0077734A" w:rsidRPr="00EC2577" w:rsidRDefault="0077734A" w:rsidP="00860E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</w:tr>
      <w:tr w:rsidR="0077734A" w:rsidRPr="00EC2577" w:rsidTr="009F76BA">
        <w:tc>
          <w:tcPr>
            <w:tcW w:w="67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77734A" w:rsidRPr="00EC2577" w:rsidTr="009F76BA">
        <w:tc>
          <w:tcPr>
            <w:tcW w:w="67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77734A" w:rsidRPr="00EC2577" w:rsidTr="009F76BA">
        <w:tc>
          <w:tcPr>
            <w:tcW w:w="67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77734A" w:rsidRPr="00EC2577" w:rsidTr="009F76BA">
        <w:tc>
          <w:tcPr>
            <w:tcW w:w="67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77734A" w:rsidRPr="00EC2577" w:rsidTr="009F76BA">
        <w:tc>
          <w:tcPr>
            <w:tcW w:w="67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77734A" w:rsidRPr="00EC2577" w:rsidTr="009F76BA">
        <w:tc>
          <w:tcPr>
            <w:tcW w:w="67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77734A" w:rsidRPr="00EC2577" w:rsidTr="009F76BA">
        <w:tc>
          <w:tcPr>
            <w:tcW w:w="67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77734A" w:rsidRPr="00EC2577" w:rsidRDefault="0077734A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C72D4" w:rsidRPr="00EC2577" w:rsidTr="009F76BA">
        <w:tc>
          <w:tcPr>
            <w:tcW w:w="67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5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85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41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3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380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466" w:type="dxa"/>
          </w:tcPr>
          <w:p w:rsidR="003C72D4" w:rsidRPr="00EC2577" w:rsidRDefault="003C72D4" w:rsidP="00EC25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EC2577" w:rsidRPr="001B65B5" w:rsidRDefault="00EC2577" w:rsidP="00EC2577">
      <w:pPr>
        <w:rPr>
          <w:rFonts w:hint="eastAsia"/>
        </w:rPr>
      </w:pPr>
    </w:p>
    <w:p w:rsidR="000D34E2" w:rsidRDefault="000D34E2">
      <w:pPr>
        <w:rPr>
          <w:rFonts w:hint="eastAsia"/>
        </w:rPr>
      </w:pPr>
    </w:p>
    <w:sectPr w:rsidR="000D34E2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3A" w:rsidRDefault="00BD1E3A">
      <w:r>
        <w:separator/>
      </w:r>
    </w:p>
  </w:endnote>
  <w:endnote w:type="continuationSeparator" w:id="0">
    <w:p w:rsidR="00BD1E3A" w:rsidRDefault="00BD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4B1" w:rsidRDefault="008474B1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8474B1" w:rsidRDefault="008474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4B1" w:rsidRDefault="008474B1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03331">
      <w:rPr>
        <w:rStyle w:val="a3"/>
        <w:noProof/>
      </w:rPr>
      <w:t>1</w:t>
    </w:r>
    <w:r>
      <w:fldChar w:fldCharType="end"/>
    </w:r>
  </w:p>
  <w:p w:rsidR="008474B1" w:rsidRDefault="008474B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3A" w:rsidRDefault="00BD1E3A">
      <w:r>
        <w:separator/>
      </w:r>
    </w:p>
  </w:footnote>
  <w:footnote w:type="continuationSeparator" w:id="0">
    <w:p w:rsidR="00BD1E3A" w:rsidRDefault="00BD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89A24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1BB"/>
    <w:rsid w:val="000A4710"/>
    <w:rsid w:val="000A6C1B"/>
    <w:rsid w:val="000D34E2"/>
    <w:rsid w:val="000D5859"/>
    <w:rsid w:val="00124C15"/>
    <w:rsid w:val="0015596D"/>
    <w:rsid w:val="001C566F"/>
    <w:rsid w:val="002002BA"/>
    <w:rsid w:val="00241C1C"/>
    <w:rsid w:val="002518B2"/>
    <w:rsid w:val="00257A72"/>
    <w:rsid w:val="002B710F"/>
    <w:rsid w:val="00393B02"/>
    <w:rsid w:val="003C72D4"/>
    <w:rsid w:val="003D074D"/>
    <w:rsid w:val="004140A5"/>
    <w:rsid w:val="0043056E"/>
    <w:rsid w:val="00453F6C"/>
    <w:rsid w:val="0051002D"/>
    <w:rsid w:val="00531350"/>
    <w:rsid w:val="00540265"/>
    <w:rsid w:val="005669E3"/>
    <w:rsid w:val="005C16BD"/>
    <w:rsid w:val="005E1747"/>
    <w:rsid w:val="005F51D7"/>
    <w:rsid w:val="00642A53"/>
    <w:rsid w:val="00673605"/>
    <w:rsid w:val="006C1C73"/>
    <w:rsid w:val="006F1B78"/>
    <w:rsid w:val="0076442A"/>
    <w:rsid w:val="0076599C"/>
    <w:rsid w:val="0077734A"/>
    <w:rsid w:val="007930CC"/>
    <w:rsid w:val="007D47FB"/>
    <w:rsid w:val="00826B6C"/>
    <w:rsid w:val="008474B1"/>
    <w:rsid w:val="00860E39"/>
    <w:rsid w:val="0088112E"/>
    <w:rsid w:val="008E44FF"/>
    <w:rsid w:val="008E7107"/>
    <w:rsid w:val="00911FC9"/>
    <w:rsid w:val="00913A7A"/>
    <w:rsid w:val="009564FE"/>
    <w:rsid w:val="00960582"/>
    <w:rsid w:val="0099565F"/>
    <w:rsid w:val="009D1039"/>
    <w:rsid w:val="009F76BA"/>
    <w:rsid w:val="00A1550D"/>
    <w:rsid w:val="00AA57F4"/>
    <w:rsid w:val="00AF418B"/>
    <w:rsid w:val="00B03331"/>
    <w:rsid w:val="00B05481"/>
    <w:rsid w:val="00B355F5"/>
    <w:rsid w:val="00B45BD7"/>
    <w:rsid w:val="00B737DF"/>
    <w:rsid w:val="00BD1E3A"/>
    <w:rsid w:val="00C157B9"/>
    <w:rsid w:val="00C9734F"/>
    <w:rsid w:val="00CC5D70"/>
    <w:rsid w:val="00CF4643"/>
    <w:rsid w:val="00D208F3"/>
    <w:rsid w:val="00D81A17"/>
    <w:rsid w:val="00DB2273"/>
    <w:rsid w:val="00DD3582"/>
    <w:rsid w:val="00E07810"/>
    <w:rsid w:val="00E54112"/>
    <w:rsid w:val="00E57E5D"/>
    <w:rsid w:val="00E64940"/>
    <w:rsid w:val="00E67E22"/>
    <w:rsid w:val="00EA6DF4"/>
    <w:rsid w:val="00EB0A6D"/>
    <w:rsid w:val="00EC2577"/>
    <w:rsid w:val="00EE2A53"/>
    <w:rsid w:val="00F108AC"/>
    <w:rsid w:val="00F119C6"/>
    <w:rsid w:val="00F20171"/>
    <w:rsid w:val="00F5356A"/>
    <w:rsid w:val="00F54CDE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024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uiPriority w:val="99"/>
    <w:rsid w:val="000241BB"/>
    <w:rPr>
      <w:kern w:val="2"/>
      <w:sz w:val="18"/>
      <w:szCs w:val="18"/>
    </w:rPr>
  </w:style>
  <w:style w:type="character" w:styleId="a6">
    <w:name w:val="Hyperlink"/>
    <w:uiPriority w:val="99"/>
    <w:unhideWhenUsed/>
    <w:rsid w:val="008E44FF"/>
    <w:rPr>
      <w:color w:val="0000FF"/>
      <w:u w:val="single"/>
    </w:rPr>
  </w:style>
  <w:style w:type="table" w:styleId="a7">
    <w:name w:val="Table Grid"/>
    <w:basedOn w:val="a1"/>
    <w:uiPriority w:val="59"/>
    <w:rsid w:val="00EC2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024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uiPriority w:val="99"/>
    <w:rsid w:val="000241BB"/>
    <w:rPr>
      <w:kern w:val="2"/>
      <w:sz w:val="18"/>
      <w:szCs w:val="18"/>
    </w:rPr>
  </w:style>
  <w:style w:type="character" w:styleId="a6">
    <w:name w:val="Hyperlink"/>
    <w:uiPriority w:val="99"/>
    <w:unhideWhenUsed/>
    <w:rsid w:val="008E44FF"/>
    <w:rPr>
      <w:color w:val="0000FF"/>
      <w:u w:val="single"/>
    </w:rPr>
  </w:style>
  <w:style w:type="table" w:styleId="a7">
    <w:name w:val="Table Grid"/>
    <w:basedOn w:val="a1"/>
    <w:uiPriority w:val="59"/>
    <w:rsid w:val="00EC2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795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BFBFBF"/>
                            <w:bottom w:val="none" w:sz="0" w:space="0" w:color="auto"/>
                            <w:right w:val="single" w:sz="6" w:space="0" w:color="BFBFBF"/>
                          </w:divBdr>
                          <w:divsChild>
                            <w:div w:id="16640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8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A841-E7F0-4B76-97B5-BC876C64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37</Words>
  <Characters>214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落雪梨花――扬帆技术论坛更新版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常州市教育学会中学物理专业委员会2010年论文评比活动通知</dc:title>
  <dc:creator>jysqxf</dc:creator>
  <cp:lastModifiedBy>Administrator</cp:lastModifiedBy>
  <cp:revision>2</cp:revision>
  <cp:lastPrinted>2016-06-30T01:53:00Z</cp:lastPrinted>
  <dcterms:created xsi:type="dcterms:W3CDTF">2019-08-29T06:27:00Z</dcterms:created>
  <dcterms:modified xsi:type="dcterms:W3CDTF">2019-08-29T06:27:00Z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