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34E2" w:rsidRPr="00FE7B2A" w:rsidRDefault="00FD2958">
      <w:pPr>
        <w:widowControl/>
        <w:wordWrap w:val="0"/>
        <w:jc w:val="left"/>
        <w:rPr>
          <w:rFonts w:ascii="宋体" w:hAnsi="宋体" w:cs="宋体" w:hint="eastAsia"/>
          <w:b/>
          <w:kern w:val="0"/>
          <w:sz w:val="24"/>
        </w:rPr>
      </w:pPr>
      <w:bookmarkStart w:id="0" w:name="_GoBack"/>
      <w:bookmarkEnd w:id="0"/>
      <w:r w:rsidRPr="00FE7B2A">
        <w:rPr>
          <w:rFonts w:ascii="宋体" w:hAnsi="宋体" w:cs="宋体" w:hint="eastAsia"/>
          <w:b/>
          <w:kern w:val="0"/>
          <w:sz w:val="24"/>
        </w:rPr>
        <w:t>附件1</w:t>
      </w:r>
      <w:r w:rsidR="000D34E2" w:rsidRPr="00FE7B2A">
        <w:rPr>
          <w:rFonts w:ascii="宋体" w:hAnsi="宋体" w:cs="宋体" w:hint="eastAsia"/>
          <w:b/>
          <w:kern w:val="0"/>
          <w:sz w:val="24"/>
        </w:rPr>
        <w:t>：</w:t>
      </w:r>
    </w:p>
    <w:p w:rsidR="000D34E2" w:rsidRDefault="000D34E2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cs="宋体" w:hint="eastAsia"/>
          <w:color w:val="013275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常州市</w:t>
      </w:r>
      <w:r w:rsidR="0053135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教育学会论文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0D34E2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E6494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D34E2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ind w:firstLineChars="450" w:firstLine="10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D34E2" w:rsidRDefault="000D34E2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1.我郑重承诺所写论文系本人原创，没有抄袭他人。（    ）</w:t>
            </w:r>
          </w:p>
          <w:p w:rsidR="000D34E2" w:rsidRDefault="000D34E2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2.主办单位若将我的作品公示、上网、发表、出版，我表示：</w:t>
            </w:r>
          </w:p>
          <w:p w:rsidR="000D34E2" w:rsidRDefault="000D34E2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  意（    ）    不同意（    ）</w:t>
            </w:r>
          </w:p>
          <w:p w:rsidR="000D34E2" w:rsidRDefault="000D34E2" w:rsidP="008E7107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3.参评文章没有公开发表过，且没有参与过其他评比。（    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 注：同意的打“√”，不同意的打“×” ）</w:t>
            </w:r>
          </w:p>
          <w:p w:rsidR="000D34E2" w:rsidRDefault="000D34E2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承诺人签字：</w:t>
            </w:r>
            <w:r w:rsidR="009F76BA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9F76BA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9F76BA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0D34E2" w:rsidRDefault="000D34E2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D34E2" w:rsidRPr="008E7107" w:rsidRDefault="000D34E2" w:rsidP="009F76BA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单位负责人签字：</w:t>
            </w:r>
            <w:r w:rsidR="009F76BA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</w:tr>
    </w:tbl>
    <w:p w:rsidR="000D34E2" w:rsidRDefault="000D34E2">
      <w:pPr>
        <w:rPr>
          <w:rFonts w:hint="eastAsia"/>
        </w:rPr>
      </w:pPr>
    </w:p>
    <w:sectPr w:rsidR="000D34E2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5A" w:rsidRDefault="00CE7E5A">
      <w:r>
        <w:separator/>
      </w:r>
    </w:p>
  </w:endnote>
  <w:endnote w:type="continuationSeparator" w:id="0">
    <w:p w:rsidR="00CE7E5A" w:rsidRDefault="00C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8474B1" w:rsidRDefault="008474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956B0">
      <w:rPr>
        <w:rStyle w:val="a3"/>
        <w:noProof/>
      </w:rPr>
      <w:t>1</w:t>
    </w:r>
    <w:r>
      <w:fldChar w:fldCharType="end"/>
    </w:r>
  </w:p>
  <w:p w:rsidR="008474B1" w:rsidRDefault="008474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5A" w:rsidRDefault="00CE7E5A">
      <w:r>
        <w:separator/>
      </w:r>
    </w:p>
  </w:footnote>
  <w:footnote w:type="continuationSeparator" w:id="0">
    <w:p w:rsidR="00CE7E5A" w:rsidRDefault="00CE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9A2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1BB"/>
    <w:rsid w:val="000A4710"/>
    <w:rsid w:val="000A6C1B"/>
    <w:rsid w:val="000D34E2"/>
    <w:rsid w:val="000D5859"/>
    <w:rsid w:val="00124C15"/>
    <w:rsid w:val="0015596D"/>
    <w:rsid w:val="001C566F"/>
    <w:rsid w:val="002002BA"/>
    <w:rsid w:val="00241C1C"/>
    <w:rsid w:val="00257A72"/>
    <w:rsid w:val="002B710F"/>
    <w:rsid w:val="00393B02"/>
    <w:rsid w:val="00395FD8"/>
    <w:rsid w:val="003D074D"/>
    <w:rsid w:val="004140A5"/>
    <w:rsid w:val="0043056E"/>
    <w:rsid w:val="00453F6C"/>
    <w:rsid w:val="0051002D"/>
    <w:rsid w:val="00531350"/>
    <w:rsid w:val="00540265"/>
    <w:rsid w:val="005669E3"/>
    <w:rsid w:val="005956B0"/>
    <w:rsid w:val="005C16BD"/>
    <w:rsid w:val="005E1747"/>
    <w:rsid w:val="005F51D7"/>
    <w:rsid w:val="00642A53"/>
    <w:rsid w:val="00673605"/>
    <w:rsid w:val="006C1C73"/>
    <w:rsid w:val="006F1B78"/>
    <w:rsid w:val="0076442A"/>
    <w:rsid w:val="0076599C"/>
    <w:rsid w:val="0077734A"/>
    <w:rsid w:val="007930CC"/>
    <w:rsid w:val="007D47FB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9F76BA"/>
    <w:rsid w:val="00A1550D"/>
    <w:rsid w:val="00AA57F4"/>
    <w:rsid w:val="00AF418B"/>
    <w:rsid w:val="00B05481"/>
    <w:rsid w:val="00B355F5"/>
    <w:rsid w:val="00B45BD7"/>
    <w:rsid w:val="00B737DF"/>
    <w:rsid w:val="00C157B9"/>
    <w:rsid w:val="00C9734F"/>
    <w:rsid w:val="00CC5D70"/>
    <w:rsid w:val="00CE7E5A"/>
    <w:rsid w:val="00CF4643"/>
    <w:rsid w:val="00D208F3"/>
    <w:rsid w:val="00D81A17"/>
    <w:rsid w:val="00DB2273"/>
    <w:rsid w:val="00DD3582"/>
    <w:rsid w:val="00E07810"/>
    <w:rsid w:val="00E54112"/>
    <w:rsid w:val="00E57E5D"/>
    <w:rsid w:val="00E64940"/>
    <w:rsid w:val="00E67E22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D2958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semiHidden/>
    <w:rsid w:val="000241BB"/>
    <w:rPr>
      <w:kern w:val="2"/>
      <w:sz w:val="18"/>
      <w:szCs w:val="18"/>
    </w:rPr>
  </w:style>
  <w:style w:type="character" w:styleId="a6">
    <w:name w:val="Hyperlink"/>
    <w:uiPriority w:val="99"/>
    <w:unhideWhenUsed/>
    <w:rsid w:val="008E44FF"/>
    <w:rPr>
      <w:color w:val="0000FF"/>
      <w:u w:val="single"/>
    </w:rPr>
  </w:style>
  <w:style w:type="table" w:styleId="a7">
    <w:name w:val="Table Grid"/>
    <w:basedOn w:val="a1"/>
    <w:uiPriority w:val="59"/>
    <w:rsid w:val="00EC2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semiHidden/>
    <w:rsid w:val="000241BB"/>
    <w:rPr>
      <w:kern w:val="2"/>
      <w:sz w:val="18"/>
      <w:szCs w:val="18"/>
    </w:rPr>
  </w:style>
  <w:style w:type="character" w:styleId="a6">
    <w:name w:val="Hyperlink"/>
    <w:uiPriority w:val="99"/>
    <w:unhideWhenUsed/>
    <w:rsid w:val="008E44FF"/>
    <w:rPr>
      <w:color w:val="0000FF"/>
      <w:u w:val="single"/>
    </w:rPr>
  </w:style>
  <w:style w:type="table" w:styleId="a7">
    <w:name w:val="Table Grid"/>
    <w:basedOn w:val="a1"/>
    <w:uiPriority w:val="59"/>
    <w:rsid w:val="00EC2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95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FBFBF"/>
                            <w:bottom w:val="none" w:sz="0" w:space="0" w:color="auto"/>
                            <w:right w:val="single" w:sz="6" w:space="0" w:color="BFBFBF"/>
                          </w:divBdr>
                          <w:divsChild>
                            <w:div w:id="166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C8F6-63C8-4760-B9F9-3AB793B1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落雪梨花――扬帆技术论坛更新版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常州市教育学会中学物理专业委员会2010年论文评比活动通知</dc:title>
  <dc:creator>jysqxf</dc:creator>
  <cp:lastModifiedBy>Administrator</cp:lastModifiedBy>
  <cp:revision>2</cp:revision>
  <cp:lastPrinted>2016-06-30T01:53:00Z</cp:lastPrinted>
  <dcterms:created xsi:type="dcterms:W3CDTF">2019-08-29T06:27:00Z</dcterms:created>
  <dcterms:modified xsi:type="dcterms:W3CDTF">2019-08-29T06:27:00Z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